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0" w:type="dxa"/>
        <w:tblInd w:w="-106" w:type="dxa"/>
        <w:tblLook w:val="00A0"/>
      </w:tblPr>
      <w:tblGrid>
        <w:gridCol w:w="5402"/>
        <w:gridCol w:w="2400"/>
        <w:gridCol w:w="1380"/>
        <w:gridCol w:w="1098"/>
      </w:tblGrid>
      <w:tr w:rsidR="00DF39BE" w:rsidRPr="00654C41">
        <w:trPr>
          <w:trHeight w:val="79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областного бюджета на реализацию</w:t>
            </w:r>
            <w:r w:rsidRPr="00D53B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государственных программ Кировской области за 2014 год</w:t>
            </w:r>
          </w:p>
        </w:tc>
      </w:tr>
      <w:tr w:rsidR="00DF39BE" w:rsidRPr="00654C41">
        <w:trPr>
          <w:trHeight w:val="37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39BE" w:rsidRPr="00654C41">
        <w:trPr>
          <w:trHeight w:val="2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</w:p>
        </w:tc>
      </w:tr>
      <w:tr w:rsidR="00DF39BE" w:rsidRPr="00654C41">
        <w:trPr>
          <w:trHeight w:val="163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расхода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Утверждено сводной бюджетной росписью </w:t>
            </w: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(тыс. рублей)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Процент испол-нения </w:t>
            </w:r>
            <w:r w:rsidRPr="00D53B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(%)</w:t>
            </w:r>
          </w:p>
        </w:tc>
      </w:tr>
      <w:tr w:rsidR="00DF39BE" w:rsidRPr="00654C41">
        <w:trPr>
          <w:trHeight w:val="2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3BB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47402153,49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45823755,4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здравоохранения"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7652524,0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7558964,3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20656,2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20652,1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1695188,1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1643544,5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"Охрана здоровья матери и ребенка"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151951,0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149111,2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164813,6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164513,5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"Оказание паллиативной помощи, в том числе детям"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26200,1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25926,7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"Кадровое обеспечение системы здравоохранения"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131071,9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121015,2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726474,1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699732,8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информатизации в здравоохранении"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35160,4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35160,4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4701008,6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4699307,9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образования"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11622391,1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11516502,0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8655886,06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8631384,2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"Социализация детей-сирот и детей, оставшихся без попечения родителей, лиц из их числа"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1070523,9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1020507,4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профессионального образования"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1383164,2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1382993,9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кадрового потенциала системы образования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356610,0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329228,5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156206,94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152388,0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DF39BE" w:rsidRPr="00654C41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"Повышение эффективности реализации молодежной политики и  организация отдыха и оздоровления детей и молодежи"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387668,7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387308,2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"Повышение эффективности реализации молодежной политики"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21512,5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21490,8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"Организация отдыха и оздоровления детей и молодежи"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323061,1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323059,9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"Дом для молодой семьи"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33270,9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33270,3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9824,2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9487,2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культуры"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967996,1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551802,0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"Социальная поддержка и социальное обслуживание граждан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7334561,1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7131733,1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3396353,9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3272853,5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"Социальное обслуживание граждан"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1641210,4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1621836,8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"Доступная среда"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187093,6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159155,5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"Повышение качества жизни граждан пожилого возраста"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2050118,4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2019091,4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59784,8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58795,9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физической культуры и спорта"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561636,3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556198,9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"Содействие развитию институтов гражданского общества и поддержка социально ориентированных некоммерческих организаций"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277174,5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272854,1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"Содействие занятости населения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750545,1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703016,1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"Обеспечение безопасности и жизнедеятельности населения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247092,2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243319,1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строительства и архитектуры"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904793,8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837859,0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коммунальной и жилищной инфраструктуры"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2280784,3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2033220,6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89,1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"Энергоэффективность и развитие энергетики"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234715,32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233766,5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в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9387,42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9385,3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225327,9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224381,2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транспортной системы"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4079005,5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3893142,6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95,4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"Охрана окружающей среды, воспроизводство и использование природных ресурсов"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159392,87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153529,9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водохозяйственного комплекса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27779,17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27779,1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131613,7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125750,8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лесного хозяйства"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528215,6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526787,7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DF39BE" w:rsidRPr="00654C41">
        <w:trPr>
          <w:trHeight w:val="9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экономического потенциала и формирование благоприятного инвестиционного климата"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43950,9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42990,2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системы прогнозирования и оценка деятельности органов исполнительной власти области и органов местного самоуправления муниципальных образований"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"Повышение инвестиционной привлекательности, привлечение инвестиций в экономику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41760,9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40800,2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"Поддержка и развитие малого и среднего предпринимательства"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383313,4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246244,9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и повышение конкурентоспособности промышленного комплекса"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16895,3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16420,6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агропромышленного комплекса"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2806610,8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2804906,4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агропромышленного комплекса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2693199,4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2693185,6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"Устойчивое развитие сельских территорий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45974,5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45974,4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67436,9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65746,4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DF39BE" w:rsidRPr="00654C41">
        <w:trPr>
          <w:trHeight w:val="12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281087,4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273218,1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281087,4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273218,1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97,2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"Управление государственным имуществом"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136754,7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135139,1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"Информационное общество"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426785,7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418744,8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информационного общества и формирование электронного правительства"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31841,6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30752,4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DF39BE" w:rsidRPr="00654C41">
        <w:trPr>
          <w:trHeight w:val="15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"Снижение административных барьеров, оптимизация и повышение качества предоставляемых государственных и муниципальных услуг,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165068,2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164129,8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"Использование результатов космической деятельности"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16545,2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15800,5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95,5</w:t>
            </w:r>
          </w:p>
        </w:tc>
      </w:tr>
      <w:tr w:rsidR="00DF39BE" w:rsidRPr="00654C4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не вошедшие в подпрограммы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213330,7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208062,1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архивного дела в Кировской области"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66189,45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65229,6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"Государственная регистрация актов гражданского состояния"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55883,5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55848,7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DF39BE" w:rsidRPr="00654C41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"Развитие государственного управления"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584374,5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572839,1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</w:tr>
      <w:tr w:rsidR="00DF39BE" w:rsidRPr="00654C41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39BE" w:rsidRPr="00D53BB7" w:rsidRDefault="00DF39BE" w:rsidP="00D53B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программа Кировской области "Управление государственными финансами и регулирование межбюджетных отношений"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4611811,35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4592169,8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39BE" w:rsidRPr="00D53BB7" w:rsidRDefault="00DF39BE" w:rsidP="00D53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B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</w:tbl>
    <w:p w:rsidR="00DF39BE" w:rsidRDefault="00DF39BE"/>
    <w:sectPr w:rsidR="00DF39BE" w:rsidSect="00D53BB7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BB7"/>
    <w:rsid w:val="00000C20"/>
    <w:rsid w:val="00011026"/>
    <w:rsid w:val="000114A1"/>
    <w:rsid w:val="00011A36"/>
    <w:rsid w:val="00011FDF"/>
    <w:rsid w:val="00013004"/>
    <w:rsid w:val="000174A6"/>
    <w:rsid w:val="00020DC0"/>
    <w:rsid w:val="000237AA"/>
    <w:rsid w:val="000238F6"/>
    <w:rsid w:val="000272BA"/>
    <w:rsid w:val="00034B17"/>
    <w:rsid w:val="00036DDF"/>
    <w:rsid w:val="00037B0B"/>
    <w:rsid w:val="00041499"/>
    <w:rsid w:val="0004396F"/>
    <w:rsid w:val="000456E2"/>
    <w:rsid w:val="000514E6"/>
    <w:rsid w:val="00053B23"/>
    <w:rsid w:val="00066DE4"/>
    <w:rsid w:val="000729CE"/>
    <w:rsid w:val="00074EA0"/>
    <w:rsid w:val="00076A40"/>
    <w:rsid w:val="00077124"/>
    <w:rsid w:val="00080A3C"/>
    <w:rsid w:val="00081C89"/>
    <w:rsid w:val="000824EE"/>
    <w:rsid w:val="000827CC"/>
    <w:rsid w:val="00083A7D"/>
    <w:rsid w:val="000841E3"/>
    <w:rsid w:val="00085B85"/>
    <w:rsid w:val="00086E94"/>
    <w:rsid w:val="00091920"/>
    <w:rsid w:val="00093C5E"/>
    <w:rsid w:val="0009481E"/>
    <w:rsid w:val="00096B01"/>
    <w:rsid w:val="000A0DD8"/>
    <w:rsid w:val="000A2062"/>
    <w:rsid w:val="000A26E9"/>
    <w:rsid w:val="000A5706"/>
    <w:rsid w:val="000A7E5F"/>
    <w:rsid w:val="000B0AB6"/>
    <w:rsid w:val="000B2176"/>
    <w:rsid w:val="000B470B"/>
    <w:rsid w:val="000B6EDB"/>
    <w:rsid w:val="000B70DB"/>
    <w:rsid w:val="000C05C6"/>
    <w:rsid w:val="000C347A"/>
    <w:rsid w:val="000D05AE"/>
    <w:rsid w:val="000D0BEB"/>
    <w:rsid w:val="000D600D"/>
    <w:rsid w:val="000E0627"/>
    <w:rsid w:val="000E090E"/>
    <w:rsid w:val="000E7433"/>
    <w:rsid w:val="000F050B"/>
    <w:rsid w:val="000F2279"/>
    <w:rsid w:val="000F2AB8"/>
    <w:rsid w:val="000F4368"/>
    <w:rsid w:val="000F6F89"/>
    <w:rsid w:val="00100CB5"/>
    <w:rsid w:val="00102C86"/>
    <w:rsid w:val="00103520"/>
    <w:rsid w:val="00103668"/>
    <w:rsid w:val="001054F0"/>
    <w:rsid w:val="00105F68"/>
    <w:rsid w:val="0010647D"/>
    <w:rsid w:val="00110C4A"/>
    <w:rsid w:val="001112E8"/>
    <w:rsid w:val="00114373"/>
    <w:rsid w:val="00115F6B"/>
    <w:rsid w:val="001166F6"/>
    <w:rsid w:val="001168BB"/>
    <w:rsid w:val="00125FC6"/>
    <w:rsid w:val="00127041"/>
    <w:rsid w:val="00132985"/>
    <w:rsid w:val="00137059"/>
    <w:rsid w:val="001370CA"/>
    <w:rsid w:val="001375C3"/>
    <w:rsid w:val="00137EAE"/>
    <w:rsid w:val="001409D5"/>
    <w:rsid w:val="0014499C"/>
    <w:rsid w:val="001449CA"/>
    <w:rsid w:val="00145E13"/>
    <w:rsid w:val="00147042"/>
    <w:rsid w:val="00151CFF"/>
    <w:rsid w:val="0015654A"/>
    <w:rsid w:val="001604BA"/>
    <w:rsid w:val="001627A7"/>
    <w:rsid w:val="00163CC8"/>
    <w:rsid w:val="0016665E"/>
    <w:rsid w:val="00166C90"/>
    <w:rsid w:val="001725DD"/>
    <w:rsid w:val="001802ED"/>
    <w:rsid w:val="00181720"/>
    <w:rsid w:val="00181AA2"/>
    <w:rsid w:val="001822BB"/>
    <w:rsid w:val="001873CC"/>
    <w:rsid w:val="001904E3"/>
    <w:rsid w:val="001921E9"/>
    <w:rsid w:val="001926AC"/>
    <w:rsid w:val="001977A6"/>
    <w:rsid w:val="001A0F20"/>
    <w:rsid w:val="001A43D3"/>
    <w:rsid w:val="001A4839"/>
    <w:rsid w:val="001A7D88"/>
    <w:rsid w:val="001B00A8"/>
    <w:rsid w:val="001B0EBE"/>
    <w:rsid w:val="001B18EE"/>
    <w:rsid w:val="001B2AE0"/>
    <w:rsid w:val="001B59C0"/>
    <w:rsid w:val="001C3853"/>
    <w:rsid w:val="001D0FB5"/>
    <w:rsid w:val="001D59F9"/>
    <w:rsid w:val="001E1D7C"/>
    <w:rsid w:val="001E3905"/>
    <w:rsid w:val="001F1638"/>
    <w:rsid w:val="001F2EF7"/>
    <w:rsid w:val="001F4878"/>
    <w:rsid w:val="001F65C8"/>
    <w:rsid w:val="00204E26"/>
    <w:rsid w:val="002059B8"/>
    <w:rsid w:val="00206AA9"/>
    <w:rsid w:val="00206C59"/>
    <w:rsid w:val="00211D9E"/>
    <w:rsid w:val="002134B8"/>
    <w:rsid w:val="00215DC9"/>
    <w:rsid w:val="002166CA"/>
    <w:rsid w:val="00216826"/>
    <w:rsid w:val="00217119"/>
    <w:rsid w:val="002207D9"/>
    <w:rsid w:val="002214A2"/>
    <w:rsid w:val="002274E8"/>
    <w:rsid w:val="00233878"/>
    <w:rsid w:val="002426ED"/>
    <w:rsid w:val="00246F97"/>
    <w:rsid w:val="00251B61"/>
    <w:rsid w:val="00251FE0"/>
    <w:rsid w:val="0025230D"/>
    <w:rsid w:val="002531ED"/>
    <w:rsid w:val="002534E4"/>
    <w:rsid w:val="00253BC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2AA5"/>
    <w:rsid w:val="0027588A"/>
    <w:rsid w:val="002825DA"/>
    <w:rsid w:val="00284AC5"/>
    <w:rsid w:val="002878BF"/>
    <w:rsid w:val="002966CB"/>
    <w:rsid w:val="002A1FAE"/>
    <w:rsid w:val="002A2927"/>
    <w:rsid w:val="002A656B"/>
    <w:rsid w:val="002A7220"/>
    <w:rsid w:val="002A79FD"/>
    <w:rsid w:val="002A7A91"/>
    <w:rsid w:val="002B2714"/>
    <w:rsid w:val="002B2F00"/>
    <w:rsid w:val="002B520F"/>
    <w:rsid w:val="002B6905"/>
    <w:rsid w:val="002B6DC5"/>
    <w:rsid w:val="002C0441"/>
    <w:rsid w:val="002C5157"/>
    <w:rsid w:val="002C61AE"/>
    <w:rsid w:val="002C6938"/>
    <w:rsid w:val="002D19C7"/>
    <w:rsid w:val="002D5687"/>
    <w:rsid w:val="002D6371"/>
    <w:rsid w:val="002D6E01"/>
    <w:rsid w:val="002D72BF"/>
    <w:rsid w:val="002E4F6E"/>
    <w:rsid w:val="002E515C"/>
    <w:rsid w:val="002E59DA"/>
    <w:rsid w:val="002E63CE"/>
    <w:rsid w:val="002F01F1"/>
    <w:rsid w:val="002F0465"/>
    <w:rsid w:val="002F201D"/>
    <w:rsid w:val="002F27B2"/>
    <w:rsid w:val="002F2CC4"/>
    <w:rsid w:val="002F4740"/>
    <w:rsid w:val="002F6414"/>
    <w:rsid w:val="002F71DD"/>
    <w:rsid w:val="00305702"/>
    <w:rsid w:val="00306CE4"/>
    <w:rsid w:val="00306F7F"/>
    <w:rsid w:val="00310419"/>
    <w:rsid w:val="00311B01"/>
    <w:rsid w:val="00312364"/>
    <w:rsid w:val="0031506E"/>
    <w:rsid w:val="003205E8"/>
    <w:rsid w:val="003232DD"/>
    <w:rsid w:val="003243D4"/>
    <w:rsid w:val="00324BC2"/>
    <w:rsid w:val="003270E3"/>
    <w:rsid w:val="00327E99"/>
    <w:rsid w:val="00330E17"/>
    <w:rsid w:val="003324F1"/>
    <w:rsid w:val="0033278F"/>
    <w:rsid w:val="00334AE3"/>
    <w:rsid w:val="00340A35"/>
    <w:rsid w:val="00344524"/>
    <w:rsid w:val="00345274"/>
    <w:rsid w:val="003456F5"/>
    <w:rsid w:val="00347ECE"/>
    <w:rsid w:val="00351DA6"/>
    <w:rsid w:val="003549FD"/>
    <w:rsid w:val="0035655C"/>
    <w:rsid w:val="003566B7"/>
    <w:rsid w:val="00362498"/>
    <w:rsid w:val="00362722"/>
    <w:rsid w:val="0036670B"/>
    <w:rsid w:val="003710AC"/>
    <w:rsid w:val="003710C0"/>
    <w:rsid w:val="003726E6"/>
    <w:rsid w:val="00374F5F"/>
    <w:rsid w:val="003756E7"/>
    <w:rsid w:val="00376E94"/>
    <w:rsid w:val="00383575"/>
    <w:rsid w:val="00384EE0"/>
    <w:rsid w:val="00387111"/>
    <w:rsid w:val="00390B2B"/>
    <w:rsid w:val="00391E5B"/>
    <w:rsid w:val="00397DB0"/>
    <w:rsid w:val="00397E88"/>
    <w:rsid w:val="003A08F8"/>
    <w:rsid w:val="003A3F34"/>
    <w:rsid w:val="003A6AE2"/>
    <w:rsid w:val="003A6FE5"/>
    <w:rsid w:val="003A75F9"/>
    <w:rsid w:val="003A7E94"/>
    <w:rsid w:val="003B0423"/>
    <w:rsid w:val="003B40C5"/>
    <w:rsid w:val="003B44C2"/>
    <w:rsid w:val="003B7C20"/>
    <w:rsid w:val="003C186A"/>
    <w:rsid w:val="003C3D3F"/>
    <w:rsid w:val="003C4C8F"/>
    <w:rsid w:val="003D0332"/>
    <w:rsid w:val="003D40C3"/>
    <w:rsid w:val="003D7883"/>
    <w:rsid w:val="003E0A93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A4D"/>
    <w:rsid w:val="00403E66"/>
    <w:rsid w:val="00411EC0"/>
    <w:rsid w:val="004127DB"/>
    <w:rsid w:val="004144C9"/>
    <w:rsid w:val="004153FB"/>
    <w:rsid w:val="00417F43"/>
    <w:rsid w:val="00420BFC"/>
    <w:rsid w:val="00421CB6"/>
    <w:rsid w:val="004220F6"/>
    <w:rsid w:val="00423C52"/>
    <w:rsid w:val="00423D1F"/>
    <w:rsid w:val="00430D4F"/>
    <w:rsid w:val="0043664B"/>
    <w:rsid w:val="00436733"/>
    <w:rsid w:val="00445828"/>
    <w:rsid w:val="0044615E"/>
    <w:rsid w:val="00447E30"/>
    <w:rsid w:val="00450B5F"/>
    <w:rsid w:val="0045211E"/>
    <w:rsid w:val="00453799"/>
    <w:rsid w:val="00455737"/>
    <w:rsid w:val="00457471"/>
    <w:rsid w:val="00460492"/>
    <w:rsid w:val="0046174F"/>
    <w:rsid w:val="0047236D"/>
    <w:rsid w:val="00477CE7"/>
    <w:rsid w:val="00482F57"/>
    <w:rsid w:val="004909FC"/>
    <w:rsid w:val="00492094"/>
    <w:rsid w:val="0049648C"/>
    <w:rsid w:val="004A04C3"/>
    <w:rsid w:val="004A10A4"/>
    <w:rsid w:val="004A1451"/>
    <w:rsid w:val="004A2AB8"/>
    <w:rsid w:val="004A5C69"/>
    <w:rsid w:val="004A6313"/>
    <w:rsid w:val="004B32C9"/>
    <w:rsid w:val="004B4BBE"/>
    <w:rsid w:val="004B53F4"/>
    <w:rsid w:val="004C1595"/>
    <w:rsid w:val="004C76FE"/>
    <w:rsid w:val="004D137E"/>
    <w:rsid w:val="004D1AD9"/>
    <w:rsid w:val="004D1C0B"/>
    <w:rsid w:val="004D3001"/>
    <w:rsid w:val="004D3E91"/>
    <w:rsid w:val="004E0698"/>
    <w:rsid w:val="004E2575"/>
    <w:rsid w:val="004E2D52"/>
    <w:rsid w:val="004E3C4A"/>
    <w:rsid w:val="004E5279"/>
    <w:rsid w:val="004E5A70"/>
    <w:rsid w:val="004E6819"/>
    <w:rsid w:val="004E68F6"/>
    <w:rsid w:val="004E7133"/>
    <w:rsid w:val="004F0D07"/>
    <w:rsid w:val="004F207F"/>
    <w:rsid w:val="004F3DA6"/>
    <w:rsid w:val="0050089D"/>
    <w:rsid w:val="00502F56"/>
    <w:rsid w:val="00507753"/>
    <w:rsid w:val="005124EE"/>
    <w:rsid w:val="00513C5E"/>
    <w:rsid w:val="00517F97"/>
    <w:rsid w:val="005208EF"/>
    <w:rsid w:val="00521F05"/>
    <w:rsid w:val="00523AB3"/>
    <w:rsid w:val="005261C3"/>
    <w:rsid w:val="00526C1C"/>
    <w:rsid w:val="00530A27"/>
    <w:rsid w:val="005322E1"/>
    <w:rsid w:val="005344CB"/>
    <w:rsid w:val="0053452F"/>
    <w:rsid w:val="005409B2"/>
    <w:rsid w:val="005450A3"/>
    <w:rsid w:val="0054622E"/>
    <w:rsid w:val="00547D4A"/>
    <w:rsid w:val="00550302"/>
    <w:rsid w:val="00553370"/>
    <w:rsid w:val="005535BC"/>
    <w:rsid w:val="00553D54"/>
    <w:rsid w:val="0055408A"/>
    <w:rsid w:val="0055620B"/>
    <w:rsid w:val="00557009"/>
    <w:rsid w:val="00564EB5"/>
    <w:rsid w:val="005668BD"/>
    <w:rsid w:val="00567B44"/>
    <w:rsid w:val="00571502"/>
    <w:rsid w:val="00580505"/>
    <w:rsid w:val="005814BF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5DE4"/>
    <w:rsid w:val="005A4186"/>
    <w:rsid w:val="005A471C"/>
    <w:rsid w:val="005A50D9"/>
    <w:rsid w:val="005B1B66"/>
    <w:rsid w:val="005B42C9"/>
    <w:rsid w:val="005B7879"/>
    <w:rsid w:val="005C3C27"/>
    <w:rsid w:val="005C4DF9"/>
    <w:rsid w:val="005C52D7"/>
    <w:rsid w:val="005C7385"/>
    <w:rsid w:val="005D1492"/>
    <w:rsid w:val="005D54D0"/>
    <w:rsid w:val="005D650A"/>
    <w:rsid w:val="005E0278"/>
    <w:rsid w:val="005E2C43"/>
    <w:rsid w:val="005E3056"/>
    <w:rsid w:val="005E3F89"/>
    <w:rsid w:val="005E647A"/>
    <w:rsid w:val="005F2A08"/>
    <w:rsid w:val="005F4119"/>
    <w:rsid w:val="005F49F5"/>
    <w:rsid w:val="005F57B9"/>
    <w:rsid w:val="005F5A6C"/>
    <w:rsid w:val="00603183"/>
    <w:rsid w:val="00614496"/>
    <w:rsid w:val="00616085"/>
    <w:rsid w:val="00617BBD"/>
    <w:rsid w:val="00621597"/>
    <w:rsid w:val="00621A55"/>
    <w:rsid w:val="00625060"/>
    <w:rsid w:val="00625149"/>
    <w:rsid w:val="00626E05"/>
    <w:rsid w:val="00631051"/>
    <w:rsid w:val="00631C03"/>
    <w:rsid w:val="006322B4"/>
    <w:rsid w:val="00632FAC"/>
    <w:rsid w:val="00634EB1"/>
    <w:rsid w:val="00635087"/>
    <w:rsid w:val="0063540B"/>
    <w:rsid w:val="0063558D"/>
    <w:rsid w:val="00637CBE"/>
    <w:rsid w:val="00640C5D"/>
    <w:rsid w:val="00641D3D"/>
    <w:rsid w:val="00642FDF"/>
    <w:rsid w:val="0064408B"/>
    <w:rsid w:val="00644669"/>
    <w:rsid w:val="00651F32"/>
    <w:rsid w:val="00652851"/>
    <w:rsid w:val="00654C41"/>
    <w:rsid w:val="00662269"/>
    <w:rsid w:val="00662F80"/>
    <w:rsid w:val="006637FD"/>
    <w:rsid w:val="00663D9A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5694"/>
    <w:rsid w:val="006B5A16"/>
    <w:rsid w:val="006B7FA8"/>
    <w:rsid w:val="006C124E"/>
    <w:rsid w:val="006C755E"/>
    <w:rsid w:val="006D013B"/>
    <w:rsid w:val="006D4633"/>
    <w:rsid w:val="006E026F"/>
    <w:rsid w:val="006E0E76"/>
    <w:rsid w:val="006E2FEF"/>
    <w:rsid w:val="006E410B"/>
    <w:rsid w:val="006E4833"/>
    <w:rsid w:val="006E7E5C"/>
    <w:rsid w:val="006F31C6"/>
    <w:rsid w:val="00703812"/>
    <w:rsid w:val="00704463"/>
    <w:rsid w:val="0070513C"/>
    <w:rsid w:val="00705CCE"/>
    <w:rsid w:val="00710AE4"/>
    <w:rsid w:val="007120A7"/>
    <w:rsid w:val="0071238A"/>
    <w:rsid w:val="00715764"/>
    <w:rsid w:val="00716F8C"/>
    <w:rsid w:val="00721175"/>
    <w:rsid w:val="007235A5"/>
    <w:rsid w:val="00726992"/>
    <w:rsid w:val="00732E8A"/>
    <w:rsid w:val="00733B0D"/>
    <w:rsid w:val="00737834"/>
    <w:rsid w:val="00743797"/>
    <w:rsid w:val="00744A98"/>
    <w:rsid w:val="00746730"/>
    <w:rsid w:val="00751984"/>
    <w:rsid w:val="00755FD9"/>
    <w:rsid w:val="007579B8"/>
    <w:rsid w:val="00757CFA"/>
    <w:rsid w:val="00757EC2"/>
    <w:rsid w:val="00762365"/>
    <w:rsid w:val="00762F45"/>
    <w:rsid w:val="007630A8"/>
    <w:rsid w:val="00764E14"/>
    <w:rsid w:val="0076647A"/>
    <w:rsid w:val="00766D82"/>
    <w:rsid w:val="007679A4"/>
    <w:rsid w:val="00771013"/>
    <w:rsid w:val="00771E7F"/>
    <w:rsid w:val="00772FE2"/>
    <w:rsid w:val="0078452F"/>
    <w:rsid w:val="00791C5B"/>
    <w:rsid w:val="00793DDD"/>
    <w:rsid w:val="007943ED"/>
    <w:rsid w:val="00794A0B"/>
    <w:rsid w:val="007A0641"/>
    <w:rsid w:val="007B5851"/>
    <w:rsid w:val="007C3719"/>
    <w:rsid w:val="007C5587"/>
    <w:rsid w:val="007C5A4F"/>
    <w:rsid w:val="007D05BD"/>
    <w:rsid w:val="007D1FD9"/>
    <w:rsid w:val="007D2763"/>
    <w:rsid w:val="007D3356"/>
    <w:rsid w:val="007D5633"/>
    <w:rsid w:val="007D69E0"/>
    <w:rsid w:val="007E0314"/>
    <w:rsid w:val="007E565B"/>
    <w:rsid w:val="007E580E"/>
    <w:rsid w:val="007F0022"/>
    <w:rsid w:val="007F0B2C"/>
    <w:rsid w:val="007F27DE"/>
    <w:rsid w:val="007F3C96"/>
    <w:rsid w:val="007F416B"/>
    <w:rsid w:val="007F420D"/>
    <w:rsid w:val="00800689"/>
    <w:rsid w:val="00801C3E"/>
    <w:rsid w:val="00806563"/>
    <w:rsid w:val="00807477"/>
    <w:rsid w:val="00811FB8"/>
    <w:rsid w:val="00816C7E"/>
    <w:rsid w:val="008210E0"/>
    <w:rsid w:val="00830265"/>
    <w:rsid w:val="0083073C"/>
    <w:rsid w:val="00832C51"/>
    <w:rsid w:val="00834C19"/>
    <w:rsid w:val="00841A01"/>
    <w:rsid w:val="00845180"/>
    <w:rsid w:val="00845D51"/>
    <w:rsid w:val="00850857"/>
    <w:rsid w:val="008513AA"/>
    <w:rsid w:val="00852F34"/>
    <w:rsid w:val="0085470C"/>
    <w:rsid w:val="00860D7F"/>
    <w:rsid w:val="00871923"/>
    <w:rsid w:val="008720C9"/>
    <w:rsid w:val="00876C84"/>
    <w:rsid w:val="00876CFF"/>
    <w:rsid w:val="00877278"/>
    <w:rsid w:val="00880E35"/>
    <w:rsid w:val="008813A0"/>
    <w:rsid w:val="00881A19"/>
    <w:rsid w:val="0088449A"/>
    <w:rsid w:val="00884982"/>
    <w:rsid w:val="0088531B"/>
    <w:rsid w:val="00892C58"/>
    <w:rsid w:val="008941A0"/>
    <w:rsid w:val="008957E8"/>
    <w:rsid w:val="008A21D7"/>
    <w:rsid w:val="008A230F"/>
    <w:rsid w:val="008A23CC"/>
    <w:rsid w:val="008A2FC6"/>
    <w:rsid w:val="008A4A9A"/>
    <w:rsid w:val="008A6478"/>
    <w:rsid w:val="008A6582"/>
    <w:rsid w:val="008B0847"/>
    <w:rsid w:val="008B255C"/>
    <w:rsid w:val="008B6E7A"/>
    <w:rsid w:val="008B7A61"/>
    <w:rsid w:val="008C1031"/>
    <w:rsid w:val="008C4A23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F04E3"/>
    <w:rsid w:val="008F1D33"/>
    <w:rsid w:val="008F22D2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30A7"/>
    <w:rsid w:val="009160B3"/>
    <w:rsid w:val="00916618"/>
    <w:rsid w:val="009166A2"/>
    <w:rsid w:val="009167FA"/>
    <w:rsid w:val="009206E0"/>
    <w:rsid w:val="00924C6C"/>
    <w:rsid w:val="0093107C"/>
    <w:rsid w:val="00932926"/>
    <w:rsid w:val="00932A9F"/>
    <w:rsid w:val="00933BC7"/>
    <w:rsid w:val="00937E9F"/>
    <w:rsid w:val="00941290"/>
    <w:rsid w:val="009429ED"/>
    <w:rsid w:val="00950886"/>
    <w:rsid w:val="00957D83"/>
    <w:rsid w:val="0096726B"/>
    <w:rsid w:val="00970BA3"/>
    <w:rsid w:val="009801E0"/>
    <w:rsid w:val="009805D5"/>
    <w:rsid w:val="00980828"/>
    <w:rsid w:val="00981DCC"/>
    <w:rsid w:val="00981F00"/>
    <w:rsid w:val="00983CBA"/>
    <w:rsid w:val="00984189"/>
    <w:rsid w:val="00985FEC"/>
    <w:rsid w:val="009861C6"/>
    <w:rsid w:val="009863BD"/>
    <w:rsid w:val="00990FB8"/>
    <w:rsid w:val="00992A49"/>
    <w:rsid w:val="00992FBE"/>
    <w:rsid w:val="00993E0E"/>
    <w:rsid w:val="00995524"/>
    <w:rsid w:val="00997650"/>
    <w:rsid w:val="009A1401"/>
    <w:rsid w:val="009A14E6"/>
    <w:rsid w:val="009A7CC8"/>
    <w:rsid w:val="009A7F32"/>
    <w:rsid w:val="009B03D4"/>
    <w:rsid w:val="009B3983"/>
    <w:rsid w:val="009B5D4D"/>
    <w:rsid w:val="009C1FCF"/>
    <w:rsid w:val="009C2A8E"/>
    <w:rsid w:val="009C3E2E"/>
    <w:rsid w:val="009C4D3B"/>
    <w:rsid w:val="009C55B4"/>
    <w:rsid w:val="009C610A"/>
    <w:rsid w:val="009C71C0"/>
    <w:rsid w:val="009D0154"/>
    <w:rsid w:val="009D7EFF"/>
    <w:rsid w:val="009E1035"/>
    <w:rsid w:val="009E19AE"/>
    <w:rsid w:val="009E270D"/>
    <w:rsid w:val="009E56EB"/>
    <w:rsid w:val="009E625D"/>
    <w:rsid w:val="009F1008"/>
    <w:rsid w:val="009F2107"/>
    <w:rsid w:val="009F241A"/>
    <w:rsid w:val="009F3B81"/>
    <w:rsid w:val="009F4B74"/>
    <w:rsid w:val="009F6E00"/>
    <w:rsid w:val="00A00772"/>
    <w:rsid w:val="00A00D2E"/>
    <w:rsid w:val="00A06945"/>
    <w:rsid w:val="00A1130A"/>
    <w:rsid w:val="00A1281A"/>
    <w:rsid w:val="00A17208"/>
    <w:rsid w:val="00A219CB"/>
    <w:rsid w:val="00A24A21"/>
    <w:rsid w:val="00A25DB2"/>
    <w:rsid w:val="00A3112B"/>
    <w:rsid w:val="00A34240"/>
    <w:rsid w:val="00A35C2A"/>
    <w:rsid w:val="00A36AE0"/>
    <w:rsid w:val="00A372FD"/>
    <w:rsid w:val="00A37518"/>
    <w:rsid w:val="00A37799"/>
    <w:rsid w:val="00A42053"/>
    <w:rsid w:val="00A50026"/>
    <w:rsid w:val="00A56702"/>
    <w:rsid w:val="00A57CE8"/>
    <w:rsid w:val="00A63AEF"/>
    <w:rsid w:val="00A64DC6"/>
    <w:rsid w:val="00A65DC7"/>
    <w:rsid w:val="00A67B25"/>
    <w:rsid w:val="00A755AC"/>
    <w:rsid w:val="00A75DC7"/>
    <w:rsid w:val="00A84860"/>
    <w:rsid w:val="00A8497F"/>
    <w:rsid w:val="00A8522A"/>
    <w:rsid w:val="00A8679B"/>
    <w:rsid w:val="00A941FA"/>
    <w:rsid w:val="00A95CD1"/>
    <w:rsid w:val="00AA4FEE"/>
    <w:rsid w:val="00AA5C41"/>
    <w:rsid w:val="00AB01BF"/>
    <w:rsid w:val="00AB317C"/>
    <w:rsid w:val="00AB3909"/>
    <w:rsid w:val="00AB663B"/>
    <w:rsid w:val="00AC3E5F"/>
    <w:rsid w:val="00AC4226"/>
    <w:rsid w:val="00AC4F48"/>
    <w:rsid w:val="00AC76A3"/>
    <w:rsid w:val="00AD081C"/>
    <w:rsid w:val="00AD139F"/>
    <w:rsid w:val="00AD20A0"/>
    <w:rsid w:val="00AD2946"/>
    <w:rsid w:val="00AD3A27"/>
    <w:rsid w:val="00AD4E0F"/>
    <w:rsid w:val="00AD5C5E"/>
    <w:rsid w:val="00AD69C0"/>
    <w:rsid w:val="00AE1B8A"/>
    <w:rsid w:val="00AE1F53"/>
    <w:rsid w:val="00AE215B"/>
    <w:rsid w:val="00AE31FF"/>
    <w:rsid w:val="00AE3D3C"/>
    <w:rsid w:val="00AE72A2"/>
    <w:rsid w:val="00AE775D"/>
    <w:rsid w:val="00AF05C7"/>
    <w:rsid w:val="00AF4DB9"/>
    <w:rsid w:val="00AF5466"/>
    <w:rsid w:val="00AF5DD0"/>
    <w:rsid w:val="00AF602C"/>
    <w:rsid w:val="00AF63CF"/>
    <w:rsid w:val="00B00F80"/>
    <w:rsid w:val="00B00FE6"/>
    <w:rsid w:val="00B05A6C"/>
    <w:rsid w:val="00B07376"/>
    <w:rsid w:val="00B10D0C"/>
    <w:rsid w:val="00B115ED"/>
    <w:rsid w:val="00B132BF"/>
    <w:rsid w:val="00B1505D"/>
    <w:rsid w:val="00B161C6"/>
    <w:rsid w:val="00B201AB"/>
    <w:rsid w:val="00B20B3E"/>
    <w:rsid w:val="00B21C9A"/>
    <w:rsid w:val="00B22120"/>
    <w:rsid w:val="00B24EB8"/>
    <w:rsid w:val="00B2720B"/>
    <w:rsid w:val="00B30D80"/>
    <w:rsid w:val="00B30E4E"/>
    <w:rsid w:val="00B31585"/>
    <w:rsid w:val="00B3192F"/>
    <w:rsid w:val="00B31EEE"/>
    <w:rsid w:val="00B32DC1"/>
    <w:rsid w:val="00B35173"/>
    <w:rsid w:val="00B35536"/>
    <w:rsid w:val="00B3696B"/>
    <w:rsid w:val="00B41332"/>
    <w:rsid w:val="00B43C9A"/>
    <w:rsid w:val="00B4469B"/>
    <w:rsid w:val="00B44D82"/>
    <w:rsid w:val="00B46B17"/>
    <w:rsid w:val="00B46C7D"/>
    <w:rsid w:val="00B46F10"/>
    <w:rsid w:val="00B53CCF"/>
    <w:rsid w:val="00B54F5B"/>
    <w:rsid w:val="00B55586"/>
    <w:rsid w:val="00B5662B"/>
    <w:rsid w:val="00B57AEE"/>
    <w:rsid w:val="00B604B9"/>
    <w:rsid w:val="00B61B8F"/>
    <w:rsid w:val="00B621E0"/>
    <w:rsid w:val="00B64F4D"/>
    <w:rsid w:val="00B70813"/>
    <w:rsid w:val="00B71B1B"/>
    <w:rsid w:val="00B73C12"/>
    <w:rsid w:val="00B8063D"/>
    <w:rsid w:val="00B84D1F"/>
    <w:rsid w:val="00B87BF3"/>
    <w:rsid w:val="00B87F3C"/>
    <w:rsid w:val="00B905BD"/>
    <w:rsid w:val="00B9209F"/>
    <w:rsid w:val="00B9257C"/>
    <w:rsid w:val="00B93675"/>
    <w:rsid w:val="00B93FF9"/>
    <w:rsid w:val="00B9438B"/>
    <w:rsid w:val="00B94F41"/>
    <w:rsid w:val="00B96019"/>
    <w:rsid w:val="00BA5056"/>
    <w:rsid w:val="00BA6B50"/>
    <w:rsid w:val="00BB1E7D"/>
    <w:rsid w:val="00BB2071"/>
    <w:rsid w:val="00BB3C38"/>
    <w:rsid w:val="00BB413D"/>
    <w:rsid w:val="00BB53B1"/>
    <w:rsid w:val="00BB75B7"/>
    <w:rsid w:val="00BC0310"/>
    <w:rsid w:val="00BC109C"/>
    <w:rsid w:val="00BC1986"/>
    <w:rsid w:val="00BC32CE"/>
    <w:rsid w:val="00BC4695"/>
    <w:rsid w:val="00BC51CB"/>
    <w:rsid w:val="00BC6408"/>
    <w:rsid w:val="00BD0E0B"/>
    <w:rsid w:val="00BD482E"/>
    <w:rsid w:val="00BD6946"/>
    <w:rsid w:val="00BD7090"/>
    <w:rsid w:val="00BE0349"/>
    <w:rsid w:val="00BE0FAA"/>
    <w:rsid w:val="00BE1757"/>
    <w:rsid w:val="00BE3E21"/>
    <w:rsid w:val="00BE3EAF"/>
    <w:rsid w:val="00BE4FE0"/>
    <w:rsid w:val="00BF5680"/>
    <w:rsid w:val="00BF6EAA"/>
    <w:rsid w:val="00C04CEC"/>
    <w:rsid w:val="00C10087"/>
    <w:rsid w:val="00C11AF7"/>
    <w:rsid w:val="00C12FBC"/>
    <w:rsid w:val="00C143FD"/>
    <w:rsid w:val="00C16FBC"/>
    <w:rsid w:val="00C20146"/>
    <w:rsid w:val="00C20AB8"/>
    <w:rsid w:val="00C2164A"/>
    <w:rsid w:val="00C239D1"/>
    <w:rsid w:val="00C301EC"/>
    <w:rsid w:val="00C30794"/>
    <w:rsid w:val="00C33F68"/>
    <w:rsid w:val="00C3539D"/>
    <w:rsid w:val="00C36041"/>
    <w:rsid w:val="00C36A11"/>
    <w:rsid w:val="00C42E7D"/>
    <w:rsid w:val="00C43378"/>
    <w:rsid w:val="00C43B62"/>
    <w:rsid w:val="00C46A53"/>
    <w:rsid w:val="00C46C81"/>
    <w:rsid w:val="00C47960"/>
    <w:rsid w:val="00C50F98"/>
    <w:rsid w:val="00C54935"/>
    <w:rsid w:val="00C54985"/>
    <w:rsid w:val="00C55CD4"/>
    <w:rsid w:val="00C56A1B"/>
    <w:rsid w:val="00C56E4A"/>
    <w:rsid w:val="00C574EE"/>
    <w:rsid w:val="00C5790C"/>
    <w:rsid w:val="00C63943"/>
    <w:rsid w:val="00C639CC"/>
    <w:rsid w:val="00C65AD9"/>
    <w:rsid w:val="00C710BA"/>
    <w:rsid w:val="00C75069"/>
    <w:rsid w:val="00C80239"/>
    <w:rsid w:val="00C83893"/>
    <w:rsid w:val="00C87D09"/>
    <w:rsid w:val="00C9071F"/>
    <w:rsid w:val="00C92137"/>
    <w:rsid w:val="00C92364"/>
    <w:rsid w:val="00C933F1"/>
    <w:rsid w:val="00C95DE1"/>
    <w:rsid w:val="00CA0813"/>
    <w:rsid w:val="00CA2A47"/>
    <w:rsid w:val="00CA3E40"/>
    <w:rsid w:val="00CA4A08"/>
    <w:rsid w:val="00CA7991"/>
    <w:rsid w:val="00CA7B11"/>
    <w:rsid w:val="00CA7CE0"/>
    <w:rsid w:val="00CB5508"/>
    <w:rsid w:val="00CB652B"/>
    <w:rsid w:val="00CC091C"/>
    <w:rsid w:val="00CC16A6"/>
    <w:rsid w:val="00CC1A89"/>
    <w:rsid w:val="00CC1E4B"/>
    <w:rsid w:val="00CC22D1"/>
    <w:rsid w:val="00CC4D4E"/>
    <w:rsid w:val="00CC79E8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6A97"/>
    <w:rsid w:val="00CE7F4F"/>
    <w:rsid w:val="00CF19EF"/>
    <w:rsid w:val="00CF1C4D"/>
    <w:rsid w:val="00CF2680"/>
    <w:rsid w:val="00CF39B6"/>
    <w:rsid w:val="00CF5841"/>
    <w:rsid w:val="00CF6CBF"/>
    <w:rsid w:val="00CF726B"/>
    <w:rsid w:val="00D00A51"/>
    <w:rsid w:val="00D07342"/>
    <w:rsid w:val="00D1149B"/>
    <w:rsid w:val="00D12681"/>
    <w:rsid w:val="00D16395"/>
    <w:rsid w:val="00D241A8"/>
    <w:rsid w:val="00D242AB"/>
    <w:rsid w:val="00D270D7"/>
    <w:rsid w:val="00D30802"/>
    <w:rsid w:val="00D318F9"/>
    <w:rsid w:val="00D3334F"/>
    <w:rsid w:val="00D34EE5"/>
    <w:rsid w:val="00D361DC"/>
    <w:rsid w:val="00D36DE6"/>
    <w:rsid w:val="00D41352"/>
    <w:rsid w:val="00D42EEE"/>
    <w:rsid w:val="00D43D38"/>
    <w:rsid w:val="00D444D4"/>
    <w:rsid w:val="00D4460B"/>
    <w:rsid w:val="00D53BB7"/>
    <w:rsid w:val="00D5484E"/>
    <w:rsid w:val="00D55AFA"/>
    <w:rsid w:val="00D55BF1"/>
    <w:rsid w:val="00D57827"/>
    <w:rsid w:val="00D602F0"/>
    <w:rsid w:val="00D61911"/>
    <w:rsid w:val="00D639AF"/>
    <w:rsid w:val="00D65304"/>
    <w:rsid w:val="00D738AF"/>
    <w:rsid w:val="00D73BEB"/>
    <w:rsid w:val="00D80A77"/>
    <w:rsid w:val="00D8255F"/>
    <w:rsid w:val="00D8300D"/>
    <w:rsid w:val="00D915B4"/>
    <w:rsid w:val="00D94FAC"/>
    <w:rsid w:val="00D97212"/>
    <w:rsid w:val="00D97978"/>
    <w:rsid w:val="00DA2497"/>
    <w:rsid w:val="00DA3410"/>
    <w:rsid w:val="00DA4531"/>
    <w:rsid w:val="00DA45D6"/>
    <w:rsid w:val="00DA5863"/>
    <w:rsid w:val="00DA5932"/>
    <w:rsid w:val="00DB1F38"/>
    <w:rsid w:val="00DB3CEA"/>
    <w:rsid w:val="00DB4918"/>
    <w:rsid w:val="00DB51B6"/>
    <w:rsid w:val="00DB5A70"/>
    <w:rsid w:val="00DB7016"/>
    <w:rsid w:val="00DB7850"/>
    <w:rsid w:val="00DC12D0"/>
    <w:rsid w:val="00DC3DF9"/>
    <w:rsid w:val="00DC77F3"/>
    <w:rsid w:val="00DC7BA1"/>
    <w:rsid w:val="00DD30BE"/>
    <w:rsid w:val="00DD5ED8"/>
    <w:rsid w:val="00DE0ABB"/>
    <w:rsid w:val="00DE10CB"/>
    <w:rsid w:val="00DE291A"/>
    <w:rsid w:val="00DE5430"/>
    <w:rsid w:val="00DF01A9"/>
    <w:rsid w:val="00DF132A"/>
    <w:rsid w:val="00DF39BE"/>
    <w:rsid w:val="00DF4701"/>
    <w:rsid w:val="00DF7933"/>
    <w:rsid w:val="00E012C6"/>
    <w:rsid w:val="00E036CF"/>
    <w:rsid w:val="00E14E8A"/>
    <w:rsid w:val="00E16C87"/>
    <w:rsid w:val="00E1743B"/>
    <w:rsid w:val="00E178DE"/>
    <w:rsid w:val="00E1796F"/>
    <w:rsid w:val="00E2179B"/>
    <w:rsid w:val="00E226DF"/>
    <w:rsid w:val="00E22D1A"/>
    <w:rsid w:val="00E2561B"/>
    <w:rsid w:val="00E26FB8"/>
    <w:rsid w:val="00E3063D"/>
    <w:rsid w:val="00E32AAE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241"/>
    <w:rsid w:val="00E540FB"/>
    <w:rsid w:val="00E603EA"/>
    <w:rsid w:val="00E607EA"/>
    <w:rsid w:val="00E63D44"/>
    <w:rsid w:val="00E640CC"/>
    <w:rsid w:val="00E65421"/>
    <w:rsid w:val="00E65EFF"/>
    <w:rsid w:val="00E67C4F"/>
    <w:rsid w:val="00E70A03"/>
    <w:rsid w:val="00E72B36"/>
    <w:rsid w:val="00E72F36"/>
    <w:rsid w:val="00E73A51"/>
    <w:rsid w:val="00E73BBA"/>
    <w:rsid w:val="00E77AEF"/>
    <w:rsid w:val="00E803E8"/>
    <w:rsid w:val="00E80F4D"/>
    <w:rsid w:val="00E81612"/>
    <w:rsid w:val="00E864D7"/>
    <w:rsid w:val="00E8706C"/>
    <w:rsid w:val="00E87AB3"/>
    <w:rsid w:val="00E87C40"/>
    <w:rsid w:val="00EA442B"/>
    <w:rsid w:val="00EA6DBE"/>
    <w:rsid w:val="00EA7CDD"/>
    <w:rsid w:val="00EB0806"/>
    <w:rsid w:val="00EB1189"/>
    <w:rsid w:val="00EB1D05"/>
    <w:rsid w:val="00EB3D09"/>
    <w:rsid w:val="00EB474E"/>
    <w:rsid w:val="00EB4F06"/>
    <w:rsid w:val="00EB5EFB"/>
    <w:rsid w:val="00EC0379"/>
    <w:rsid w:val="00EC0460"/>
    <w:rsid w:val="00EC52B4"/>
    <w:rsid w:val="00EC73D1"/>
    <w:rsid w:val="00ED22A8"/>
    <w:rsid w:val="00ED5592"/>
    <w:rsid w:val="00EE0741"/>
    <w:rsid w:val="00EE1D65"/>
    <w:rsid w:val="00EE2502"/>
    <w:rsid w:val="00EE2775"/>
    <w:rsid w:val="00EE31AE"/>
    <w:rsid w:val="00EE33A8"/>
    <w:rsid w:val="00EE35B4"/>
    <w:rsid w:val="00EE76E0"/>
    <w:rsid w:val="00EF0179"/>
    <w:rsid w:val="00EF1A03"/>
    <w:rsid w:val="00EF27C7"/>
    <w:rsid w:val="00EF4873"/>
    <w:rsid w:val="00EF5806"/>
    <w:rsid w:val="00F007AC"/>
    <w:rsid w:val="00F00A34"/>
    <w:rsid w:val="00F00E4B"/>
    <w:rsid w:val="00F030DE"/>
    <w:rsid w:val="00F04276"/>
    <w:rsid w:val="00F06160"/>
    <w:rsid w:val="00F06202"/>
    <w:rsid w:val="00F06AFA"/>
    <w:rsid w:val="00F10CAB"/>
    <w:rsid w:val="00F1743F"/>
    <w:rsid w:val="00F20DC7"/>
    <w:rsid w:val="00F246AC"/>
    <w:rsid w:val="00F25770"/>
    <w:rsid w:val="00F257ED"/>
    <w:rsid w:val="00F26703"/>
    <w:rsid w:val="00F26986"/>
    <w:rsid w:val="00F27EA4"/>
    <w:rsid w:val="00F3161C"/>
    <w:rsid w:val="00F31871"/>
    <w:rsid w:val="00F33BA4"/>
    <w:rsid w:val="00F33E19"/>
    <w:rsid w:val="00F34151"/>
    <w:rsid w:val="00F42DF1"/>
    <w:rsid w:val="00F42E9F"/>
    <w:rsid w:val="00F46359"/>
    <w:rsid w:val="00F4746D"/>
    <w:rsid w:val="00F500A2"/>
    <w:rsid w:val="00F54909"/>
    <w:rsid w:val="00F56B4C"/>
    <w:rsid w:val="00F60F76"/>
    <w:rsid w:val="00F62AF8"/>
    <w:rsid w:val="00F64B99"/>
    <w:rsid w:val="00F653F1"/>
    <w:rsid w:val="00F664F2"/>
    <w:rsid w:val="00F66F3E"/>
    <w:rsid w:val="00F727F3"/>
    <w:rsid w:val="00F73831"/>
    <w:rsid w:val="00F7431E"/>
    <w:rsid w:val="00F762FA"/>
    <w:rsid w:val="00F77988"/>
    <w:rsid w:val="00F77BA7"/>
    <w:rsid w:val="00F820E9"/>
    <w:rsid w:val="00F83988"/>
    <w:rsid w:val="00F8499F"/>
    <w:rsid w:val="00F908BE"/>
    <w:rsid w:val="00F90E30"/>
    <w:rsid w:val="00F91728"/>
    <w:rsid w:val="00FA13AB"/>
    <w:rsid w:val="00FA3681"/>
    <w:rsid w:val="00FB54FC"/>
    <w:rsid w:val="00FB6E0C"/>
    <w:rsid w:val="00FC06AE"/>
    <w:rsid w:val="00FC2069"/>
    <w:rsid w:val="00FD0A4D"/>
    <w:rsid w:val="00FD1E23"/>
    <w:rsid w:val="00FD2A45"/>
    <w:rsid w:val="00FD30E0"/>
    <w:rsid w:val="00FD37AE"/>
    <w:rsid w:val="00FD43A5"/>
    <w:rsid w:val="00FD4DB2"/>
    <w:rsid w:val="00FD4E41"/>
    <w:rsid w:val="00FD75A1"/>
    <w:rsid w:val="00FE13FE"/>
    <w:rsid w:val="00FE1691"/>
    <w:rsid w:val="00FE3200"/>
    <w:rsid w:val="00FE74BD"/>
    <w:rsid w:val="00FF0ED9"/>
    <w:rsid w:val="00FF3286"/>
    <w:rsid w:val="00FF349A"/>
    <w:rsid w:val="00FF3FE7"/>
    <w:rsid w:val="00FF426C"/>
    <w:rsid w:val="00FF5767"/>
    <w:rsid w:val="00FF6EC8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1089</Words>
  <Characters>6213</Characters>
  <Application>Microsoft Office Outlook</Application>
  <DocSecurity>0</DocSecurity>
  <Lines>0</Lines>
  <Paragraphs>0</Paragraphs>
  <ScaleCrop>false</ScaleCrop>
  <Company>Кировской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 на реализацию</dc:title>
  <dc:subject/>
  <dc:creator>dunyasheva</dc:creator>
  <cp:keywords/>
  <dc:description/>
  <cp:lastModifiedBy>kulik_eu</cp:lastModifiedBy>
  <cp:revision>2</cp:revision>
  <dcterms:created xsi:type="dcterms:W3CDTF">2015-04-07T08:58:00Z</dcterms:created>
  <dcterms:modified xsi:type="dcterms:W3CDTF">2015-04-07T08:58:00Z</dcterms:modified>
</cp:coreProperties>
</file>