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5A" w:rsidRDefault="006D6E5A" w:rsidP="00E746D1">
      <w:pPr>
        <w:jc w:val="center"/>
      </w:pPr>
      <w:r>
        <w:t>ИНФОРМАЦИЯ</w:t>
      </w:r>
    </w:p>
    <w:p w:rsidR="006D6E5A" w:rsidRDefault="006D6E5A" w:rsidP="00E746D1">
      <w:pPr>
        <w:jc w:val="center"/>
      </w:pPr>
      <w:r>
        <w:t>о доходах, расходах, об имуществе и обязательствах имущественного характера</w:t>
      </w:r>
    </w:p>
    <w:p w:rsidR="006D6E5A" w:rsidRDefault="006D6E5A" w:rsidP="00E746D1">
      <w:pPr>
        <w:jc w:val="center"/>
      </w:pPr>
      <w:r>
        <w:t xml:space="preserve">государственных гражданских служащих </w:t>
      </w:r>
    </w:p>
    <w:p w:rsidR="006D6E5A" w:rsidRDefault="006D6E5A" w:rsidP="00E746D1">
      <w:pPr>
        <w:jc w:val="center"/>
      </w:pPr>
      <w:r>
        <w:t>ДЕПАРТАМЕНТА СТРОИТЕЛЬСТВА И АРХИТЕКТУРЫ КИРОВСКОЙ ОБЛАСТИ</w:t>
      </w:r>
    </w:p>
    <w:p w:rsidR="006D6E5A" w:rsidRDefault="006D6E5A" w:rsidP="00E746D1">
      <w:pPr>
        <w:jc w:val="center"/>
      </w:pPr>
      <w:r>
        <w:t>за период с 01 января по 31 декабря 2014 года</w:t>
      </w:r>
    </w:p>
    <w:p w:rsidR="006D6E5A" w:rsidRDefault="006D6E5A" w:rsidP="00E746D1">
      <w:pPr>
        <w:jc w:val="center"/>
      </w:pPr>
    </w:p>
    <w:tbl>
      <w:tblPr>
        <w:tblW w:w="15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1773"/>
        <w:gridCol w:w="1685"/>
        <w:gridCol w:w="1927"/>
        <w:gridCol w:w="1527"/>
        <w:gridCol w:w="1744"/>
        <w:gridCol w:w="1686"/>
        <w:gridCol w:w="1559"/>
        <w:gridCol w:w="1552"/>
      </w:tblGrid>
      <w:tr w:rsidR="006D6E5A" w:rsidRPr="0005256F">
        <w:tc>
          <w:tcPr>
            <w:tcW w:w="1811" w:type="dxa"/>
            <w:vMerge w:val="restart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74" w:type="dxa"/>
            <w:vMerge w:val="restart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Декларированный годовой доход за год (руб)</w:t>
            </w:r>
          </w:p>
        </w:tc>
        <w:tc>
          <w:tcPr>
            <w:tcW w:w="7220" w:type="dxa"/>
            <w:gridSpan w:val="4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19" w:type="dxa"/>
            <w:gridSpan w:val="3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6E5A" w:rsidRPr="0005256F">
        <w:tc>
          <w:tcPr>
            <w:tcW w:w="1811" w:type="dxa"/>
            <w:vMerge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32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63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62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4" w:type="dxa"/>
          </w:tcPr>
          <w:p w:rsidR="006D6E5A" w:rsidRPr="0005256F" w:rsidRDefault="006D6E5A" w:rsidP="004B4C4D">
            <w:pPr>
              <w:jc w:val="center"/>
              <w:rPr>
                <w:sz w:val="20"/>
                <w:szCs w:val="20"/>
              </w:rPr>
            </w:pPr>
            <w:r w:rsidRPr="0005256F">
              <w:rPr>
                <w:sz w:val="20"/>
                <w:szCs w:val="20"/>
              </w:rPr>
              <w:t>Страна расположения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Бояринцев</w:t>
            </w:r>
          </w:p>
          <w:p w:rsidR="006D6E5A" w:rsidRDefault="006D6E5A" w:rsidP="00E746D1">
            <w:pPr>
              <w:jc w:val="both"/>
            </w:pPr>
            <w:r>
              <w:t>Виктор</w:t>
            </w:r>
          </w:p>
          <w:p w:rsidR="006D6E5A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567835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44,1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Рено Логан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62.4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</w:t>
            </w:r>
          </w:p>
          <w:p w:rsidR="006D6E5A" w:rsidRDefault="006D6E5A" w:rsidP="00E746D1">
            <w:pPr>
              <w:jc w:val="both"/>
            </w:pPr>
            <w:r>
              <w:t>участок,</w:t>
            </w: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400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62,4 (1/2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Винокурова</w:t>
            </w:r>
          </w:p>
          <w:p w:rsidR="006D6E5A" w:rsidRDefault="006D6E5A" w:rsidP="00E746D1">
            <w:pPr>
              <w:jc w:val="both"/>
            </w:pPr>
            <w:r>
              <w:t>Светлана</w:t>
            </w:r>
          </w:p>
          <w:p w:rsidR="006D6E5A" w:rsidRDefault="006D6E5A" w:rsidP="00E746D1">
            <w:pPr>
              <w:jc w:val="both"/>
            </w:pPr>
            <w:r>
              <w:t>Григорьевна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512394,80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участок,</w:t>
            </w:r>
          </w:p>
          <w:p w:rsidR="006D6E5A" w:rsidRDefault="006D6E5A" w:rsidP="00E746D1">
            <w:pPr>
              <w:jc w:val="both"/>
            </w:pPr>
            <w:r>
              <w:t>жилой дом</w:t>
            </w: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750</w:t>
            </w:r>
          </w:p>
          <w:p w:rsidR="006D6E5A" w:rsidRDefault="006D6E5A" w:rsidP="00E746D1">
            <w:pPr>
              <w:jc w:val="both"/>
            </w:pPr>
            <w:r>
              <w:t>1400</w:t>
            </w:r>
          </w:p>
          <w:p w:rsidR="006D6E5A" w:rsidRDefault="006D6E5A" w:rsidP="00E746D1">
            <w:pPr>
              <w:jc w:val="both"/>
            </w:pPr>
            <w:r>
              <w:t>31,4 (3/4 доли)</w:t>
            </w:r>
          </w:p>
          <w:p w:rsidR="006D6E5A" w:rsidRDefault="006D6E5A" w:rsidP="00E746D1">
            <w:pPr>
              <w:jc w:val="both"/>
            </w:pPr>
            <w:r>
              <w:t>69,3 (1/3 доли)</w:t>
            </w:r>
          </w:p>
          <w:p w:rsidR="006D6E5A" w:rsidRDefault="006D6E5A" w:rsidP="00E746D1">
            <w:pPr>
              <w:jc w:val="both"/>
            </w:pPr>
            <w:r>
              <w:t>31,4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F03979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гараж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20,5 (1/2 доли)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r>
              <w:t>супруга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715272,50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69,3 (1/3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Лада «Калина»</w:t>
            </w: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 xml:space="preserve">MINSUBISHI </w:t>
            </w: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OUTLANDER 2.4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Волков</w:t>
            </w:r>
          </w:p>
          <w:p w:rsidR="006D6E5A" w:rsidRDefault="006D6E5A" w:rsidP="00E746D1">
            <w:pPr>
              <w:jc w:val="both"/>
            </w:pPr>
            <w:r>
              <w:t>Михаил</w:t>
            </w:r>
          </w:p>
          <w:p w:rsidR="006D6E5A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335195,46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>
              <w:t>квартира</w:t>
            </w:r>
          </w:p>
          <w:p w:rsidR="006D6E5A" w:rsidRPr="00EB629A" w:rsidRDefault="006D6E5A" w:rsidP="00E746D1">
            <w:pPr>
              <w:jc w:val="both"/>
            </w:pPr>
            <w:r>
              <w:t>гараж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 xml:space="preserve">55,5 </w:t>
            </w:r>
          </w:p>
          <w:p w:rsidR="006D6E5A" w:rsidRDefault="006D6E5A" w:rsidP="00E746D1">
            <w:pPr>
              <w:jc w:val="both"/>
            </w:pPr>
            <w:r>
              <w:t>35,5 (1/4 доли)</w:t>
            </w:r>
          </w:p>
          <w:p w:rsidR="006D6E5A" w:rsidRDefault="006D6E5A" w:rsidP="00E746D1">
            <w:pPr>
              <w:jc w:val="both"/>
            </w:pPr>
            <w:r>
              <w:t xml:space="preserve">21,9 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WV PASSAT B5</w:t>
            </w:r>
          </w:p>
        </w:tc>
        <w:tc>
          <w:tcPr>
            <w:tcW w:w="1763" w:type="dxa"/>
          </w:tcPr>
          <w:p w:rsidR="006D6E5A" w:rsidRPr="00EB629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238163,26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Pr="007C3F19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62,5 (1/3 доли)</w:t>
            </w:r>
          </w:p>
          <w:p w:rsidR="006D6E5A" w:rsidRDefault="006D6E5A" w:rsidP="00E746D1">
            <w:pPr>
              <w:jc w:val="both"/>
            </w:pPr>
            <w:r>
              <w:t>35,5 (1/4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2F6DE9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Pr="00EB629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несовершеннолетнего</w:t>
            </w:r>
          </w:p>
          <w:p w:rsidR="006D6E5A" w:rsidRDefault="006D6E5A" w:rsidP="00E746D1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Pr="007C3F19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35,5 (1/4 доли)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2F6DE9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Pr="00EB629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55,5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несовершеннолетнего</w:t>
            </w:r>
          </w:p>
          <w:p w:rsidR="006D6E5A" w:rsidRDefault="006D6E5A" w:rsidP="00E746D1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>
              <w:t>квартира</w:t>
            </w:r>
          </w:p>
          <w:p w:rsidR="006D6E5A" w:rsidRPr="00EB629A" w:rsidRDefault="006D6E5A" w:rsidP="00E746D1">
            <w:pPr>
              <w:jc w:val="both"/>
            </w:pP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35,5 (1/4 доли)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66" w:type="dxa"/>
          </w:tcPr>
          <w:p w:rsidR="006D6E5A" w:rsidRPr="002F6DE9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Pr="00EB629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55,5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Ворожцов</w:t>
            </w:r>
          </w:p>
          <w:p w:rsidR="006D6E5A" w:rsidRDefault="006D6E5A" w:rsidP="00E746D1">
            <w:pPr>
              <w:jc w:val="both"/>
            </w:pPr>
            <w:r>
              <w:t>Владимир</w:t>
            </w:r>
          </w:p>
          <w:p w:rsidR="006D6E5A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1274793,96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</w:t>
            </w:r>
          </w:p>
          <w:p w:rsidR="006D6E5A" w:rsidRDefault="006D6E5A" w:rsidP="00E746D1">
            <w:pPr>
              <w:jc w:val="both"/>
            </w:pPr>
            <w:r>
              <w:t>участок</w:t>
            </w: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1300</w:t>
            </w:r>
          </w:p>
          <w:p w:rsidR="006D6E5A" w:rsidRDefault="006D6E5A" w:rsidP="00E746D1">
            <w:pPr>
              <w:jc w:val="both"/>
            </w:pPr>
            <w:r>
              <w:t>41,9 (1/2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A65AA1" w:rsidRDefault="006D6E5A" w:rsidP="00E746D1">
            <w:pPr>
              <w:jc w:val="both"/>
            </w:pPr>
            <w:r>
              <w:t>Мерседес-Бенс</w:t>
            </w:r>
            <w:r>
              <w:rPr>
                <w:lang w:val="en-US"/>
              </w:rPr>
              <w:t>ML</w:t>
            </w:r>
            <w:r>
              <w:t>-350</w:t>
            </w:r>
          </w:p>
        </w:tc>
        <w:tc>
          <w:tcPr>
            <w:tcW w:w="1763" w:type="dxa"/>
          </w:tcPr>
          <w:p w:rsidR="006D6E5A" w:rsidRPr="008446AE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52,4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238768,31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42,6 (1/3 доли)</w:t>
            </w:r>
          </w:p>
          <w:p w:rsidR="006D6E5A" w:rsidRDefault="006D6E5A" w:rsidP="00E746D1">
            <w:pPr>
              <w:jc w:val="both"/>
            </w:pPr>
            <w:r>
              <w:t>41,9 (1/2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 xml:space="preserve">Россия 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52,4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 xml:space="preserve">Россия 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Головизнин</w:t>
            </w:r>
          </w:p>
          <w:p w:rsidR="006D6E5A" w:rsidRDefault="006D6E5A" w:rsidP="00E746D1">
            <w:pPr>
              <w:jc w:val="both"/>
            </w:pPr>
            <w:r>
              <w:t>Павел</w:t>
            </w:r>
          </w:p>
          <w:p w:rsidR="006D6E5A" w:rsidRDefault="006D6E5A" w:rsidP="00E746D1">
            <w:pPr>
              <w:jc w:val="both"/>
            </w:pPr>
            <w:r>
              <w:t>Владимирович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439743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</w:t>
            </w:r>
          </w:p>
          <w:p w:rsidR="006D6E5A" w:rsidRDefault="006D6E5A" w:rsidP="00E746D1">
            <w:pPr>
              <w:jc w:val="both"/>
            </w:pPr>
            <w:r>
              <w:t>участок,</w:t>
            </w: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473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48,1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DAE WOO</w:t>
            </w: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NEXIA GLE</w:t>
            </w: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174682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15 (¼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48,1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Pr="00BF655D" w:rsidRDefault="006D6E5A" w:rsidP="00E746D1">
            <w:pPr>
              <w:jc w:val="both"/>
            </w:pPr>
            <w:r w:rsidRPr="00BF655D">
              <w:t>Громосяк</w:t>
            </w:r>
          </w:p>
          <w:p w:rsidR="006D6E5A" w:rsidRPr="00BF655D" w:rsidRDefault="006D6E5A" w:rsidP="00E746D1">
            <w:pPr>
              <w:jc w:val="both"/>
            </w:pPr>
            <w:r w:rsidRPr="00BF655D">
              <w:t>Вадим</w:t>
            </w:r>
          </w:p>
          <w:p w:rsidR="006D6E5A" w:rsidRPr="00BF655D" w:rsidRDefault="006D6E5A" w:rsidP="00E746D1">
            <w:pPr>
              <w:jc w:val="both"/>
            </w:pPr>
            <w:r w:rsidRPr="00BF655D">
              <w:t>Владимирович</w:t>
            </w:r>
          </w:p>
        </w:tc>
        <w:tc>
          <w:tcPr>
            <w:tcW w:w="1774" w:type="dxa"/>
          </w:tcPr>
          <w:p w:rsidR="006D6E5A" w:rsidRPr="00BF655D" w:rsidRDefault="006D6E5A" w:rsidP="00E746D1">
            <w:pPr>
              <w:jc w:val="both"/>
            </w:pPr>
            <w:r w:rsidRPr="00BF655D">
              <w:t>694296,20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 w:rsidRPr="00BF655D">
              <w:t>квартира</w:t>
            </w:r>
          </w:p>
          <w:p w:rsidR="006D6E5A" w:rsidRPr="00BF655D" w:rsidRDefault="006D6E5A" w:rsidP="00E746D1">
            <w:pPr>
              <w:jc w:val="both"/>
            </w:pPr>
            <w:r w:rsidRPr="00BF655D">
              <w:t>квартира</w:t>
            </w:r>
          </w:p>
        </w:tc>
        <w:tc>
          <w:tcPr>
            <w:tcW w:w="2132" w:type="dxa"/>
          </w:tcPr>
          <w:p w:rsidR="006D6E5A" w:rsidRPr="00BF655D" w:rsidRDefault="006D6E5A" w:rsidP="00E746D1">
            <w:pPr>
              <w:jc w:val="both"/>
            </w:pPr>
            <w:r w:rsidRPr="00BF655D">
              <w:t>59,7</w:t>
            </w:r>
          </w:p>
          <w:p w:rsidR="006D6E5A" w:rsidRPr="00BF655D" w:rsidRDefault="006D6E5A" w:rsidP="00E746D1">
            <w:pPr>
              <w:jc w:val="both"/>
            </w:pPr>
            <w:r w:rsidRPr="00BF655D">
              <w:t>39,9</w:t>
            </w:r>
          </w:p>
        </w:tc>
        <w:tc>
          <w:tcPr>
            <w:tcW w:w="1560" w:type="dxa"/>
          </w:tcPr>
          <w:p w:rsidR="006D6E5A" w:rsidRPr="00BF655D" w:rsidRDefault="006D6E5A" w:rsidP="00E746D1">
            <w:pPr>
              <w:jc w:val="both"/>
            </w:pPr>
            <w:r w:rsidRPr="00BF655D">
              <w:t>Россия</w:t>
            </w:r>
          </w:p>
          <w:p w:rsidR="006D6E5A" w:rsidRPr="00BF655D" w:rsidRDefault="006D6E5A" w:rsidP="00E746D1">
            <w:pPr>
              <w:jc w:val="both"/>
            </w:pPr>
            <w:r w:rsidRPr="00BF655D">
              <w:t>Россия</w:t>
            </w:r>
          </w:p>
        </w:tc>
        <w:tc>
          <w:tcPr>
            <w:tcW w:w="1766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1763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Pr="00BF655D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Pr="00BF655D" w:rsidRDefault="006D6E5A" w:rsidP="00E746D1">
            <w:pPr>
              <w:jc w:val="both"/>
            </w:pPr>
            <w:r w:rsidRPr="00BF655D">
              <w:t>264452,62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2132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1560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1766" w:type="dxa"/>
          </w:tcPr>
          <w:p w:rsidR="006D6E5A" w:rsidRPr="00BF655D" w:rsidRDefault="006D6E5A" w:rsidP="00E746D1">
            <w:pPr>
              <w:jc w:val="both"/>
            </w:pPr>
            <w:r w:rsidRPr="00BF655D">
              <w:t>-</w:t>
            </w:r>
          </w:p>
        </w:tc>
        <w:tc>
          <w:tcPr>
            <w:tcW w:w="1763" w:type="dxa"/>
          </w:tcPr>
          <w:p w:rsidR="006D6E5A" w:rsidRPr="00BF655D" w:rsidRDefault="006D6E5A" w:rsidP="00E746D1">
            <w:pPr>
              <w:jc w:val="both"/>
            </w:pPr>
            <w:r w:rsidRPr="00BF655D">
              <w:t>квартира</w:t>
            </w:r>
          </w:p>
          <w:p w:rsidR="006D6E5A" w:rsidRPr="00BF655D" w:rsidRDefault="006D6E5A" w:rsidP="00E746D1">
            <w:pPr>
              <w:jc w:val="both"/>
            </w:pPr>
            <w:r w:rsidRPr="00BF655D">
              <w:t>квартира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 w:rsidRPr="00BF655D">
              <w:t>59,7</w:t>
            </w:r>
          </w:p>
          <w:p w:rsidR="006D6E5A" w:rsidRPr="00BF655D" w:rsidRDefault="006D6E5A" w:rsidP="00E746D1">
            <w:pPr>
              <w:jc w:val="both"/>
            </w:pPr>
            <w:r w:rsidRPr="00BF655D">
              <w:t>39,9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Демина</w:t>
            </w:r>
          </w:p>
          <w:p w:rsidR="006D6E5A" w:rsidRDefault="006D6E5A" w:rsidP="00E746D1">
            <w:pPr>
              <w:jc w:val="both"/>
            </w:pPr>
            <w:r>
              <w:t xml:space="preserve">Ольга </w:t>
            </w:r>
          </w:p>
          <w:p w:rsidR="006D6E5A" w:rsidRPr="00BF655D" w:rsidRDefault="006D6E5A" w:rsidP="00E746D1">
            <w:pPr>
              <w:jc w:val="both"/>
            </w:pPr>
            <w:r>
              <w:t>Валерьевна</w:t>
            </w:r>
          </w:p>
        </w:tc>
        <w:tc>
          <w:tcPr>
            <w:tcW w:w="1774" w:type="dxa"/>
          </w:tcPr>
          <w:p w:rsidR="006D6E5A" w:rsidRPr="00BF655D" w:rsidRDefault="006D6E5A" w:rsidP="00E746D1">
            <w:pPr>
              <w:jc w:val="both"/>
            </w:pPr>
            <w:r>
              <w:t>359925,48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53 (совместно с супругом)</w:t>
            </w:r>
          </w:p>
          <w:p w:rsidR="006D6E5A" w:rsidRPr="00BF655D" w:rsidRDefault="006D6E5A" w:rsidP="00E746D1">
            <w:pPr>
              <w:jc w:val="both"/>
            </w:pPr>
          </w:p>
        </w:tc>
        <w:tc>
          <w:tcPr>
            <w:tcW w:w="1560" w:type="dxa"/>
          </w:tcPr>
          <w:p w:rsidR="006D6E5A" w:rsidRPr="00BF655D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BF655D" w:rsidRDefault="006D6E5A" w:rsidP="00E746D1">
            <w:pPr>
              <w:jc w:val="both"/>
            </w:pPr>
          </w:p>
        </w:tc>
        <w:tc>
          <w:tcPr>
            <w:tcW w:w="1763" w:type="dxa"/>
          </w:tcPr>
          <w:p w:rsidR="006D6E5A" w:rsidRPr="00BF655D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>
              <w:t>44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Pr="00BF655D" w:rsidRDefault="006D6E5A" w:rsidP="00E746D1">
            <w:pPr>
              <w:jc w:val="both"/>
            </w:pPr>
            <w:r>
              <w:t>супруга</w:t>
            </w:r>
          </w:p>
        </w:tc>
        <w:tc>
          <w:tcPr>
            <w:tcW w:w="1774" w:type="dxa"/>
          </w:tcPr>
          <w:p w:rsidR="006D6E5A" w:rsidRPr="00BF655D" w:rsidRDefault="006D6E5A" w:rsidP="00E746D1">
            <w:pPr>
              <w:jc w:val="both"/>
            </w:pPr>
            <w:r>
              <w:t>372482,14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53 (совместно с супругой)</w:t>
            </w:r>
          </w:p>
          <w:p w:rsidR="006D6E5A" w:rsidRPr="00BF655D" w:rsidRDefault="006D6E5A" w:rsidP="00E746D1">
            <w:pPr>
              <w:jc w:val="both"/>
            </w:pPr>
          </w:p>
        </w:tc>
        <w:tc>
          <w:tcPr>
            <w:tcW w:w="1560" w:type="dxa"/>
          </w:tcPr>
          <w:p w:rsidR="006D6E5A" w:rsidRPr="00BF655D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D9166E" w:rsidRDefault="006D6E5A" w:rsidP="00E74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</w:tc>
        <w:tc>
          <w:tcPr>
            <w:tcW w:w="1763" w:type="dxa"/>
          </w:tcPr>
          <w:p w:rsidR="006D6E5A" w:rsidRPr="00D9166E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>
              <w:t>44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Pr="00177F5F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Pr="00BF655D" w:rsidRDefault="006D6E5A" w:rsidP="00E746D1">
            <w:r>
              <w:t>-</w:t>
            </w:r>
          </w:p>
        </w:tc>
        <w:tc>
          <w:tcPr>
            <w:tcW w:w="1762" w:type="dxa"/>
          </w:tcPr>
          <w:p w:rsidR="006D6E5A" w:rsidRPr="00BF655D" w:rsidRDefault="006D6E5A" w:rsidP="00E746D1">
            <w:r>
              <w:t>-</w:t>
            </w:r>
          </w:p>
        </w:tc>
        <w:tc>
          <w:tcPr>
            <w:tcW w:w="2132" w:type="dxa"/>
          </w:tcPr>
          <w:p w:rsidR="006D6E5A" w:rsidRPr="00BF655D" w:rsidRDefault="006D6E5A" w:rsidP="00E746D1">
            <w:r>
              <w:t>-</w:t>
            </w:r>
          </w:p>
        </w:tc>
        <w:tc>
          <w:tcPr>
            <w:tcW w:w="1560" w:type="dxa"/>
          </w:tcPr>
          <w:p w:rsidR="006D6E5A" w:rsidRPr="00BF655D" w:rsidRDefault="006D6E5A" w:rsidP="00E746D1">
            <w:r>
              <w:t>-</w:t>
            </w:r>
          </w:p>
        </w:tc>
        <w:tc>
          <w:tcPr>
            <w:tcW w:w="1766" w:type="dxa"/>
          </w:tcPr>
          <w:p w:rsidR="006D6E5A" w:rsidRPr="00BF655D" w:rsidRDefault="006D6E5A" w:rsidP="00E746D1">
            <w:r>
              <w:t>-</w:t>
            </w:r>
          </w:p>
        </w:tc>
        <w:tc>
          <w:tcPr>
            <w:tcW w:w="1763" w:type="dxa"/>
          </w:tcPr>
          <w:p w:rsidR="006D6E5A" w:rsidRPr="00BF655D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Pr="00BF655D" w:rsidRDefault="006D6E5A" w:rsidP="00E746D1">
            <w:pPr>
              <w:jc w:val="both"/>
            </w:pPr>
            <w:r>
              <w:t>44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Зарецкая</w:t>
            </w:r>
          </w:p>
          <w:p w:rsidR="006D6E5A" w:rsidRDefault="006D6E5A" w:rsidP="00E746D1">
            <w:pPr>
              <w:jc w:val="both"/>
            </w:pPr>
            <w:r>
              <w:t>Светлана</w:t>
            </w:r>
          </w:p>
          <w:p w:rsidR="006D6E5A" w:rsidRDefault="006D6E5A" w:rsidP="00E746D1">
            <w:pPr>
              <w:jc w:val="both"/>
            </w:pPr>
            <w:r>
              <w:t>Владимировна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362267,22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65,9 (3/4 доли)</w:t>
            </w:r>
          </w:p>
          <w:p w:rsidR="006D6E5A" w:rsidRDefault="006D6E5A" w:rsidP="00E746D1">
            <w:pPr>
              <w:jc w:val="both"/>
            </w:pPr>
            <w:r>
              <w:t>43,3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 xml:space="preserve">FORD FUSION </w:t>
            </w:r>
          </w:p>
        </w:tc>
        <w:tc>
          <w:tcPr>
            <w:tcW w:w="1763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  <w:tc>
          <w:tcPr>
            <w:tcW w:w="1762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  <w:tc>
          <w:tcPr>
            <w:tcW w:w="1594" w:type="dxa"/>
          </w:tcPr>
          <w:p w:rsidR="006D6E5A" w:rsidRPr="0028599B" w:rsidRDefault="006D6E5A" w:rsidP="00E746D1">
            <w:pPr>
              <w:jc w:val="both"/>
            </w:pPr>
            <w:r w:rsidRPr="0005256F">
              <w:rPr>
                <w:lang w:val="en-US"/>
              </w:rP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Зинатуллин</w:t>
            </w:r>
          </w:p>
          <w:p w:rsidR="006D6E5A" w:rsidRDefault="006D6E5A" w:rsidP="00E746D1">
            <w:pPr>
              <w:jc w:val="both"/>
            </w:pPr>
            <w:r>
              <w:t>Рафис</w:t>
            </w:r>
          </w:p>
          <w:p w:rsidR="006D6E5A" w:rsidRDefault="006D6E5A" w:rsidP="00E746D1">
            <w:pPr>
              <w:jc w:val="both"/>
            </w:pPr>
            <w:r>
              <w:t>Габтрауфович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390347,99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земельный участок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67,3 (1/3 доли)</w:t>
            </w:r>
          </w:p>
          <w:p w:rsidR="006D6E5A" w:rsidRDefault="006D6E5A" w:rsidP="00E746D1">
            <w:pPr>
              <w:jc w:val="both"/>
            </w:pPr>
            <w:r>
              <w:t>799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Toyota Corolla</w:t>
            </w:r>
          </w:p>
        </w:tc>
        <w:tc>
          <w:tcPr>
            <w:tcW w:w="1763" w:type="dxa"/>
          </w:tcPr>
          <w:p w:rsidR="006D6E5A" w:rsidRPr="00542239" w:rsidRDefault="006D6E5A" w:rsidP="00E746D1">
            <w:pPr>
              <w:jc w:val="both"/>
            </w:pPr>
            <w:r>
              <w:t>жилой дом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269,2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 xml:space="preserve">Россия 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369200,50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  <w:r>
              <w:t>жилой дом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1200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269,2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Peugeot-308</w:t>
            </w:r>
          </w:p>
        </w:tc>
        <w:tc>
          <w:tcPr>
            <w:tcW w:w="1763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  <w:tc>
          <w:tcPr>
            <w:tcW w:w="1762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  <w:tc>
          <w:tcPr>
            <w:tcW w:w="1594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Pr="00155C1D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жилой дом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269,2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Pr="00155C1D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жилой дом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269,2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Зубарев</w:t>
            </w:r>
          </w:p>
          <w:p w:rsidR="006D6E5A" w:rsidRDefault="006D6E5A" w:rsidP="00E746D1">
            <w:pPr>
              <w:jc w:val="both"/>
            </w:pPr>
            <w:r>
              <w:t>Александр</w:t>
            </w:r>
          </w:p>
          <w:p w:rsidR="006D6E5A" w:rsidRDefault="006D6E5A" w:rsidP="00E746D1">
            <w:pPr>
              <w:jc w:val="both"/>
            </w:pPr>
            <w:r>
              <w:t>Дмитриевич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502862,3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51,7 (2/3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Коснырев</w:t>
            </w:r>
          </w:p>
          <w:p w:rsidR="006D6E5A" w:rsidRDefault="006D6E5A" w:rsidP="00E746D1">
            <w:pPr>
              <w:jc w:val="both"/>
            </w:pPr>
            <w:r>
              <w:t>Иван</w:t>
            </w:r>
          </w:p>
          <w:p w:rsidR="006D6E5A" w:rsidRDefault="006D6E5A" w:rsidP="00E746D1">
            <w:pPr>
              <w:jc w:val="both"/>
            </w:pPr>
            <w:r>
              <w:t>Владимирович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496366,08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гараж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800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128,9</w:t>
            </w:r>
          </w:p>
          <w:p w:rsidR="006D6E5A" w:rsidRDefault="006D6E5A" w:rsidP="00E746D1">
            <w:pPr>
              <w:jc w:val="both"/>
            </w:pPr>
            <w:r>
              <w:t>43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A06E30" w:rsidRDefault="006D6E5A" w:rsidP="00E746D1">
            <w:pPr>
              <w:jc w:val="both"/>
            </w:pPr>
            <w:r w:rsidRPr="0005256F">
              <w:rPr>
                <w:lang w:val="en-US"/>
              </w:rPr>
              <w:t>Suzuki SX</w:t>
            </w:r>
            <w:r>
              <w:t>4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261704,32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129,0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129,0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129,0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Копылов</w:t>
            </w:r>
          </w:p>
          <w:p w:rsidR="006D6E5A" w:rsidRDefault="006D6E5A" w:rsidP="00E746D1">
            <w:pPr>
              <w:jc w:val="both"/>
            </w:pPr>
            <w:r>
              <w:t>Алексей</w:t>
            </w:r>
          </w:p>
          <w:p w:rsidR="006D6E5A" w:rsidRPr="00BB7DE8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339347,44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44,5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Pr="00BB7DE8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60000,00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63,2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 xml:space="preserve">Россия 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Pr="00BB7DE8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44,5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Милисевич</w:t>
            </w:r>
          </w:p>
          <w:p w:rsidR="006D6E5A" w:rsidRDefault="006D6E5A" w:rsidP="00E746D1">
            <w:pPr>
              <w:jc w:val="both"/>
            </w:pPr>
            <w:r>
              <w:t>Василий</w:t>
            </w:r>
          </w:p>
          <w:p w:rsidR="006D6E5A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836143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59,9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170818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земельные участки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600</w:t>
            </w:r>
          </w:p>
          <w:p w:rsidR="006D6E5A" w:rsidRDefault="006D6E5A" w:rsidP="00E746D1">
            <w:pPr>
              <w:jc w:val="both"/>
            </w:pPr>
            <w:r>
              <w:t>400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59,9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59,9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59,9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rPr>
          <w:trHeight w:val="904"/>
        </w:trPr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Некрасова</w:t>
            </w:r>
          </w:p>
          <w:p w:rsidR="006D6E5A" w:rsidRDefault="006D6E5A" w:rsidP="00E746D1">
            <w:pPr>
              <w:jc w:val="both"/>
            </w:pPr>
            <w:r>
              <w:t xml:space="preserve">Млада </w:t>
            </w:r>
          </w:p>
          <w:p w:rsidR="006D6E5A" w:rsidRDefault="006D6E5A" w:rsidP="00E746D1">
            <w:pPr>
              <w:jc w:val="both"/>
            </w:pPr>
            <w:r>
              <w:t>Игоревна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3055661,54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78,7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СЕАЗ-1111-02</w:t>
            </w: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MAZDA323S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Окунева</w:t>
            </w:r>
          </w:p>
          <w:p w:rsidR="006D6E5A" w:rsidRDefault="006D6E5A" w:rsidP="00E746D1">
            <w:pPr>
              <w:jc w:val="both"/>
            </w:pPr>
            <w:r>
              <w:t>Елена</w:t>
            </w:r>
          </w:p>
          <w:p w:rsidR="006D6E5A" w:rsidRDefault="006D6E5A" w:rsidP="00E746D1">
            <w:pPr>
              <w:jc w:val="both"/>
            </w:pPr>
            <w:r>
              <w:t>Леонидовна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745729,77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32,8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Отмахова</w:t>
            </w:r>
          </w:p>
          <w:p w:rsidR="006D6E5A" w:rsidRDefault="006D6E5A" w:rsidP="00E746D1">
            <w:pPr>
              <w:jc w:val="both"/>
            </w:pPr>
            <w:r>
              <w:t>Людмила</w:t>
            </w:r>
          </w:p>
          <w:p w:rsidR="006D6E5A" w:rsidRDefault="006D6E5A" w:rsidP="00E746D1">
            <w:pPr>
              <w:jc w:val="both"/>
            </w:pPr>
            <w:r>
              <w:t>Викторовна</w:t>
            </w:r>
          </w:p>
        </w:tc>
        <w:tc>
          <w:tcPr>
            <w:tcW w:w="1774" w:type="dxa"/>
          </w:tcPr>
          <w:p w:rsidR="006D6E5A" w:rsidRPr="00DD60EC" w:rsidRDefault="006D6E5A" w:rsidP="00E746D1">
            <w:pPr>
              <w:jc w:val="both"/>
            </w:pPr>
            <w:r>
              <w:t>530622,00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46,9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282B03" w:rsidRDefault="006D6E5A" w:rsidP="00E746D1">
            <w:pPr>
              <w:jc w:val="both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Подуев</w:t>
            </w:r>
          </w:p>
          <w:p w:rsidR="006D6E5A" w:rsidRDefault="006D6E5A" w:rsidP="00E746D1">
            <w:pPr>
              <w:jc w:val="both"/>
            </w:pPr>
            <w:r>
              <w:t>Сергей</w:t>
            </w:r>
          </w:p>
          <w:p w:rsidR="006D6E5A" w:rsidRDefault="006D6E5A" w:rsidP="00E746D1">
            <w:pPr>
              <w:jc w:val="both"/>
            </w:pPr>
            <w:r>
              <w:t>Александрович</w:t>
            </w:r>
          </w:p>
        </w:tc>
        <w:tc>
          <w:tcPr>
            <w:tcW w:w="1774" w:type="dxa"/>
          </w:tcPr>
          <w:p w:rsidR="006D6E5A" w:rsidRPr="00184DDB" w:rsidRDefault="006D6E5A" w:rsidP="00E746D1">
            <w:pPr>
              <w:jc w:val="both"/>
            </w:pPr>
            <w:r>
              <w:t>535067,05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>
              <w:t>6</w:t>
            </w:r>
            <w:r w:rsidRPr="0005256F">
              <w:rPr>
                <w:lang w:val="en-US"/>
              </w:rPr>
              <w:t>2.7</w:t>
            </w:r>
          </w:p>
        </w:tc>
        <w:tc>
          <w:tcPr>
            <w:tcW w:w="1594" w:type="dxa"/>
          </w:tcPr>
          <w:p w:rsidR="006D6E5A" w:rsidRPr="009D35ED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122759,70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35,4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48,8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 xml:space="preserve">ребенка 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62,7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 xml:space="preserve">Рычкова </w:t>
            </w:r>
          </w:p>
          <w:p w:rsidR="006D6E5A" w:rsidRDefault="006D6E5A" w:rsidP="00E746D1">
            <w:pPr>
              <w:jc w:val="both"/>
            </w:pPr>
            <w:r>
              <w:t>Алла</w:t>
            </w:r>
          </w:p>
          <w:p w:rsidR="006D6E5A" w:rsidRDefault="006D6E5A" w:rsidP="00E746D1">
            <w:pPr>
              <w:jc w:val="both"/>
            </w:pPr>
            <w:r>
              <w:t>Юрьевна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426943,35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ВАЗ 21100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60,5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супруга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122932,56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60,5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 xml:space="preserve">Россия 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  <w:p w:rsidR="006D6E5A" w:rsidRDefault="006D6E5A" w:rsidP="008A0768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60,5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Саитгараева</w:t>
            </w:r>
          </w:p>
          <w:p w:rsidR="006D6E5A" w:rsidRDefault="006D6E5A" w:rsidP="00E746D1">
            <w:pPr>
              <w:jc w:val="both"/>
            </w:pPr>
            <w:r>
              <w:t>Марина</w:t>
            </w:r>
          </w:p>
          <w:p w:rsidR="006D6E5A" w:rsidRDefault="006D6E5A" w:rsidP="00E746D1">
            <w:pPr>
              <w:jc w:val="both"/>
            </w:pPr>
            <w:r>
              <w:t>Анатольевна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551285,11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34,1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  <w:p w:rsidR="006D6E5A" w:rsidRDefault="006D6E5A" w:rsidP="008A0768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126295,68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34,1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Смехова</w:t>
            </w:r>
          </w:p>
          <w:p w:rsidR="006D6E5A" w:rsidRDefault="006D6E5A" w:rsidP="00E746D1">
            <w:pPr>
              <w:jc w:val="both"/>
            </w:pPr>
            <w:r>
              <w:t>Валентина</w:t>
            </w:r>
          </w:p>
          <w:p w:rsidR="006D6E5A" w:rsidRDefault="006D6E5A" w:rsidP="00E746D1">
            <w:pPr>
              <w:jc w:val="both"/>
            </w:pPr>
            <w:r>
              <w:t>Викторовна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452619,60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605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600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700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47,4</w:t>
            </w:r>
          </w:p>
          <w:p w:rsidR="006D6E5A" w:rsidRDefault="006D6E5A" w:rsidP="00E746D1">
            <w:pPr>
              <w:jc w:val="both"/>
            </w:pPr>
            <w:r>
              <w:t>7,9 (1/4 доля)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KIA-RIO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</w:p>
        </w:tc>
      </w:tr>
      <w:tr w:rsidR="006D6E5A">
        <w:tc>
          <w:tcPr>
            <w:tcW w:w="1811" w:type="dxa"/>
          </w:tcPr>
          <w:p w:rsidR="006D6E5A" w:rsidRPr="009D35ED" w:rsidRDefault="006D6E5A" w:rsidP="00E746D1">
            <w:pPr>
              <w:jc w:val="both"/>
            </w:pPr>
            <w:r>
              <w:t>Тучков</w:t>
            </w:r>
          </w:p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>
              <w:t>Александр</w:t>
            </w:r>
          </w:p>
          <w:p w:rsidR="006D6E5A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396154,36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комната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16,0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157628.00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комната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16,0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Тучков</w:t>
            </w:r>
          </w:p>
          <w:p w:rsidR="006D6E5A" w:rsidRDefault="006D6E5A" w:rsidP="00E746D1">
            <w:pPr>
              <w:jc w:val="both"/>
            </w:pPr>
            <w:r>
              <w:t>Алексей</w:t>
            </w:r>
          </w:p>
          <w:p w:rsidR="006D6E5A" w:rsidRDefault="006D6E5A" w:rsidP="00E746D1">
            <w:pPr>
              <w:jc w:val="both"/>
            </w:pPr>
            <w:r>
              <w:t>Николаевич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460158,44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жилой дом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гараж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986,0 (совместно с супругой)</w:t>
            </w:r>
          </w:p>
          <w:p w:rsidR="006D6E5A" w:rsidRDefault="006D6E5A" w:rsidP="00E746D1">
            <w:pPr>
              <w:jc w:val="both"/>
            </w:pPr>
            <w:r>
              <w:t>44,6 (совместно с супругой)</w:t>
            </w:r>
          </w:p>
          <w:p w:rsidR="006D6E5A" w:rsidRDefault="006D6E5A" w:rsidP="00E746D1">
            <w:pPr>
              <w:jc w:val="both"/>
            </w:pPr>
            <w:r>
              <w:t>41,0 (совместно с супругой)</w:t>
            </w:r>
          </w:p>
          <w:p w:rsidR="006D6E5A" w:rsidRDefault="006D6E5A" w:rsidP="00E746D1">
            <w:pPr>
              <w:jc w:val="both"/>
            </w:pPr>
            <w:r>
              <w:t>48,4 (совместно с супругой)</w:t>
            </w:r>
          </w:p>
          <w:p w:rsidR="006D6E5A" w:rsidRDefault="006D6E5A" w:rsidP="00E746D1">
            <w:pPr>
              <w:jc w:val="both"/>
            </w:pPr>
            <w:r>
              <w:t>40,5 (1/3 доли)</w:t>
            </w:r>
          </w:p>
          <w:p w:rsidR="006D6E5A" w:rsidRDefault="006D6E5A" w:rsidP="00E746D1">
            <w:pPr>
              <w:jc w:val="both"/>
            </w:pPr>
            <w:r>
              <w:t>31,6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Volkswagen Golf  Plus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2598276,13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жилой дом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 xml:space="preserve">квартира 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986,0 (совместно с супругом)</w:t>
            </w:r>
          </w:p>
          <w:p w:rsidR="006D6E5A" w:rsidRDefault="006D6E5A" w:rsidP="00E746D1">
            <w:pPr>
              <w:jc w:val="both"/>
            </w:pPr>
            <w:r>
              <w:t>44,6 (совместно с супругом)</w:t>
            </w:r>
          </w:p>
          <w:p w:rsidR="006D6E5A" w:rsidRDefault="006D6E5A" w:rsidP="00E746D1">
            <w:pPr>
              <w:jc w:val="both"/>
            </w:pPr>
            <w:r>
              <w:t>41,0 (совместно с супругом)</w:t>
            </w:r>
          </w:p>
          <w:p w:rsidR="006D6E5A" w:rsidRDefault="006D6E5A" w:rsidP="00E746D1">
            <w:pPr>
              <w:jc w:val="both"/>
            </w:pPr>
            <w:r>
              <w:t>48,4 (совместно с супругом)</w:t>
            </w:r>
          </w:p>
          <w:p w:rsidR="006D6E5A" w:rsidRDefault="006D6E5A" w:rsidP="00E746D1">
            <w:pPr>
              <w:jc w:val="both"/>
            </w:pPr>
            <w:r>
              <w:t>40.5 (1/3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 xml:space="preserve">Россия 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Volkswagen  Polo</w:t>
            </w:r>
          </w:p>
        </w:tc>
        <w:tc>
          <w:tcPr>
            <w:tcW w:w="1763" w:type="dxa"/>
          </w:tcPr>
          <w:p w:rsidR="006D6E5A" w:rsidRPr="00C12A4B" w:rsidRDefault="006D6E5A" w:rsidP="00E746D1">
            <w:pPr>
              <w:jc w:val="both"/>
            </w:pPr>
            <w:r>
              <w:t>офисное помещение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12,0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 xml:space="preserve">ребенка </w:t>
            </w:r>
          </w:p>
          <w:p w:rsidR="006D6E5A" w:rsidRDefault="006D6E5A" w:rsidP="008A0768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40,5 (1/3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Pr="00CF69E5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Усов</w:t>
            </w:r>
          </w:p>
          <w:p w:rsidR="006D6E5A" w:rsidRDefault="006D6E5A" w:rsidP="00E746D1">
            <w:pPr>
              <w:jc w:val="both"/>
            </w:pPr>
            <w:r>
              <w:t>Вячеслав</w:t>
            </w:r>
          </w:p>
          <w:p w:rsidR="006D6E5A" w:rsidRDefault="006D6E5A" w:rsidP="00E746D1">
            <w:pPr>
              <w:jc w:val="both"/>
            </w:pPr>
            <w:r>
              <w:t>Евгеньевич</w:t>
            </w:r>
          </w:p>
        </w:tc>
        <w:tc>
          <w:tcPr>
            <w:tcW w:w="1774" w:type="dxa"/>
          </w:tcPr>
          <w:p w:rsidR="006D6E5A" w:rsidRPr="008D6FE8" w:rsidRDefault="006D6E5A" w:rsidP="00E746D1">
            <w:pPr>
              <w:jc w:val="both"/>
            </w:pPr>
            <w:r>
              <w:t>384488,00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64,0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Pr="00C131AC" w:rsidRDefault="006D6E5A" w:rsidP="00E746D1">
            <w:pPr>
              <w:jc w:val="both"/>
            </w:pPr>
            <w:r>
              <w:t>259167,00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64,0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Чемоданов</w:t>
            </w:r>
          </w:p>
          <w:p w:rsidR="006D6E5A" w:rsidRDefault="006D6E5A" w:rsidP="00E746D1">
            <w:pPr>
              <w:jc w:val="both"/>
            </w:pPr>
            <w:r>
              <w:t>Сергей</w:t>
            </w:r>
          </w:p>
          <w:p w:rsidR="006D6E5A" w:rsidRDefault="006D6E5A" w:rsidP="00E746D1">
            <w:pPr>
              <w:jc w:val="both"/>
            </w:pPr>
            <w:r>
              <w:t>Геннадьевич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388597,45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земельный участок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гараж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600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66,0</w:t>
            </w:r>
          </w:p>
          <w:p w:rsidR="006D6E5A" w:rsidRDefault="006D6E5A" w:rsidP="00E746D1">
            <w:pPr>
              <w:jc w:val="both"/>
            </w:pPr>
            <w:r>
              <w:t>17,5</w:t>
            </w:r>
            <w:bookmarkStart w:id="0" w:name="_GoBack"/>
            <w:bookmarkEnd w:id="0"/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HYUNDAI ACCENT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супруги</w:t>
            </w:r>
          </w:p>
          <w:p w:rsidR="006D6E5A" w:rsidRDefault="006D6E5A" w:rsidP="00E746D1">
            <w:pPr>
              <w:jc w:val="both"/>
            </w:pP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106652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66,0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Черезова</w:t>
            </w:r>
          </w:p>
          <w:p w:rsidR="006D6E5A" w:rsidRDefault="006D6E5A" w:rsidP="00E746D1">
            <w:pPr>
              <w:jc w:val="both"/>
            </w:pPr>
            <w:r>
              <w:t>Лариса</w:t>
            </w:r>
          </w:p>
          <w:p w:rsidR="006D6E5A" w:rsidRDefault="006D6E5A" w:rsidP="00E746D1">
            <w:pPr>
              <w:jc w:val="both"/>
            </w:pPr>
            <w:r>
              <w:t>Андреевна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336931,97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92,0 (1/4 доли)</w:t>
            </w:r>
          </w:p>
          <w:p w:rsidR="006D6E5A" w:rsidRDefault="006D6E5A" w:rsidP="00E746D1">
            <w:pPr>
              <w:jc w:val="both"/>
            </w:pPr>
            <w:r>
              <w:t>91,4 (1/4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E746D1">
            <w:pPr>
              <w:jc w:val="both"/>
            </w:pPr>
            <w:r>
              <w:t>супруга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301440,60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земельные участки</w:t>
            </w:r>
          </w:p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608</w:t>
            </w:r>
          </w:p>
          <w:p w:rsidR="006D6E5A" w:rsidRDefault="006D6E5A" w:rsidP="00E746D1">
            <w:pPr>
              <w:jc w:val="both"/>
            </w:pPr>
            <w:r>
              <w:t>1015</w:t>
            </w:r>
          </w:p>
          <w:p w:rsidR="006D6E5A" w:rsidRDefault="006D6E5A" w:rsidP="00E746D1">
            <w:pPr>
              <w:jc w:val="both"/>
            </w:pPr>
            <w:r>
              <w:t>91,4 (1/4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KIA CEED</w:t>
            </w:r>
          </w:p>
        </w:tc>
        <w:tc>
          <w:tcPr>
            <w:tcW w:w="1763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  <w:tc>
          <w:tcPr>
            <w:tcW w:w="1762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  <w:tc>
          <w:tcPr>
            <w:tcW w:w="1594" w:type="dxa"/>
          </w:tcPr>
          <w:p w:rsidR="006D6E5A" w:rsidRPr="0005256F" w:rsidRDefault="006D6E5A" w:rsidP="00E746D1">
            <w:pPr>
              <w:jc w:val="both"/>
              <w:rPr>
                <w:lang w:val="en-US"/>
              </w:rPr>
            </w:pPr>
            <w:r w:rsidRPr="0005256F">
              <w:rPr>
                <w:lang w:val="en-US"/>
              </w:rP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91,4 (1/4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91,4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</w:tr>
      <w:tr w:rsidR="006D6E5A">
        <w:tc>
          <w:tcPr>
            <w:tcW w:w="1811" w:type="dxa"/>
          </w:tcPr>
          <w:p w:rsidR="006D6E5A" w:rsidRDefault="006D6E5A" w:rsidP="008A0768">
            <w:pPr>
              <w:jc w:val="both"/>
            </w:pPr>
            <w:r>
              <w:t>несовершеннолетнего</w:t>
            </w:r>
          </w:p>
          <w:p w:rsidR="006D6E5A" w:rsidRDefault="006D6E5A" w:rsidP="008A0768">
            <w:pPr>
              <w:jc w:val="both"/>
            </w:pPr>
            <w:r>
              <w:t>ребенка</w:t>
            </w:r>
          </w:p>
        </w:tc>
        <w:tc>
          <w:tcPr>
            <w:tcW w:w="1774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квартира</w:t>
            </w:r>
          </w:p>
        </w:tc>
        <w:tc>
          <w:tcPr>
            <w:tcW w:w="2132" w:type="dxa"/>
          </w:tcPr>
          <w:p w:rsidR="006D6E5A" w:rsidRDefault="006D6E5A" w:rsidP="00E746D1">
            <w:pPr>
              <w:jc w:val="both"/>
            </w:pPr>
            <w:r>
              <w:t>91,4 (1/4 доли)</w:t>
            </w:r>
          </w:p>
        </w:tc>
        <w:tc>
          <w:tcPr>
            <w:tcW w:w="1560" w:type="dxa"/>
          </w:tcPr>
          <w:p w:rsidR="006D6E5A" w:rsidRDefault="006D6E5A" w:rsidP="00E746D1">
            <w:pPr>
              <w:jc w:val="both"/>
            </w:pPr>
            <w:r>
              <w:t>Россия</w:t>
            </w:r>
          </w:p>
        </w:tc>
        <w:tc>
          <w:tcPr>
            <w:tcW w:w="1766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3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762" w:type="dxa"/>
          </w:tcPr>
          <w:p w:rsidR="006D6E5A" w:rsidRDefault="006D6E5A" w:rsidP="00E746D1">
            <w:pPr>
              <w:jc w:val="both"/>
            </w:pPr>
            <w:r>
              <w:t>-</w:t>
            </w:r>
          </w:p>
        </w:tc>
        <w:tc>
          <w:tcPr>
            <w:tcW w:w="1594" w:type="dxa"/>
          </w:tcPr>
          <w:p w:rsidR="006D6E5A" w:rsidRDefault="006D6E5A" w:rsidP="00E746D1">
            <w:pPr>
              <w:jc w:val="both"/>
            </w:pPr>
          </w:p>
        </w:tc>
      </w:tr>
    </w:tbl>
    <w:p w:rsidR="006D6E5A" w:rsidRDefault="006D6E5A" w:rsidP="00E746D1"/>
    <w:p w:rsidR="006D6E5A" w:rsidRDefault="006D6E5A" w:rsidP="00E746D1"/>
    <w:sectPr w:rsidR="006D6E5A" w:rsidSect="008A0768">
      <w:pgSz w:w="16838" w:h="11906" w:orient="landscape"/>
      <w:pgMar w:top="1418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6D1"/>
    <w:rsid w:val="0005256F"/>
    <w:rsid w:val="000D7DE2"/>
    <w:rsid w:val="00155C1D"/>
    <w:rsid w:val="0017606B"/>
    <w:rsid w:val="00177F5F"/>
    <w:rsid w:val="00184DDB"/>
    <w:rsid w:val="00282B03"/>
    <w:rsid w:val="0028599B"/>
    <w:rsid w:val="002F6DE9"/>
    <w:rsid w:val="004B4C4D"/>
    <w:rsid w:val="00542239"/>
    <w:rsid w:val="006D6E5A"/>
    <w:rsid w:val="007C3F19"/>
    <w:rsid w:val="008446AE"/>
    <w:rsid w:val="008A0768"/>
    <w:rsid w:val="008C764C"/>
    <w:rsid w:val="008D6FE8"/>
    <w:rsid w:val="009959EE"/>
    <w:rsid w:val="009D35ED"/>
    <w:rsid w:val="00A06E30"/>
    <w:rsid w:val="00A65AA1"/>
    <w:rsid w:val="00BB7DE8"/>
    <w:rsid w:val="00BF655D"/>
    <w:rsid w:val="00C12A4B"/>
    <w:rsid w:val="00C131AC"/>
    <w:rsid w:val="00CC14C8"/>
    <w:rsid w:val="00CF69E5"/>
    <w:rsid w:val="00D9166E"/>
    <w:rsid w:val="00DD60EC"/>
    <w:rsid w:val="00DF2798"/>
    <w:rsid w:val="00E746D1"/>
    <w:rsid w:val="00E95C12"/>
    <w:rsid w:val="00EB629A"/>
    <w:rsid w:val="00F03979"/>
    <w:rsid w:val="00F3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917</Words>
  <Characters>5231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kulik_eu</cp:lastModifiedBy>
  <cp:revision>2</cp:revision>
  <dcterms:created xsi:type="dcterms:W3CDTF">2015-05-27T08:18:00Z</dcterms:created>
  <dcterms:modified xsi:type="dcterms:W3CDTF">2015-05-27T08:19:00Z</dcterms:modified>
</cp:coreProperties>
</file>