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EA" w:rsidRPr="00075310" w:rsidRDefault="00BA4BEA" w:rsidP="001A0A4D">
      <w:pPr>
        <w:jc w:val="center"/>
        <w:rPr>
          <w:rFonts w:ascii="Arial" w:hAnsi="Arial" w:cs="Arial"/>
          <w:b/>
          <w:sz w:val="24"/>
          <w:szCs w:val="24"/>
        </w:rPr>
      </w:pPr>
      <w:r w:rsidRPr="00075310">
        <w:rPr>
          <w:rFonts w:ascii="Arial" w:hAnsi="Arial" w:cs="Arial"/>
          <w:b/>
          <w:sz w:val="24"/>
          <w:szCs w:val="24"/>
        </w:rPr>
        <w:t>Что нужно знать об ипотечном кредите</w:t>
      </w:r>
    </w:p>
    <w:p w:rsidR="00BA4BEA" w:rsidRDefault="00BA4BEA" w:rsidP="001A0A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51865">
        <w:rPr>
          <w:rFonts w:ascii="Arial" w:hAnsi="Arial" w:cs="Arial"/>
          <w:sz w:val="24"/>
          <w:szCs w:val="24"/>
        </w:rPr>
        <w:t xml:space="preserve">       </w:t>
      </w:r>
      <w:r w:rsidRPr="00A81C68">
        <w:rPr>
          <w:rFonts w:ascii="Arial" w:hAnsi="Arial" w:cs="Arial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9.75pt;height:345pt;visibility:visible">
            <v:imagedata r:id="rId4" o:title=""/>
          </v:shape>
        </w:pict>
      </w:r>
      <w:r w:rsidRPr="00551865">
        <w:rPr>
          <w:rFonts w:ascii="Arial" w:hAnsi="Arial" w:cs="Arial"/>
          <w:sz w:val="24"/>
          <w:szCs w:val="24"/>
        </w:rPr>
        <w:t xml:space="preserve"> </w:t>
      </w:r>
    </w:p>
    <w:p w:rsidR="00BA4BEA" w:rsidRDefault="00BA4BEA" w:rsidP="001A0A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4BEA" w:rsidRDefault="00BA4BEA" w:rsidP="001A0A4D">
      <w:pPr>
        <w:spacing w:after="0"/>
        <w:jc w:val="both"/>
        <w:rPr>
          <w:i/>
          <w:sz w:val="28"/>
          <w:szCs w:val="28"/>
        </w:rPr>
      </w:pPr>
      <w:r w:rsidRPr="00AA6755">
        <w:rPr>
          <w:i/>
          <w:sz w:val="28"/>
          <w:szCs w:val="28"/>
        </w:rPr>
        <w:t>Фото. Волго-Вятского ГУ Банка России</w:t>
      </w:r>
    </w:p>
    <w:p w:rsidR="00BA4BEA" w:rsidRPr="005F4F81" w:rsidRDefault="00BA4BEA" w:rsidP="001A0A4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A4BEA" w:rsidRDefault="00BA4BEA" w:rsidP="001A0A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Как учесть все риски при ипотечном кредитовании? Как не переплатить проценты? Кому принадлежит имущество, взятое в ипотеку? Это насущные вопросы для многих россиян, пользующихся таким видом кредитования.  </w:t>
      </w:r>
    </w:p>
    <w:p w:rsidR="00BA4BEA" w:rsidRPr="00551865" w:rsidRDefault="00BA4BEA" w:rsidP="001A0A4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51865">
        <w:rPr>
          <w:rFonts w:ascii="Arial" w:hAnsi="Arial" w:cs="Arial"/>
          <w:b/>
          <w:sz w:val="24"/>
          <w:szCs w:val="24"/>
        </w:rPr>
        <w:t xml:space="preserve">Что </w:t>
      </w:r>
      <w:r>
        <w:rPr>
          <w:rFonts w:ascii="Arial" w:hAnsi="Arial" w:cs="Arial"/>
          <w:b/>
          <w:sz w:val="24"/>
          <w:szCs w:val="24"/>
        </w:rPr>
        <w:t xml:space="preserve">же </w:t>
      </w:r>
      <w:r w:rsidRPr="00551865">
        <w:rPr>
          <w:rFonts w:ascii="Arial" w:hAnsi="Arial" w:cs="Arial"/>
          <w:b/>
          <w:sz w:val="24"/>
          <w:szCs w:val="24"/>
        </w:rPr>
        <w:t xml:space="preserve">такое ипотека? </w:t>
      </w:r>
    </w:p>
    <w:p w:rsidR="00BA4BEA" w:rsidRDefault="00BA4BEA" w:rsidP="0055186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</w:t>
      </w:r>
      <w:r w:rsidRPr="00551865">
        <w:rPr>
          <w:rFonts w:ascii="Arial" w:hAnsi="Arial" w:cs="Arial"/>
          <w:sz w:val="24"/>
          <w:szCs w:val="24"/>
        </w:rPr>
        <w:t xml:space="preserve"> покупка жилья за счет кредитов (займов) под залог недвижимого имущества. Благодаря ипотечному кредиту можно приобрести квартиру в </w:t>
      </w:r>
      <w:r>
        <w:rPr>
          <w:rFonts w:ascii="Arial" w:hAnsi="Arial" w:cs="Arial"/>
          <w:sz w:val="24"/>
          <w:szCs w:val="24"/>
        </w:rPr>
        <w:t>строя</w:t>
      </w:r>
      <w:r w:rsidRPr="00551865">
        <w:rPr>
          <w:rFonts w:ascii="Arial" w:hAnsi="Arial" w:cs="Arial"/>
          <w:sz w:val="24"/>
          <w:szCs w:val="24"/>
        </w:rPr>
        <w:t>щемся доме</w:t>
      </w:r>
      <w:r>
        <w:rPr>
          <w:rFonts w:ascii="Arial" w:hAnsi="Arial" w:cs="Arial"/>
          <w:sz w:val="24"/>
          <w:szCs w:val="24"/>
        </w:rPr>
        <w:t xml:space="preserve">, </w:t>
      </w:r>
      <w:r w:rsidRPr="00551865">
        <w:rPr>
          <w:rFonts w:ascii="Arial" w:hAnsi="Arial" w:cs="Arial"/>
          <w:sz w:val="24"/>
          <w:szCs w:val="24"/>
        </w:rPr>
        <w:t>новостройке</w:t>
      </w:r>
      <w:r>
        <w:rPr>
          <w:rFonts w:ascii="Arial" w:hAnsi="Arial" w:cs="Arial"/>
          <w:sz w:val="24"/>
          <w:szCs w:val="24"/>
        </w:rPr>
        <w:t xml:space="preserve"> или </w:t>
      </w:r>
      <w:r w:rsidRPr="00551865">
        <w:rPr>
          <w:rFonts w:ascii="Arial" w:hAnsi="Arial" w:cs="Arial"/>
          <w:sz w:val="24"/>
          <w:szCs w:val="24"/>
        </w:rPr>
        <w:t xml:space="preserve">на вторичном рынке, дом, дачу и дачный участок, коттедж, доли недвижимости. Залогом </w:t>
      </w:r>
      <w:r>
        <w:rPr>
          <w:rFonts w:ascii="Arial" w:hAnsi="Arial" w:cs="Arial"/>
          <w:sz w:val="24"/>
          <w:szCs w:val="24"/>
        </w:rPr>
        <w:t xml:space="preserve">при этом </w:t>
      </w:r>
      <w:r w:rsidRPr="00551865">
        <w:rPr>
          <w:rFonts w:ascii="Arial" w:hAnsi="Arial" w:cs="Arial"/>
          <w:sz w:val="24"/>
          <w:szCs w:val="24"/>
        </w:rPr>
        <w:t>выступает приобретаемое заемщиком имущество</w:t>
      </w:r>
      <w:r>
        <w:rPr>
          <w:rFonts w:ascii="Arial" w:hAnsi="Arial" w:cs="Arial"/>
          <w:sz w:val="24"/>
          <w:szCs w:val="24"/>
        </w:rPr>
        <w:t xml:space="preserve">. </w:t>
      </w:r>
      <w:r w:rsidRPr="00551865">
        <w:rPr>
          <w:rFonts w:ascii="Arial" w:hAnsi="Arial" w:cs="Arial"/>
          <w:sz w:val="24"/>
          <w:szCs w:val="24"/>
        </w:rPr>
        <w:t xml:space="preserve"> Кредит носит строго целевой характер – можно приобрести только недвижимость, указанную в ипотечном договоре.</w:t>
      </w:r>
    </w:p>
    <w:p w:rsidR="00BA4BEA" w:rsidRPr="00551865" w:rsidRDefault="00BA4BEA" w:rsidP="0055186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51865">
        <w:rPr>
          <w:rFonts w:ascii="Arial" w:hAnsi="Arial" w:cs="Arial"/>
          <w:sz w:val="24"/>
          <w:szCs w:val="24"/>
        </w:rPr>
        <w:t xml:space="preserve">Процентные ставки по ипотеке всегда ниже, чем на потребительские кредиты, так как кредитные риски снижены залогом имущества. </w:t>
      </w:r>
      <w:r>
        <w:rPr>
          <w:rFonts w:ascii="Arial" w:hAnsi="Arial" w:cs="Arial"/>
          <w:sz w:val="24"/>
          <w:szCs w:val="24"/>
        </w:rPr>
        <w:t xml:space="preserve">Так, например, средневзвешенная процентная ставка по ипотечным кредитам в Кировской области в январе-апреле сложилась на уровне 9,6% годовых. </w:t>
      </w:r>
    </w:p>
    <w:p w:rsidR="00BA4BEA" w:rsidRPr="00551865" w:rsidRDefault="00BA4BEA" w:rsidP="00E60256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51865">
        <w:rPr>
          <w:rFonts w:ascii="Arial" w:hAnsi="Arial" w:cs="Arial"/>
          <w:b/>
          <w:sz w:val="24"/>
          <w:szCs w:val="24"/>
        </w:rPr>
        <w:t xml:space="preserve">На какой срок и кому может быть выдан ипотечный кредит? </w:t>
      </w:r>
    </w:p>
    <w:p w:rsidR="00BA4BEA" w:rsidRPr="00551865" w:rsidRDefault="00BA4BEA" w:rsidP="00E86F1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51865">
        <w:rPr>
          <w:rFonts w:ascii="Arial" w:hAnsi="Arial" w:cs="Arial"/>
          <w:sz w:val="24"/>
          <w:szCs w:val="24"/>
        </w:rPr>
        <w:t xml:space="preserve">Ипотечный кредит предоставляется заемщику на длительный срок (от 5 до </w:t>
      </w:r>
      <w:r>
        <w:rPr>
          <w:rFonts w:ascii="Arial" w:hAnsi="Arial" w:cs="Arial"/>
          <w:sz w:val="24"/>
          <w:szCs w:val="24"/>
        </w:rPr>
        <w:t>нескольких десятков</w:t>
      </w:r>
      <w:r w:rsidRPr="00551865">
        <w:rPr>
          <w:rFonts w:ascii="Arial" w:hAnsi="Arial" w:cs="Arial"/>
          <w:sz w:val="24"/>
          <w:szCs w:val="24"/>
        </w:rPr>
        <w:t xml:space="preserve"> лет). </w:t>
      </w:r>
      <w:r>
        <w:rPr>
          <w:rFonts w:ascii="Arial" w:hAnsi="Arial" w:cs="Arial"/>
          <w:sz w:val="24"/>
          <w:szCs w:val="24"/>
        </w:rPr>
        <w:t>Заемщик должен быть не младше 21 года, а на момент погашения кредита – не старше 65 лет. Дл</w:t>
      </w:r>
      <w:r w:rsidRPr="00551865">
        <w:rPr>
          <w:rFonts w:ascii="Arial" w:hAnsi="Arial" w:cs="Arial"/>
          <w:sz w:val="24"/>
          <w:szCs w:val="24"/>
        </w:rPr>
        <w:t>я получения ипотечного кредита он должен иметь стабильную работу</w:t>
      </w:r>
      <w:r>
        <w:rPr>
          <w:rFonts w:ascii="Arial" w:hAnsi="Arial" w:cs="Arial"/>
          <w:sz w:val="24"/>
          <w:szCs w:val="24"/>
        </w:rPr>
        <w:t xml:space="preserve"> с уровнем ежемесячного дохода в 2,5-3 раза выше суммы </w:t>
      </w:r>
      <w:r w:rsidRPr="00551865">
        <w:rPr>
          <w:rFonts w:ascii="Arial" w:hAnsi="Arial" w:cs="Arial"/>
          <w:sz w:val="24"/>
          <w:szCs w:val="24"/>
        </w:rPr>
        <w:t xml:space="preserve">регулярных выплат по кредиту. </w:t>
      </w: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51865">
        <w:rPr>
          <w:rFonts w:ascii="Arial" w:hAnsi="Arial" w:cs="Arial"/>
          <w:b/>
          <w:sz w:val="24"/>
          <w:szCs w:val="24"/>
        </w:rPr>
        <w:t>Какие документы оформляются при получении ипотечного кредита?</w:t>
      </w: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65">
        <w:rPr>
          <w:rFonts w:ascii="Arial" w:hAnsi="Arial" w:cs="Arial"/>
          <w:sz w:val="24"/>
          <w:szCs w:val="24"/>
        </w:rPr>
        <w:t>Наряду с ипотечным договором всегда оформляется</w:t>
      </w: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 договор залога недвижимого имущества. </w:t>
      </w:r>
      <w:r>
        <w:rPr>
          <w:rFonts w:ascii="Arial" w:hAnsi="Arial" w:cs="Arial"/>
          <w:sz w:val="24"/>
          <w:szCs w:val="24"/>
          <w:shd w:val="clear" w:color="auto" w:fill="FFFFFF"/>
        </w:rPr>
        <w:t>При этом д</w:t>
      </w: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оговор ипотеки и залога подлежат государственной регистрации. </w:t>
      </w: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51865">
        <w:rPr>
          <w:rFonts w:ascii="Arial" w:hAnsi="Arial" w:cs="Arial"/>
          <w:sz w:val="24"/>
          <w:szCs w:val="24"/>
        </w:rPr>
        <w:t xml:space="preserve">Заложенное имущество обязательно страхуется. </w:t>
      </w:r>
      <w:r w:rsidRPr="00551865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Обязательное страхование объекта залога </w:t>
      </w:r>
      <w:r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>- гарантия</w:t>
      </w:r>
      <w:r w:rsidRPr="00551865"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  <w:t xml:space="preserve"> того, что в случае непредвиденных обстоятельств, таких как порча или уничтожение недвижимого имущества, ипотека будет погашена за счет выплаты от страховщика. </w:t>
      </w:r>
      <w:r w:rsidRPr="00551865">
        <w:rPr>
          <w:rFonts w:ascii="Arial" w:hAnsi="Arial" w:cs="Arial"/>
          <w:sz w:val="24"/>
          <w:szCs w:val="24"/>
        </w:rPr>
        <w:t>Банк может включить в договор ипотеки другие виды страхования: страхование жизни, страхование трудоспособности и здоровья заемщика. Это добровольные виды страхования, но их оформление позволит банку снизить процентную ставку по кредиту.</w:t>
      </w:r>
    </w:p>
    <w:p w:rsidR="00BA4BEA" w:rsidRPr="00551865" w:rsidRDefault="00BA4BEA" w:rsidP="00551865">
      <w:pPr>
        <w:shd w:val="clear" w:color="auto" w:fill="FFFFFF"/>
        <w:spacing w:after="0" w:line="240" w:lineRule="auto"/>
        <w:ind w:firstLine="567"/>
        <w:textAlignment w:val="baseline"/>
        <w:outlineLvl w:val="0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r w:rsidRPr="00551865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Какой должен быть первый взнос по ипотек</w:t>
      </w:r>
      <w:r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е</w:t>
      </w:r>
      <w:r w:rsidRPr="00551865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?</w:t>
      </w:r>
    </w:p>
    <w:p w:rsidR="00BA4BEA" w:rsidRDefault="00BA4BEA" w:rsidP="001A0A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51865">
        <w:rPr>
          <w:rFonts w:ascii="Arial" w:hAnsi="Arial" w:cs="Arial"/>
          <w:sz w:val="24"/>
          <w:szCs w:val="24"/>
        </w:rPr>
        <w:t xml:space="preserve">Чтобы получить ипотечный кредит заемщик должен внести первоначальный взнос – часть стоимости приобретаемой недвижимости, которую покупатель платит из собственных средств. Первоначальный взнос может составлять в среднем от 20% до 50% от стоимости недвижимости. </w:t>
      </w: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r w:rsidRPr="00551865">
        <w:rPr>
          <w:rFonts w:ascii="Arial" w:hAnsi="Arial" w:cs="Arial"/>
          <w:b/>
          <w:bCs/>
          <w:kern w:val="36"/>
          <w:sz w:val="24"/>
          <w:szCs w:val="24"/>
          <w:lang w:eastAsia="ru-RU"/>
        </w:rPr>
        <w:t>Нужны ли поручители при оформлении ипотечного кредита?</w:t>
      </w: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Как правило, нет. З</w:t>
      </w: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алог в достаточной мере покрывает все риски по кредиту. </w:t>
      </w:r>
      <w:r>
        <w:rPr>
          <w:rFonts w:ascii="Arial" w:hAnsi="Arial" w:cs="Arial"/>
          <w:sz w:val="24"/>
          <w:szCs w:val="24"/>
          <w:shd w:val="clear" w:color="auto" w:fill="FFFFFF"/>
        </w:rPr>
        <w:t>Однако, е</w:t>
      </w:r>
      <w:r w:rsidRPr="00551865">
        <w:rPr>
          <w:rFonts w:ascii="Arial" w:hAnsi="Arial" w:cs="Arial"/>
          <w:sz w:val="24"/>
          <w:szCs w:val="24"/>
        </w:rPr>
        <w:t>сли доход заемщика меньше, чем того требует банк, необходим</w:t>
      </w:r>
      <w:r>
        <w:rPr>
          <w:rFonts w:ascii="Arial" w:hAnsi="Arial" w:cs="Arial"/>
          <w:sz w:val="24"/>
          <w:szCs w:val="24"/>
        </w:rPr>
        <w:t xml:space="preserve">о участие созаемщиков. </w:t>
      </w:r>
      <w:r w:rsidRPr="00551865">
        <w:rPr>
          <w:rFonts w:ascii="Arial" w:hAnsi="Arial" w:cs="Arial"/>
          <w:sz w:val="24"/>
          <w:szCs w:val="24"/>
        </w:rPr>
        <w:t xml:space="preserve"> </w:t>
      </w:r>
    </w:p>
    <w:p w:rsidR="00BA4BEA" w:rsidRPr="00551865" w:rsidRDefault="00BA4BEA" w:rsidP="001A0A4D">
      <w:pPr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51865">
        <w:rPr>
          <w:rFonts w:ascii="Arial" w:hAnsi="Arial" w:cs="Arial"/>
          <w:b/>
          <w:bCs/>
          <w:sz w:val="24"/>
          <w:szCs w:val="24"/>
          <w:shd w:val="clear" w:color="auto" w:fill="FFFFFF"/>
        </w:rPr>
        <w:t>Что можно делать с недвижимостью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Pr="00551865">
        <w:rPr>
          <w:rFonts w:ascii="Arial" w:hAnsi="Arial" w:cs="Arial"/>
          <w:b/>
          <w:bCs/>
          <w:sz w:val="24"/>
          <w:szCs w:val="24"/>
          <w:shd w:val="clear" w:color="auto" w:fill="FFFFFF"/>
        </w:rPr>
        <w:t>обремененной ипотекой?</w:t>
      </w:r>
    </w:p>
    <w:p w:rsidR="00BA4BEA" w:rsidRPr="00551865" w:rsidRDefault="00BA4BEA" w:rsidP="00882131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65">
        <w:rPr>
          <w:rFonts w:ascii="Arial" w:hAnsi="Arial" w:cs="Arial"/>
          <w:sz w:val="24"/>
          <w:szCs w:val="24"/>
          <w:shd w:val="clear" w:color="auto" w:fill="FFFFFF"/>
        </w:rPr>
        <w:t>Заемщик не может её продать, подарить или обменять до полного погашения банковской ссуды и всех сопутствующих платежей (процентов, комиссий, страховок, возможно, пени и штрафов). Он может завещать квартиру, но при получении в дар квартиры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 обремененной ипотекой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 новый владелец принимает на себя и все связанные с ней залоговые обязательства.</w:t>
      </w:r>
    </w:p>
    <w:p w:rsidR="00BA4BEA" w:rsidRDefault="00BA4BEA" w:rsidP="00882131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Ипотечный кредит выдаётся на длительный период, поэтому к выбору банка и его ипотечной программы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требуется подходить </w:t>
      </w:r>
      <w:r w:rsidRPr="00551865">
        <w:rPr>
          <w:rFonts w:ascii="Arial" w:hAnsi="Arial" w:cs="Arial"/>
          <w:sz w:val="24"/>
          <w:szCs w:val="24"/>
          <w:shd w:val="clear" w:color="auto" w:fill="FFFFFF"/>
        </w:rPr>
        <w:t xml:space="preserve">максимально ответственно. </w:t>
      </w:r>
    </w:p>
    <w:p w:rsidR="00BA4BEA" w:rsidRDefault="00BA4BEA" w:rsidP="00882131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4BEA" w:rsidRPr="006D019F" w:rsidRDefault="00BA4BEA" w:rsidP="00882131">
      <w:pPr>
        <w:spacing w:after="0"/>
        <w:ind w:firstLine="567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6D019F">
        <w:rPr>
          <w:rFonts w:ascii="Arial" w:hAnsi="Arial" w:cs="Arial"/>
          <w:i/>
          <w:sz w:val="24"/>
          <w:szCs w:val="24"/>
          <w:shd w:val="clear" w:color="auto" w:fill="FFFFFF"/>
        </w:rPr>
        <w:t xml:space="preserve">Кстати: </w:t>
      </w:r>
    </w:p>
    <w:p w:rsidR="00BA4BEA" w:rsidRPr="00276E57" w:rsidRDefault="00BA4BEA" w:rsidP="0088213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D019F">
        <w:rPr>
          <w:rFonts w:ascii="Arial" w:hAnsi="Arial" w:cs="Arial"/>
          <w:i/>
          <w:sz w:val="24"/>
          <w:szCs w:val="24"/>
          <w:shd w:val="clear" w:color="auto" w:fill="FFFFFF"/>
        </w:rPr>
        <w:t xml:space="preserve">Дополнительные сведения по вопросам финансового характера можно получить </w:t>
      </w:r>
      <w:r w:rsidRPr="006D019F">
        <w:rPr>
          <w:rFonts w:ascii="Arial" w:hAnsi="Arial" w:cs="Arial"/>
          <w:i/>
          <w:sz w:val="24"/>
          <w:szCs w:val="24"/>
        </w:rPr>
        <w:t xml:space="preserve">на информационно-просветительском ресурсе «Финансовая культура» -  </w:t>
      </w:r>
      <w:r w:rsidRPr="006D019F">
        <w:rPr>
          <w:rFonts w:ascii="Arial" w:hAnsi="Arial" w:cs="Arial"/>
          <w:i/>
          <w:sz w:val="24"/>
          <w:szCs w:val="24"/>
          <w:lang w:val="en-US"/>
        </w:rPr>
        <w:t>Fincult</w:t>
      </w:r>
      <w:r w:rsidRPr="006D019F">
        <w:rPr>
          <w:rFonts w:ascii="Arial" w:hAnsi="Arial" w:cs="Arial"/>
          <w:i/>
          <w:sz w:val="24"/>
          <w:szCs w:val="24"/>
        </w:rPr>
        <w:t>.</w:t>
      </w:r>
      <w:r w:rsidRPr="006D019F">
        <w:rPr>
          <w:rFonts w:ascii="Arial" w:hAnsi="Arial" w:cs="Arial"/>
          <w:i/>
          <w:sz w:val="24"/>
          <w:szCs w:val="24"/>
          <w:lang w:val="en-US"/>
        </w:rPr>
        <w:t>info</w:t>
      </w:r>
      <w:r w:rsidRPr="006D019F">
        <w:rPr>
          <w:rFonts w:ascii="Arial" w:hAnsi="Arial" w:cs="Arial"/>
          <w:i/>
          <w:sz w:val="24"/>
          <w:szCs w:val="24"/>
        </w:rPr>
        <w:t>.</w:t>
      </w:r>
      <w:r w:rsidRPr="00276E57">
        <w:rPr>
          <w:rFonts w:ascii="Arial" w:hAnsi="Arial" w:cs="Arial"/>
          <w:sz w:val="24"/>
          <w:szCs w:val="24"/>
        </w:rPr>
        <w:t xml:space="preserve"> </w:t>
      </w:r>
    </w:p>
    <w:sectPr w:rsidR="00BA4BEA" w:rsidRPr="00276E57" w:rsidSect="006A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AA6"/>
    <w:rsid w:val="00024621"/>
    <w:rsid w:val="0004245B"/>
    <w:rsid w:val="000532D6"/>
    <w:rsid w:val="00075310"/>
    <w:rsid w:val="00077087"/>
    <w:rsid w:val="000A3C56"/>
    <w:rsid w:val="00121831"/>
    <w:rsid w:val="00145ED1"/>
    <w:rsid w:val="001540C4"/>
    <w:rsid w:val="0015748C"/>
    <w:rsid w:val="0017774D"/>
    <w:rsid w:val="001A0A4D"/>
    <w:rsid w:val="001C7F26"/>
    <w:rsid w:val="001D5DFB"/>
    <w:rsid w:val="0020138B"/>
    <w:rsid w:val="00204A65"/>
    <w:rsid w:val="002319F4"/>
    <w:rsid w:val="00233B76"/>
    <w:rsid w:val="00242B0C"/>
    <w:rsid w:val="00276E57"/>
    <w:rsid w:val="002A635B"/>
    <w:rsid w:val="002D07B2"/>
    <w:rsid w:val="002F6939"/>
    <w:rsid w:val="003058B6"/>
    <w:rsid w:val="00306385"/>
    <w:rsid w:val="00306650"/>
    <w:rsid w:val="003552B8"/>
    <w:rsid w:val="00360968"/>
    <w:rsid w:val="003704B0"/>
    <w:rsid w:val="00393B9F"/>
    <w:rsid w:val="00393FD0"/>
    <w:rsid w:val="003E2885"/>
    <w:rsid w:val="00433492"/>
    <w:rsid w:val="004750BD"/>
    <w:rsid w:val="00477A02"/>
    <w:rsid w:val="00496BE9"/>
    <w:rsid w:val="00551865"/>
    <w:rsid w:val="0055192D"/>
    <w:rsid w:val="005777D3"/>
    <w:rsid w:val="005B4B52"/>
    <w:rsid w:val="005E3816"/>
    <w:rsid w:val="005F4F81"/>
    <w:rsid w:val="00623D8A"/>
    <w:rsid w:val="00642CAE"/>
    <w:rsid w:val="00652E1C"/>
    <w:rsid w:val="00660128"/>
    <w:rsid w:val="006A07DA"/>
    <w:rsid w:val="006A4A55"/>
    <w:rsid w:val="006B4E39"/>
    <w:rsid w:val="006D019F"/>
    <w:rsid w:val="006D0A3B"/>
    <w:rsid w:val="007128AA"/>
    <w:rsid w:val="00720AA6"/>
    <w:rsid w:val="00760198"/>
    <w:rsid w:val="007643AE"/>
    <w:rsid w:val="00790F3D"/>
    <w:rsid w:val="00856F79"/>
    <w:rsid w:val="00866FAC"/>
    <w:rsid w:val="00873C27"/>
    <w:rsid w:val="00882131"/>
    <w:rsid w:val="008A09F9"/>
    <w:rsid w:val="008A6D42"/>
    <w:rsid w:val="008A7C72"/>
    <w:rsid w:val="008E330D"/>
    <w:rsid w:val="00974E8B"/>
    <w:rsid w:val="009B5B06"/>
    <w:rsid w:val="009C0482"/>
    <w:rsid w:val="009C6CFA"/>
    <w:rsid w:val="00A47DEF"/>
    <w:rsid w:val="00A63553"/>
    <w:rsid w:val="00A63AD2"/>
    <w:rsid w:val="00A81C68"/>
    <w:rsid w:val="00AA6755"/>
    <w:rsid w:val="00AC622D"/>
    <w:rsid w:val="00AD1696"/>
    <w:rsid w:val="00AE13E3"/>
    <w:rsid w:val="00B019BE"/>
    <w:rsid w:val="00B26D22"/>
    <w:rsid w:val="00B558DC"/>
    <w:rsid w:val="00B73AB0"/>
    <w:rsid w:val="00B86DC3"/>
    <w:rsid w:val="00B978AF"/>
    <w:rsid w:val="00BA3392"/>
    <w:rsid w:val="00BA378D"/>
    <w:rsid w:val="00BA4BEA"/>
    <w:rsid w:val="00BB5C8D"/>
    <w:rsid w:val="00BD0D8D"/>
    <w:rsid w:val="00C262A1"/>
    <w:rsid w:val="00C405EB"/>
    <w:rsid w:val="00C66F66"/>
    <w:rsid w:val="00CB1900"/>
    <w:rsid w:val="00CC2D82"/>
    <w:rsid w:val="00CD0916"/>
    <w:rsid w:val="00CD3BFD"/>
    <w:rsid w:val="00CE0C9B"/>
    <w:rsid w:val="00D426AE"/>
    <w:rsid w:val="00D45C39"/>
    <w:rsid w:val="00D8166D"/>
    <w:rsid w:val="00D91565"/>
    <w:rsid w:val="00D931F0"/>
    <w:rsid w:val="00DA29B9"/>
    <w:rsid w:val="00DB61C3"/>
    <w:rsid w:val="00E47AD1"/>
    <w:rsid w:val="00E60256"/>
    <w:rsid w:val="00E86F1A"/>
    <w:rsid w:val="00EB4A2B"/>
    <w:rsid w:val="00EC3516"/>
    <w:rsid w:val="00EE5BB6"/>
    <w:rsid w:val="00EF3261"/>
    <w:rsid w:val="00F026D4"/>
    <w:rsid w:val="00F13E93"/>
    <w:rsid w:val="00F46756"/>
    <w:rsid w:val="00F5734F"/>
    <w:rsid w:val="00F80017"/>
    <w:rsid w:val="00FC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6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66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66FA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1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28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242B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2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2B0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2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2B0C"/>
    <w:rPr>
      <w:b/>
      <w:bCs/>
    </w:rPr>
  </w:style>
  <w:style w:type="paragraph" w:styleId="NormalWeb">
    <w:name w:val="Normal (Web)"/>
    <w:basedOn w:val="Normal"/>
    <w:uiPriority w:val="99"/>
    <w:rsid w:val="00B558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558D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86F1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498</Words>
  <Characters>2844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нужно знать об ипотечном кредите</dc:title>
  <dc:subject/>
  <dc:creator>Русских Ирина Игоревна</dc:creator>
  <cp:keywords/>
  <dc:description/>
  <cp:lastModifiedBy>user</cp:lastModifiedBy>
  <cp:revision>2</cp:revision>
  <cp:lastPrinted>2018-05-24T18:08:00Z</cp:lastPrinted>
  <dcterms:created xsi:type="dcterms:W3CDTF">2018-07-16T13:58:00Z</dcterms:created>
  <dcterms:modified xsi:type="dcterms:W3CDTF">2018-07-16T13:58:00Z</dcterms:modified>
</cp:coreProperties>
</file>