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E8" w:rsidRPr="002132B1" w:rsidRDefault="006968E8" w:rsidP="008D53E2">
      <w:pPr>
        <w:spacing w:line="260" w:lineRule="exact"/>
        <w:ind w:left="-851"/>
        <w:jc w:val="center"/>
        <w:rPr>
          <w:b/>
          <w:bCs/>
        </w:rPr>
      </w:pPr>
      <w:r>
        <w:rPr>
          <w:b/>
          <w:bCs/>
        </w:rPr>
        <w:t>ПРОЕКТ РЕШЕНИЯ</w:t>
      </w:r>
    </w:p>
    <w:p w:rsidR="006968E8" w:rsidRDefault="006968E8" w:rsidP="0032548C">
      <w:pPr>
        <w:spacing w:after="80"/>
        <w:ind w:left="-851"/>
        <w:jc w:val="center"/>
        <w:rPr>
          <w:b/>
          <w:bCs/>
        </w:rPr>
      </w:pPr>
      <w:r w:rsidRPr="00C91C3A">
        <w:t>заседания Правительства Кировской области</w:t>
      </w:r>
    </w:p>
    <w:p w:rsidR="006968E8" w:rsidRDefault="006968E8" w:rsidP="0032548C">
      <w:pPr>
        <w:spacing w:after="80"/>
        <w:ind w:left="-851"/>
        <w:jc w:val="center"/>
        <w:rPr>
          <w:b/>
          <w:bCs/>
        </w:rPr>
      </w:pPr>
      <w:r>
        <w:rPr>
          <w:b/>
          <w:bCs/>
        </w:rPr>
        <w:t>21.06.2016</w:t>
      </w:r>
    </w:p>
    <w:p w:rsidR="006968E8" w:rsidRDefault="006968E8" w:rsidP="0032548C">
      <w:pPr>
        <w:spacing w:after="80"/>
        <w:ind w:left="-851"/>
        <w:jc w:val="center"/>
        <w:rPr>
          <w:b/>
          <w:bCs/>
        </w:rPr>
      </w:pPr>
    </w:p>
    <w:tbl>
      <w:tblPr>
        <w:tblW w:w="95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8959"/>
      </w:tblGrid>
      <w:tr w:rsidR="006968E8" w:rsidRPr="004B2E29">
        <w:trPr>
          <w:trHeight w:val="1262"/>
        </w:trPr>
        <w:tc>
          <w:tcPr>
            <w:tcW w:w="567" w:type="dxa"/>
          </w:tcPr>
          <w:p w:rsidR="006968E8" w:rsidRPr="005F4B49" w:rsidRDefault="006968E8" w:rsidP="00FD75C0">
            <w:pPr>
              <w:autoSpaceDE w:val="0"/>
              <w:autoSpaceDN w:val="0"/>
              <w:adjustRightInd w:val="0"/>
              <w:ind w:left="34" w:right="34"/>
              <w:jc w:val="center"/>
            </w:pPr>
            <w:r w:rsidRPr="005F4B49">
              <w:t>1</w:t>
            </w:r>
          </w:p>
        </w:tc>
        <w:tc>
          <w:tcPr>
            <w:tcW w:w="8959" w:type="dxa"/>
          </w:tcPr>
          <w:p w:rsidR="006968E8" w:rsidRPr="00F77A6B" w:rsidRDefault="006968E8" w:rsidP="00FD75C0">
            <w:pPr>
              <w:jc w:val="both"/>
              <w:rPr>
                <w:b/>
                <w:bCs/>
              </w:rPr>
            </w:pPr>
            <w:r w:rsidRPr="00F77A6B">
              <w:rPr>
                <w:b/>
                <w:bCs/>
              </w:rPr>
              <w:t xml:space="preserve">О реализации программы «Капитальный ремонт общего имущества многоквартирных домов в Кировской области» </w:t>
            </w:r>
          </w:p>
          <w:p w:rsidR="006968E8" w:rsidRPr="00CF7F1D" w:rsidRDefault="006968E8" w:rsidP="00CF7F1D">
            <w:pPr>
              <w:jc w:val="both"/>
            </w:pPr>
            <w:r w:rsidRPr="00CF7F1D">
              <w:t>1. Информацию, подготовленную НКО «Фонд капитального ремонта общего имущества многоквартирных домов в Кировской области», принять к сведению.</w:t>
            </w:r>
          </w:p>
          <w:p w:rsidR="006968E8" w:rsidRPr="00CF7F1D" w:rsidRDefault="006968E8" w:rsidP="00CF7F1D">
            <w:pPr>
              <w:jc w:val="both"/>
            </w:pPr>
            <w:r w:rsidRPr="00CF7F1D">
              <w:t>2. Заместителю Председателя Правительства Кировской области Кузнецову А.Б.:</w:t>
            </w:r>
          </w:p>
          <w:p w:rsidR="006968E8" w:rsidRPr="00CF7F1D" w:rsidRDefault="006968E8" w:rsidP="00CF7F1D">
            <w:pPr>
              <w:jc w:val="both"/>
            </w:pPr>
            <w:r w:rsidRPr="00CF7F1D">
              <w:t>2.1. Совместно с министерством внутренней и информационной политики Кировской области (Веснин Б.Г.), Общественной палатой Кировской области, заинтересованными ведомствами провести рабочее совещание по вопросам информационной открытости о ходе реализации программы «Капитальный ремонт общего имущества многоквартирных домов в Кировской области».</w:t>
            </w:r>
          </w:p>
          <w:p w:rsidR="006968E8" w:rsidRPr="00CF7F1D" w:rsidRDefault="006968E8" w:rsidP="00CF7F1D">
            <w:pPr>
              <w:jc w:val="both"/>
            </w:pPr>
            <w:r w:rsidRPr="00CF7F1D">
              <w:t>Срок: 21.07.2016.</w:t>
            </w:r>
          </w:p>
          <w:p w:rsidR="006968E8" w:rsidRPr="00CF7F1D" w:rsidRDefault="006968E8" w:rsidP="00CF7F1D">
            <w:pPr>
              <w:jc w:val="both"/>
            </w:pPr>
            <w:r w:rsidRPr="00CF7F1D">
              <w:t xml:space="preserve">2.2. Совместно с НКО «Фонд капитального ремонта общего имущества многоквартирных домов в Кировской области» подготовить информацию для членов Правительства области, прокуратуры Кировской области и контрольных органов о количестве и характере обращений граждан, касающихся качества выполненных работ по капитальному ремонту общего имущества многоквартирных домов, поступивших за время работы НКО «Фонд капитального ремонта общего имущества многоквартирных домов в Кировской области». </w:t>
            </w:r>
          </w:p>
          <w:p w:rsidR="006968E8" w:rsidRDefault="006968E8" w:rsidP="0092038D">
            <w:pPr>
              <w:jc w:val="both"/>
            </w:pPr>
            <w:r w:rsidRPr="00CF7F1D">
              <w:t>Срок: 05.07.2016.</w:t>
            </w:r>
          </w:p>
          <w:p w:rsidR="006968E8" w:rsidRPr="00F77A6B" w:rsidRDefault="006968E8" w:rsidP="0092038D">
            <w:pPr>
              <w:jc w:val="both"/>
            </w:pPr>
          </w:p>
        </w:tc>
      </w:tr>
      <w:tr w:rsidR="006968E8" w:rsidRPr="004B2E29">
        <w:trPr>
          <w:trHeight w:val="1262"/>
        </w:trPr>
        <w:tc>
          <w:tcPr>
            <w:tcW w:w="567" w:type="dxa"/>
          </w:tcPr>
          <w:p w:rsidR="006968E8" w:rsidRPr="005F4B49" w:rsidRDefault="006968E8" w:rsidP="00FD75C0">
            <w:pPr>
              <w:autoSpaceDE w:val="0"/>
              <w:autoSpaceDN w:val="0"/>
              <w:adjustRightInd w:val="0"/>
              <w:ind w:left="34" w:right="34"/>
              <w:jc w:val="center"/>
            </w:pPr>
            <w:r>
              <w:t>2</w:t>
            </w:r>
          </w:p>
        </w:tc>
        <w:tc>
          <w:tcPr>
            <w:tcW w:w="8959" w:type="dxa"/>
          </w:tcPr>
          <w:p w:rsidR="006968E8" w:rsidRDefault="006968E8" w:rsidP="00FD75C0">
            <w:pPr>
              <w:jc w:val="both"/>
              <w:rPr>
                <w:b/>
                <w:bCs/>
              </w:rPr>
            </w:pPr>
            <w:r w:rsidRPr="00821410">
              <w:rPr>
                <w:b/>
                <w:bCs/>
              </w:rPr>
              <w:t>Об итогах прохождения половодья в 2016 году</w:t>
            </w:r>
          </w:p>
          <w:p w:rsidR="006968E8" w:rsidRDefault="006968E8" w:rsidP="0092038D">
            <w:pPr>
              <w:jc w:val="both"/>
            </w:pPr>
            <w:r>
              <w:t>1. Информацию, подготовленную управлением защиты населения и территорий администрации Правительства Кировской области, принять к сведению.</w:t>
            </w:r>
          </w:p>
          <w:p w:rsidR="006968E8" w:rsidRDefault="006968E8" w:rsidP="0092038D">
            <w:pPr>
              <w:jc w:val="both"/>
            </w:pPr>
            <w:r>
              <w:t>2. Министерству финансов Кировской области (Ковалёва Е.В.), администрации Правительства Кировской области (Кутергин А.М.) при подготовке бюджета на 2017 год предусмотреть выделение финансовых средств на приобретение плавсредств, средств спасения на воде, средств связи и тушения пожаров в зоне затопления, средств на оборудование автомобилей для комплексного обеспечения работ.</w:t>
            </w:r>
          </w:p>
          <w:p w:rsidR="006968E8" w:rsidRDefault="006968E8" w:rsidP="0092038D">
            <w:pPr>
              <w:jc w:val="both"/>
            </w:pPr>
            <w:r>
              <w:t>Срок: до 01.09.2016.</w:t>
            </w:r>
          </w:p>
          <w:p w:rsidR="006968E8" w:rsidRPr="00821410" w:rsidRDefault="006968E8" w:rsidP="0092038D">
            <w:pPr>
              <w:jc w:val="both"/>
              <w:rPr>
                <w:b/>
                <w:bCs/>
              </w:rPr>
            </w:pPr>
          </w:p>
        </w:tc>
      </w:tr>
      <w:tr w:rsidR="006968E8" w:rsidRPr="004B2E29">
        <w:trPr>
          <w:trHeight w:val="416"/>
        </w:trPr>
        <w:tc>
          <w:tcPr>
            <w:tcW w:w="567" w:type="dxa"/>
          </w:tcPr>
          <w:p w:rsidR="006968E8" w:rsidRPr="004B2E29" w:rsidRDefault="006968E8" w:rsidP="00FD75C0">
            <w:pPr>
              <w:ind w:left="113"/>
              <w:jc w:val="center"/>
              <w:rPr>
                <w:spacing w:val="-2"/>
              </w:rPr>
            </w:pPr>
            <w:r>
              <w:rPr>
                <w:spacing w:val="-2"/>
              </w:rPr>
              <w:t>3</w:t>
            </w:r>
          </w:p>
        </w:tc>
        <w:tc>
          <w:tcPr>
            <w:tcW w:w="8959" w:type="dxa"/>
          </w:tcPr>
          <w:p w:rsidR="006968E8" w:rsidRPr="009761BD" w:rsidRDefault="006968E8" w:rsidP="00FD75C0">
            <w:pPr>
              <w:jc w:val="both"/>
              <w:rPr>
                <w:b/>
                <w:bCs/>
              </w:rPr>
            </w:pPr>
            <w:r w:rsidRPr="009761BD">
              <w:rPr>
                <w:b/>
                <w:bCs/>
              </w:rPr>
              <w:t>О</w:t>
            </w:r>
            <w:r>
              <w:rPr>
                <w:b/>
                <w:bCs/>
              </w:rPr>
              <w:t>прохождении пожароопасного сезона в лесах Кировской области в 2016 году</w:t>
            </w:r>
          </w:p>
          <w:p w:rsidR="006968E8" w:rsidRPr="009761BD" w:rsidRDefault="006968E8" w:rsidP="00FD75C0">
            <w:pPr>
              <w:jc w:val="both"/>
            </w:pPr>
            <w:r w:rsidRPr="009761BD">
              <w:t>1.</w:t>
            </w:r>
            <w:r>
              <w:t>Информацию</w:t>
            </w:r>
            <w:r w:rsidRPr="009761BD">
              <w:t>, подготовленн</w:t>
            </w:r>
            <w:r>
              <w:t>ую</w:t>
            </w:r>
            <w:r w:rsidRPr="009761BD">
              <w:t xml:space="preserve"> министерством лесного хозяйства Кировской области, принять</w:t>
            </w:r>
            <w:r>
              <w:t xml:space="preserve"> к сведению</w:t>
            </w:r>
            <w:r w:rsidRPr="009761BD">
              <w:t>.</w:t>
            </w:r>
          </w:p>
          <w:p w:rsidR="006968E8" w:rsidRPr="009761BD" w:rsidRDefault="006968E8" w:rsidP="00FD75C0">
            <w:pPr>
              <w:jc w:val="both"/>
            </w:pPr>
            <w:r w:rsidRPr="009761BD">
              <w:t xml:space="preserve">2. </w:t>
            </w:r>
            <w:r>
              <w:t>Министерству финансов Кировской области (Ковалёва Е.В.), рассмотреть возможность выделения средств областного бюджета на авиационное патрулирование лесов в 2016 году.</w:t>
            </w:r>
          </w:p>
          <w:p w:rsidR="006968E8" w:rsidRDefault="006968E8" w:rsidP="0092038D">
            <w:pPr>
              <w:jc w:val="both"/>
            </w:pPr>
            <w:r w:rsidRPr="009761BD">
              <w:t>Срок:до</w:t>
            </w:r>
            <w:r>
              <w:t xml:space="preserve"> 15</w:t>
            </w:r>
            <w:r w:rsidRPr="009761BD">
              <w:t>.07.2016.</w:t>
            </w:r>
          </w:p>
          <w:p w:rsidR="006968E8" w:rsidRDefault="006968E8" w:rsidP="0092038D">
            <w:pPr>
              <w:jc w:val="both"/>
            </w:pPr>
          </w:p>
        </w:tc>
      </w:tr>
      <w:tr w:rsidR="006968E8" w:rsidRPr="004B2E29">
        <w:trPr>
          <w:trHeight w:val="658"/>
        </w:trPr>
        <w:tc>
          <w:tcPr>
            <w:tcW w:w="567" w:type="dxa"/>
          </w:tcPr>
          <w:p w:rsidR="006968E8" w:rsidRPr="004B2E29" w:rsidRDefault="006968E8" w:rsidP="00FD75C0">
            <w:pPr>
              <w:ind w:left="113"/>
              <w:jc w:val="center"/>
              <w:rPr>
                <w:spacing w:val="-2"/>
              </w:rPr>
            </w:pPr>
            <w:r>
              <w:rPr>
                <w:spacing w:val="-2"/>
              </w:rPr>
              <w:t>4</w:t>
            </w:r>
          </w:p>
        </w:tc>
        <w:tc>
          <w:tcPr>
            <w:tcW w:w="8959" w:type="dxa"/>
          </w:tcPr>
          <w:p w:rsidR="006968E8" w:rsidRPr="00350B98" w:rsidRDefault="006968E8" w:rsidP="00FD75C0">
            <w:pPr>
              <w:jc w:val="both"/>
              <w:rPr>
                <w:b/>
                <w:bCs/>
              </w:rPr>
            </w:pPr>
            <w:r w:rsidRPr="00350B98">
              <w:rPr>
                <w:b/>
                <w:bCs/>
              </w:rPr>
              <w:t xml:space="preserve">О достижении показателя «Повышение к 2018 году до 70 процентов доли граждан, использующих механизм получения услуг в электронном виде», установленного Указом Президента Российской Федерации от </w:t>
            </w:r>
            <w:r>
              <w:rPr>
                <w:b/>
                <w:bCs/>
              </w:rPr>
              <w:t>0</w:t>
            </w:r>
            <w:r w:rsidRPr="00350B98">
              <w:rPr>
                <w:b/>
                <w:bCs/>
              </w:rPr>
              <w:t>7 мая 2012 г</w:t>
            </w:r>
            <w:r>
              <w:rPr>
                <w:b/>
                <w:bCs/>
              </w:rPr>
              <w:t>ода</w:t>
            </w:r>
            <w:r w:rsidRPr="00350B98">
              <w:rPr>
                <w:b/>
                <w:bCs/>
              </w:rPr>
              <w:t xml:space="preserve"> № 601 «Об основных направлениях совершенствования системы государственного управления»</w:t>
            </w:r>
          </w:p>
          <w:p w:rsidR="006968E8" w:rsidRPr="00B82847" w:rsidRDefault="006968E8" w:rsidP="00B82847">
            <w:pPr>
              <w:jc w:val="both"/>
            </w:pPr>
            <w:r w:rsidRPr="00B82847">
              <w:t>1.</w:t>
            </w:r>
            <w:r w:rsidRPr="00B82847">
              <w:tab/>
              <w:t xml:space="preserve"> Информацию, подготовленную министерством информационных технологий и связи Кировской области, принять к сведению.</w:t>
            </w:r>
          </w:p>
          <w:p w:rsidR="006968E8" w:rsidRPr="00B82847" w:rsidRDefault="006968E8" w:rsidP="00B82847">
            <w:pPr>
              <w:jc w:val="both"/>
            </w:pPr>
            <w:r w:rsidRPr="00B82847">
              <w:t>2.</w:t>
            </w:r>
            <w:r w:rsidRPr="00B82847">
              <w:tab/>
              <w:t xml:space="preserve"> Министерству информационных технологий и связи Кировской области (Зорин А.В.): </w:t>
            </w:r>
          </w:p>
          <w:p w:rsidR="006968E8" w:rsidRPr="00B82847" w:rsidRDefault="006968E8" w:rsidP="00B82847">
            <w:pPr>
              <w:jc w:val="both"/>
            </w:pPr>
            <w:r w:rsidRPr="00B82847">
              <w:t>2.1.</w:t>
            </w:r>
            <w:r w:rsidRPr="00B82847">
              <w:tab/>
              <w:t xml:space="preserve"> В целях координации и мониторинга деятельности органов власти, органов местного самоуправления создать и обеспечить работу комиссии по использованию информационных технологий при предоставлении государственных и муниципальных услуг.</w:t>
            </w:r>
          </w:p>
          <w:p w:rsidR="006968E8" w:rsidRPr="00B82847" w:rsidRDefault="006968E8" w:rsidP="00B82847">
            <w:pPr>
              <w:jc w:val="both"/>
            </w:pPr>
            <w:r w:rsidRPr="00B82847">
              <w:t>Срок: 01.08.2016.</w:t>
            </w:r>
          </w:p>
          <w:p w:rsidR="006968E8" w:rsidRPr="00B82847" w:rsidRDefault="006968E8" w:rsidP="00B82847">
            <w:pPr>
              <w:jc w:val="both"/>
            </w:pPr>
            <w:r w:rsidRPr="00B82847">
              <w:t>2.2.</w:t>
            </w:r>
            <w:r w:rsidRPr="00B82847">
              <w:tab/>
              <w:t xml:space="preserve"> Обеспечить мониторинг, актуализацию мероприятий по выполнению показателя «Доля граждан, использующих механизм получения государственных и муниципальных услуг в электронном виде» в соответствии с планом, утвержденным 2 декабря 2015 года Губернатором Кировской области Н.Ю. Белых, а также координацию деятельности органов власти, органов местного самоуправления по их реализации.</w:t>
            </w:r>
          </w:p>
          <w:p w:rsidR="006968E8" w:rsidRPr="00B82847" w:rsidRDefault="006968E8" w:rsidP="00B82847">
            <w:pPr>
              <w:jc w:val="both"/>
            </w:pPr>
            <w:r w:rsidRPr="00B82847">
              <w:t>Срок: подготовка сводной информации ежеквартально до 20 числа месяца, следующего за квартальным.</w:t>
            </w:r>
          </w:p>
          <w:p w:rsidR="006968E8" w:rsidRPr="00B82847" w:rsidRDefault="006968E8" w:rsidP="00B82847">
            <w:pPr>
              <w:jc w:val="both"/>
            </w:pPr>
            <w:r w:rsidRPr="00B82847">
              <w:t>3.</w:t>
            </w:r>
            <w:r w:rsidRPr="00B82847">
              <w:tab/>
              <w:t>Органам исполнительной власти Кировской области организовать мероприятия по выполнению показателя «Доля граждан, использующих механизм получения государственных и муниципальных услуг в электронном виде» в соответствии с планом, утвержденным 2 декабря 2015 года Губернатором Кировской области Н.Ю. Белых.</w:t>
            </w:r>
          </w:p>
          <w:p w:rsidR="006968E8" w:rsidRPr="00B82847" w:rsidRDefault="006968E8" w:rsidP="00B82847">
            <w:pPr>
              <w:jc w:val="both"/>
            </w:pPr>
            <w:r w:rsidRPr="00B82847">
              <w:t xml:space="preserve">Срок: подготовка и направление в министерство информационных технологий и связи Кировской области сводной информации ежеквартально до 10 числа месяца, следующего за квартальным. </w:t>
            </w:r>
          </w:p>
          <w:p w:rsidR="006968E8" w:rsidRPr="00B82847" w:rsidRDefault="006968E8" w:rsidP="00B82847">
            <w:pPr>
              <w:jc w:val="both"/>
            </w:pPr>
            <w:r w:rsidRPr="00B82847">
              <w:t>4.</w:t>
            </w:r>
            <w:r w:rsidRPr="00B82847">
              <w:tab/>
              <w:t>Министерству внутренней и информационной политики Кировской области (Веснин Б.Г.) совместно с министерством финансов Кировской области (Ковалева Е.В.) рассмотреть возможность оптимизации расходов, связанных с публикацией в средствах массовой информации утвержденных нормативных правовых актов с последующим перераспределением этих средств министерству информационных технологий и связи Кировской области на реализацию проекта оказания услуг в электронном виде.</w:t>
            </w:r>
          </w:p>
          <w:p w:rsidR="006968E8" w:rsidRPr="00B038C0" w:rsidRDefault="006968E8" w:rsidP="00B82847">
            <w:pPr>
              <w:jc w:val="both"/>
            </w:pPr>
            <w:r w:rsidRPr="00B82847">
              <w:t>Срок: 01.08.2016.</w:t>
            </w:r>
            <w:bookmarkStart w:id="0" w:name="_GoBack"/>
            <w:bookmarkEnd w:id="0"/>
          </w:p>
        </w:tc>
      </w:tr>
      <w:tr w:rsidR="006968E8" w:rsidRPr="004B2E29">
        <w:trPr>
          <w:trHeight w:val="1262"/>
        </w:trPr>
        <w:tc>
          <w:tcPr>
            <w:tcW w:w="567" w:type="dxa"/>
          </w:tcPr>
          <w:p w:rsidR="006968E8" w:rsidRPr="004B2E29" w:rsidRDefault="006968E8" w:rsidP="00FD75C0">
            <w:pPr>
              <w:ind w:left="113"/>
              <w:jc w:val="center"/>
              <w:rPr>
                <w:spacing w:val="-2"/>
              </w:rPr>
            </w:pPr>
            <w:r>
              <w:rPr>
                <w:spacing w:val="-2"/>
              </w:rPr>
              <w:t>5</w:t>
            </w:r>
          </w:p>
        </w:tc>
        <w:tc>
          <w:tcPr>
            <w:tcW w:w="8959" w:type="dxa"/>
          </w:tcPr>
          <w:p w:rsidR="006968E8" w:rsidRPr="0059608A" w:rsidRDefault="006968E8" w:rsidP="00FD75C0">
            <w:pPr>
              <w:jc w:val="both"/>
              <w:rPr>
                <w:b/>
                <w:bCs/>
              </w:rPr>
            </w:pPr>
            <w:r w:rsidRPr="0059608A">
              <w:rPr>
                <w:b/>
                <w:bCs/>
              </w:rPr>
              <w:t xml:space="preserve">О выполнении постановления Правительства Кировской области от 29.12.2015 </w:t>
            </w:r>
            <w:r>
              <w:rPr>
                <w:b/>
                <w:bCs/>
              </w:rPr>
              <w:t xml:space="preserve">№ 512 </w:t>
            </w:r>
            <w:r w:rsidRPr="0059608A">
              <w:rPr>
                <w:b/>
                <w:bCs/>
              </w:rPr>
              <w:t>«О реорганизации кировских областных государственных унитарных предприятий» и исполнении поручений Правительства Кировской области от 17 февраля 2016 года</w:t>
            </w:r>
          </w:p>
          <w:p w:rsidR="006968E8" w:rsidRDefault="006968E8" w:rsidP="0092038D">
            <w:pPr>
              <w:jc w:val="both"/>
            </w:pPr>
            <w:r w:rsidRPr="0092038D">
              <w:t>1. Информацию, подготовленную министерством образования Кировской области, принять к сведению.</w:t>
            </w:r>
          </w:p>
          <w:p w:rsidR="006968E8" w:rsidRPr="0092038D" w:rsidRDefault="006968E8" w:rsidP="0092038D">
            <w:pPr>
              <w:jc w:val="both"/>
            </w:pPr>
            <w:r w:rsidRPr="0092038D">
              <w:t>2. Министерству образования Кировской области (Измайлов А.М.):</w:t>
            </w:r>
          </w:p>
          <w:p w:rsidR="006968E8" w:rsidRPr="0092038D" w:rsidRDefault="006968E8" w:rsidP="0092038D">
            <w:pPr>
              <w:jc w:val="both"/>
            </w:pPr>
            <w:r w:rsidRPr="0092038D">
              <w:t>2.1. Совместно с соответствующими надзорными органами провести внеплановую проверку условий обеспечения безопасности жизнедеятельности детей в загородных оздоровительных лагерях Кировской области и уровня компетентности работающего персонала в лагерях.</w:t>
            </w:r>
          </w:p>
          <w:p w:rsidR="006968E8" w:rsidRPr="0092038D" w:rsidRDefault="006968E8" w:rsidP="0092038D">
            <w:pPr>
              <w:jc w:val="both"/>
            </w:pPr>
            <w:r w:rsidRPr="0092038D">
              <w:t>Срок: до 27.06.2016.</w:t>
            </w:r>
          </w:p>
          <w:p w:rsidR="006968E8" w:rsidRPr="0092038D" w:rsidRDefault="006968E8" w:rsidP="0092038D">
            <w:pPr>
              <w:jc w:val="both"/>
            </w:pPr>
            <w:r w:rsidRPr="0092038D">
              <w:t>2.2. Рассмотреть возможность корректировки критериев оценки деятельности КОГУП «Дирекция загородных лагерей» с учетом высказанных предложений.</w:t>
            </w:r>
          </w:p>
          <w:p w:rsidR="006968E8" w:rsidRDefault="006968E8" w:rsidP="0092038D">
            <w:pPr>
              <w:jc w:val="both"/>
            </w:pPr>
            <w:r w:rsidRPr="0092038D">
              <w:t>Срок: 21.07.2016.</w:t>
            </w:r>
          </w:p>
          <w:p w:rsidR="006968E8" w:rsidRPr="00F77A6B" w:rsidRDefault="006968E8" w:rsidP="0092038D">
            <w:pPr>
              <w:jc w:val="both"/>
            </w:pPr>
          </w:p>
        </w:tc>
      </w:tr>
    </w:tbl>
    <w:p w:rsidR="006968E8" w:rsidRDefault="006968E8" w:rsidP="007C74FB">
      <w:pPr>
        <w:tabs>
          <w:tab w:val="left" w:pos="720"/>
        </w:tabs>
        <w:spacing w:line="360" w:lineRule="exact"/>
        <w:jc w:val="both"/>
      </w:pPr>
    </w:p>
    <w:sectPr w:rsidR="006968E8" w:rsidSect="0092038D">
      <w:headerReference w:type="default" r:id="rId7"/>
      <w:pgSz w:w="11906" w:h="16838" w:code="9"/>
      <w:pgMar w:top="1134" w:right="424" w:bottom="426" w:left="1985" w:header="709" w:footer="40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8E8" w:rsidRDefault="006968E8">
      <w:r>
        <w:separator/>
      </w:r>
    </w:p>
  </w:endnote>
  <w:endnote w:type="continuationSeparator" w:id="1">
    <w:p w:rsidR="006968E8" w:rsidRDefault="00696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8E8" w:rsidRDefault="006968E8">
      <w:r>
        <w:separator/>
      </w:r>
    </w:p>
  </w:footnote>
  <w:footnote w:type="continuationSeparator" w:id="1">
    <w:p w:rsidR="006968E8" w:rsidRDefault="00696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E8" w:rsidRDefault="006968E8" w:rsidP="001649D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968E8" w:rsidRDefault="006968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91F"/>
    <w:multiLevelType w:val="hybridMultilevel"/>
    <w:tmpl w:val="F5461F7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A1A436D"/>
    <w:multiLevelType w:val="hybridMultilevel"/>
    <w:tmpl w:val="57386518"/>
    <w:lvl w:ilvl="0" w:tplc="956E49B0">
      <w:start w:val="1"/>
      <w:numFmt w:val="decimal"/>
      <w:lvlText w:val="%1."/>
      <w:lvlJc w:val="left"/>
      <w:pPr>
        <w:tabs>
          <w:tab w:val="num" w:pos="394"/>
        </w:tabs>
        <w:ind w:left="394" w:hanging="360"/>
      </w:pPr>
      <w:rPr>
        <w:rFonts w:hint="default"/>
      </w:r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
    <w:nsid w:val="0D010C83"/>
    <w:multiLevelType w:val="hybridMultilevel"/>
    <w:tmpl w:val="087268E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D6F164A"/>
    <w:multiLevelType w:val="hybridMultilevel"/>
    <w:tmpl w:val="D236DFEA"/>
    <w:lvl w:ilvl="0" w:tplc="8E943DB0">
      <w:start w:val="1"/>
      <w:numFmt w:val="decimal"/>
      <w:lvlText w:val="%1."/>
      <w:lvlJc w:val="left"/>
      <w:pPr>
        <w:ind w:left="1211" w:hanging="360"/>
      </w:pPr>
      <w:rPr>
        <w:rFonts w:hint="default"/>
        <w:b w:val="0"/>
        <w:bCs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10F0690C"/>
    <w:multiLevelType w:val="hybridMultilevel"/>
    <w:tmpl w:val="8D8C9BD0"/>
    <w:lvl w:ilvl="0" w:tplc="A5C63D0E">
      <w:start w:val="1"/>
      <w:numFmt w:val="decimal"/>
      <w:lvlText w:val="%1."/>
      <w:lvlJc w:val="left"/>
      <w:pPr>
        <w:tabs>
          <w:tab w:val="num" w:pos="717"/>
        </w:tabs>
        <w:ind w:left="717" w:hanging="360"/>
      </w:pPr>
      <w:rPr>
        <w:rFonts w:hint="default"/>
      </w:rPr>
    </w:lvl>
    <w:lvl w:ilvl="1" w:tplc="04190019">
      <w:start w:val="1"/>
      <w:numFmt w:val="lowerLetter"/>
      <w:lvlText w:val="%2."/>
      <w:lvlJc w:val="left"/>
      <w:pPr>
        <w:tabs>
          <w:tab w:val="num" w:pos="1437"/>
        </w:tabs>
        <w:ind w:left="1437" w:hanging="360"/>
      </w:pPr>
    </w:lvl>
    <w:lvl w:ilvl="2" w:tplc="0419001B">
      <w:start w:val="1"/>
      <w:numFmt w:val="lowerRoman"/>
      <w:lvlText w:val="%3."/>
      <w:lvlJc w:val="right"/>
      <w:pPr>
        <w:tabs>
          <w:tab w:val="num" w:pos="2157"/>
        </w:tabs>
        <w:ind w:left="2157" w:hanging="180"/>
      </w:pPr>
    </w:lvl>
    <w:lvl w:ilvl="3" w:tplc="0419000F">
      <w:start w:val="1"/>
      <w:numFmt w:val="decimal"/>
      <w:lvlText w:val="%4."/>
      <w:lvlJc w:val="left"/>
      <w:pPr>
        <w:tabs>
          <w:tab w:val="num" w:pos="2877"/>
        </w:tabs>
        <w:ind w:left="2877" w:hanging="360"/>
      </w:pPr>
    </w:lvl>
    <w:lvl w:ilvl="4" w:tplc="04190019">
      <w:start w:val="1"/>
      <w:numFmt w:val="lowerLetter"/>
      <w:lvlText w:val="%5."/>
      <w:lvlJc w:val="left"/>
      <w:pPr>
        <w:tabs>
          <w:tab w:val="num" w:pos="3597"/>
        </w:tabs>
        <w:ind w:left="3597" w:hanging="360"/>
      </w:pPr>
    </w:lvl>
    <w:lvl w:ilvl="5" w:tplc="0419001B">
      <w:start w:val="1"/>
      <w:numFmt w:val="lowerRoman"/>
      <w:lvlText w:val="%6."/>
      <w:lvlJc w:val="right"/>
      <w:pPr>
        <w:tabs>
          <w:tab w:val="num" w:pos="4317"/>
        </w:tabs>
        <w:ind w:left="4317" w:hanging="180"/>
      </w:pPr>
    </w:lvl>
    <w:lvl w:ilvl="6" w:tplc="0419000F">
      <w:start w:val="1"/>
      <w:numFmt w:val="decimal"/>
      <w:lvlText w:val="%7."/>
      <w:lvlJc w:val="left"/>
      <w:pPr>
        <w:tabs>
          <w:tab w:val="num" w:pos="5037"/>
        </w:tabs>
        <w:ind w:left="5037" w:hanging="360"/>
      </w:pPr>
    </w:lvl>
    <w:lvl w:ilvl="7" w:tplc="04190019">
      <w:start w:val="1"/>
      <w:numFmt w:val="lowerLetter"/>
      <w:lvlText w:val="%8."/>
      <w:lvlJc w:val="left"/>
      <w:pPr>
        <w:tabs>
          <w:tab w:val="num" w:pos="5757"/>
        </w:tabs>
        <w:ind w:left="5757" w:hanging="360"/>
      </w:pPr>
    </w:lvl>
    <w:lvl w:ilvl="8" w:tplc="0419001B">
      <w:start w:val="1"/>
      <w:numFmt w:val="lowerRoman"/>
      <w:lvlText w:val="%9."/>
      <w:lvlJc w:val="right"/>
      <w:pPr>
        <w:tabs>
          <w:tab w:val="num" w:pos="6477"/>
        </w:tabs>
        <w:ind w:left="6477" w:hanging="180"/>
      </w:pPr>
    </w:lvl>
  </w:abstractNum>
  <w:abstractNum w:abstractNumId="5">
    <w:nsid w:val="13420D81"/>
    <w:multiLevelType w:val="hybridMultilevel"/>
    <w:tmpl w:val="8320EC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45D58CF"/>
    <w:multiLevelType w:val="multilevel"/>
    <w:tmpl w:val="8836E964"/>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288"/>
        </w:tabs>
        <w:ind w:left="1288" w:hanging="72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784"/>
        </w:tabs>
        <w:ind w:left="2784" w:hanging="108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4280"/>
        </w:tabs>
        <w:ind w:left="4280" w:hanging="1440"/>
      </w:pPr>
      <w:rPr>
        <w:rFonts w:hint="default"/>
      </w:rPr>
    </w:lvl>
    <w:lvl w:ilvl="6">
      <w:start w:val="1"/>
      <w:numFmt w:val="decimal"/>
      <w:lvlText w:val="%1.%2.%3.%4.%5.%6.%7."/>
      <w:lvlJc w:val="left"/>
      <w:pPr>
        <w:tabs>
          <w:tab w:val="num" w:pos="5208"/>
        </w:tabs>
        <w:ind w:left="5208" w:hanging="1800"/>
      </w:pPr>
      <w:rPr>
        <w:rFonts w:hint="default"/>
      </w:rPr>
    </w:lvl>
    <w:lvl w:ilvl="7">
      <w:start w:val="1"/>
      <w:numFmt w:val="decimal"/>
      <w:lvlText w:val="%1.%2.%3.%4.%5.%6.%7.%8."/>
      <w:lvlJc w:val="left"/>
      <w:pPr>
        <w:tabs>
          <w:tab w:val="num" w:pos="5776"/>
        </w:tabs>
        <w:ind w:left="5776" w:hanging="1800"/>
      </w:pPr>
      <w:rPr>
        <w:rFonts w:hint="default"/>
      </w:rPr>
    </w:lvl>
    <w:lvl w:ilvl="8">
      <w:start w:val="1"/>
      <w:numFmt w:val="decimal"/>
      <w:lvlText w:val="%1.%2.%3.%4.%5.%6.%7.%8.%9."/>
      <w:lvlJc w:val="left"/>
      <w:pPr>
        <w:tabs>
          <w:tab w:val="num" w:pos="6704"/>
        </w:tabs>
        <w:ind w:left="6704" w:hanging="2160"/>
      </w:pPr>
      <w:rPr>
        <w:rFonts w:hint="default"/>
      </w:rPr>
    </w:lvl>
  </w:abstractNum>
  <w:abstractNum w:abstractNumId="7">
    <w:nsid w:val="2344178D"/>
    <w:multiLevelType w:val="multilevel"/>
    <w:tmpl w:val="5234F98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29224547"/>
    <w:multiLevelType w:val="hybridMultilevel"/>
    <w:tmpl w:val="D19C0BA8"/>
    <w:lvl w:ilvl="0" w:tplc="E8F0D4F2">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D2D58CB"/>
    <w:multiLevelType w:val="hybridMultilevel"/>
    <w:tmpl w:val="4E5CA7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FCE3DAA"/>
    <w:multiLevelType w:val="hybridMultilevel"/>
    <w:tmpl w:val="008A1DCE"/>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2063386"/>
    <w:multiLevelType w:val="hybridMultilevel"/>
    <w:tmpl w:val="52C4BD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2AF7FC0"/>
    <w:multiLevelType w:val="hybridMultilevel"/>
    <w:tmpl w:val="82DA79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55D3D13"/>
    <w:multiLevelType w:val="hybridMultilevel"/>
    <w:tmpl w:val="53DEDA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85953C6"/>
    <w:multiLevelType w:val="hybridMultilevel"/>
    <w:tmpl w:val="EB12D3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CA75BD8"/>
    <w:multiLevelType w:val="multilevel"/>
    <w:tmpl w:val="CE808728"/>
    <w:lvl w:ilvl="0">
      <w:start w:val="1"/>
      <w:numFmt w:val="decimal"/>
      <w:lvlText w:val="%1."/>
      <w:lvlJc w:val="left"/>
      <w:pPr>
        <w:ind w:left="1541" w:hanging="69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nsid w:val="4D550E1E"/>
    <w:multiLevelType w:val="hybridMultilevel"/>
    <w:tmpl w:val="5770D07A"/>
    <w:lvl w:ilvl="0" w:tplc="E8F0D4F2">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4A75F29"/>
    <w:multiLevelType w:val="hybridMultilevel"/>
    <w:tmpl w:val="1F2E87E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6181FCF"/>
    <w:multiLevelType w:val="hybridMultilevel"/>
    <w:tmpl w:val="E29033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6F24548"/>
    <w:multiLevelType w:val="hybridMultilevel"/>
    <w:tmpl w:val="253A76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C0F70E3"/>
    <w:multiLevelType w:val="hybridMultilevel"/>
    <w:tmpl w:val="2F98569A"/>
    <w:lvl w:ilvl="0" w:tplc="E8F0D4F2">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1FA7441"/>
    <w:multiLevelType w:val="multilevel"/>
    <w:tmpl w:val="B756FF0A"/>
    <w:lvl w:ilvl="0">
      <w:start w:val="1"/>
      <w:numFmt w:val="decimal"/>
      <w:lvlText w:val="%1."/>
      <w:lvlJc w:val="left"/>
      <w:pPr>
        <w:tabs>
          <w:tab w:val="num" w:pos="928"/>
        </w:tabs>
        <w:ind w:left="928" w:hanging="360"/>
      </w:pPr>
      <w:rPr>
        <w:rFonts w:ascii="Times New Roman" w:eastAsia="Times New Roman" w:hAnsi="Times New Roman"/>
      </w:rPr>
    </w:lvl>
    <w:lvl w:ilvl="1">
      <w:start w:val="1"/>
      <w:numFmt w:val="decimal"/>
      <w:isLgl/>
      <w:lvlText w:val="%1.%2."/>
      <w:lvlJc w:val="left"/>
      <w:pPr>
        <w:tabs>
          <w:tab w:val="num" w:pos="1288"/>
        </w:tabs>
        <w:ind w:left="1288" w:hanging="720"/>
      </w:pPr>
      <w:rPr>
        <w:rFonts w:eastAsia="Times New Roman" w:hint="default"/>
      </w:rPr>
    </w:lvl>
    <w:lvl w:ilvl="2">
      <w:start w:val="1"/>
      <w:numFmt w:val="decimal"/>
      <w:isLgl/>
      <w:lvlText w:val="%1.%2.%3."/>
      <w:lvlJc w:val="left"/>
      <w:pPr>
        <w:tabs>
          <w:tab w:val="num" w:pos="1288"/>
        </w:tabs>
        <w:ind w:left="1288" w:hanging="720"/>
      </w:pPr>
      <w:rPr>
        <w:rFonts w:eastAsia="Times New Roman" w:hint="default"/>
      </w:rPr>
    </w:lvl>
    <w:lvl w:ilvl="3">
      <w:start w:val="1"/>
      <w:numFmt w:val="decimal"/>
      <w:isLgl/>
      <w:lvlText w:val="%1.%2.%3.%4."/>
      <w:lvlJc w:val="left"/>
      <w:pPr>
        <w:tabs>
          <w:tab w:val="num" w:pos="1648"/>
        </w:tabs>
        <w:ind w:left="1648" w:hanging="1080"/>
      </w:pPr>
      <w:rPr>
        <w:rFonts w:eastAsia="Times New Roman" w:hint="default"/>
      </w:rPr>
    </w:lvl>
    <w:lvl w:ilvl="4">
      <w:start w:val="1"/>
      <w:numFmt w:val="decimal"/>
      <w:isLgl/>
      <w:lvlText w:val="%1.%2.%3.%4.%5."/>
      <w:lvlJc w:val="left"/>
      <w:pPr>
        <w:tabs>
          <w:tab w:val="num" w:pos="1648"/>
        </w:tabs>
        <w:ind w:left="1648" w:hanging="1080"/>
      </w:pPr>
      <w:rPr>
        <w:rFonts w:eastAsia="Times New Roman" w:hint="default"/>
      </w:rPr>
    </w:lvl>
    <w:lvl w:ilvl="5">
      <w:start w:val="1"/>
      <w:numFmt w:val="decimal"/>
      <w:isLgl/>
      <w:lvlText w:val="%1.%2.%3.%4.%5.%6."/>
      <w:lvlJc w:val="left"/>
      <w:pPr>
        <w:tabs>
          <w:tab w:val="num" w:pos="2008"/>
        </w:tabs>
        <w:ind w:left="2008" w:hanging="1440"/>
      </w:pPr>
      <w:rPr>
        <w:rFonts w:eastAsia="Times New Roman" w:hint="default"/>
      </w:rPr>
    </w:lvl>
    <w:lvl w:ilvl="6">
      <w:start w:val="1"/>
      <w:numFmt w:val="decimal"/>
      <w:isLgl/>
      <w:lvlText w:val="%1.%2.%3.%4.%5.%6.%7."/>
      <w:lvlJc w:val="left"/>
      <w:pPr>
        <w:tabs>
          <w:tab w:val="num" w:pos="2368"/>
        </w:tabs>
        <w:ind w:left="2368" w:hanging="1800"/>
      </w:pPr>
      <w:rPr>
        <w:rFonts w:eastAsia="Times New Roman" w:hint="default"/>
      </w:rPr>
    </w:lvl>
    <w:lvl w:ilvl="7">
      <w:start w:val="1"/>
      <w:numFmt w:val="decimal"/>
      <w:isLgl/>
      <w:lvlText w:val="%1.%2.%3.%4.%5.%6.%7.%8."/>
      <w:lvlJc w:val="left"/>
      <w:pPr>
        <w:tabs>
          <w:tab w:val="num" w:pos="2368"/>
        </w:tabs>
        <w:ind w:left="2368" w:hanging="1800"/>
      </w:pPr>
      <w:rPr>
        <w:rFonts w:eastAsia="Times New Roman" w:hint="default"/>
      </w:rPr>
    </w:lvl>
    <w:lvl w:ilvl="8">
      <w:start w:val="1"/>
      <w:numFmt w:val="decimal"/>
      <w:isLgl/>
      <w:lvlText w:val="%1.%2.%3.%4.%5.%6.%7.%8.%9."/>
      <w:lvlJc w:val="left"/>
      <w:pPr>
        <w:tabs>
          <w:tab w:val="num" w:pos="2728"/>
        </w:tabs>
        <w:ind w:left="2728" w:hanging="2160"/>
      </w:pPr>
      <w:rPr>
        <w:rFonts w:eastAsia="Times New Roman" w:hint="default"/>
      </w:rPr>
    </w:lvl>
  </w:abstractNum>
  <w:abstractNum w:abstractNumId="22">
    <w:nsid w:val="764F083D"/>
    <w:multiLevelType w:val="hybridMultilevel"/>
    <w:tmpl w:val="780C086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7BAA037A"/>
    <w:multiLevelType w:val="hybridMultilevel"/>
    <w:tmpl w:val="1A2A251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4"/>
  </w:num>
  <w:num w:numId="2">
    <w:abstractNumId w:val="0"/>
  </w:num>
  <w:num w:numId="3">
    <w:abstractNumId w:val="19"/>
  </w:num>
  <w:num w:numId="4">
    <w:abstractNumId w:val="7"/>
  </w:num>
  <w:num w:numId="5">
    <w:abstractNumId w:val="3"/>
  </w:num>
  <w:num w:numId="6">
    <w:abstractNumId w:val="4"/>
  </w:num>
  <w:num w:numId="7">
    <w:abstractNumId w:val="2"/>
  </w:num>
  <w:num w:numId="8">
    <w:abstractNumId w:val="9"/>
  </w:num>
  <w:num w:numId="9">
    <w:abstractNumId w:val="10"/>
  </w:num>
  <w:num w:numId="10">
    <w:abstractNumId w:val="17"/>
  </w:num>
  <w:num w:numId="11">
    <w:abstractNumId w:val="18"/>
  </w:num>
  <w:num w:numId="12">
    <w:abstractNumId w:val="21"/>
  </w:num>
  <w:num w:numId="13">
    <w:abstractNumId w:val="22"/>
  </w:num>
  <w:num w:numId="14">
    <w:abstractNumId w:val="6"/>
  </w:num>
  <w:num w:numId="15">
    <w:abstractNumId w:val="11"/>
  </w:num>
  <w:num w:numId="16">
    <w:abstractNumId w:val="8"/>
  </w:num>
  <w:num w:numId="17">
    <w:abstractNumId w:val="20"/>
  </w:num>
  <w:num w:numId="18">
    <w:abstractNumId w:val="16"/>
  </w:num>
  <w:num w:numId="19">
    <w:abstractNumId w:val="1"/>
  </w:num>
  <w:num w:numId="20">
    <w:abstractNumId w:val="23"/>
  </w:num>
  <w:num w:numId="21">
    <w:abstractNumId w:val="13"/>
  </w:num>
  <w:num w:numId="22">
    <w:abstractNumId w:val="12"/>
  </w:num>
  <w:num w:numId="23">
    <w:abstractNumId w:val="5"/>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autoHyphenation/>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01C4"/>
    <w:rsid w:val="00000314"/>
    <w:rsid w:val="00001235"/>
    <w:rsid w:val="000012FB"/>
    <w:rsid w:val="00001D73"/>
    <w:rsid w:val="000024DB"/>
    <w:rsid w:val="000039B6"/>
    <w:rsid w:val="00004AA6"/>
    <w:rsid w:val="0000576B"/>
    <w:rsid w:val="0000658A"/>
    <w:rsid w:val="000114CE"/>
    <w:rsid w:val="00012275"/>
    <w:rsid w:val="0001598D"/>
    <w:rsid w:val="00022CF1"/>
    <w:rsid w:val="000236BF"/>
    <w:rsid w:val="00023744"/>
    <w:rsid w:val="00023D76"/>
    <w:rsid w:val="000244BB"/>
    <w:rsid w:val="00024F48"/>
    <w:rsid w:val="00025096"/>
    <w:rsid w:val="000262E3"/>
    <w:rsid w:val="000269B2"/>
    <w:rsid w:val="00030B42"/>
    <w:rsid w:val="00031D6E"/>
    <w:rsid w:val="0003393F"/>
    <w:rsid w:val="000339DE"/>
    <w:rsid w:val="00034F0A"/>
    <w:rsid w:val="00035248"/>
    <w:rsid w:val="0003585B"/>
    <w:rsid w:val="00036410"/>
    <w:rsid w:val="00036849"/>
    <w:rsid w:val="0004267B"/>
    <w:rsid w:val="00042A92"/>
    <w:rsid w:val="000439BE"/>
    <w:rsid w:val="00044493"/>
    <w:rsid w:val="00044935"/>
    <w:rsid w:val="00045125"/>
    <w:rsid w:val="00045FEE"/>
    <w:rsid w:val="0004705E"/>
    <w:rsid w:val="00047840"/>
    <w:rsid w:val="000503DB"/>
    <w:rsid w:val="000508F6"/>
    <w:rsid w:val="0005309F"/>
    <w:rsid w:val="00053497"/>
    <w:rsid w:val="00054F68"/>
    <w:rsid w:val="0005501E"/>
    <w:rsid w:val="00055E89"/>
    <w:rsid w:val="00057CA1"/>
    <w:rsid w:val="00060333"/>
    <w:rsid w:val="0006085D"/>
    <w:rsid w:val="000613D4"/>
    <w:rsid w:val="000660CE"/>
    <w:rsid w:val="00070ADC"/>
    <w:rsid w:val="00070E70"/>
    <w:rsid w:val="000716C8"/>
    <w:rsid w:val="0007380F"/>
    <w:rsid w:val="000743AF"/>
    <w:rsid w:val="000744F6"/>
    <w:rsid w:val="00077330"/>
    <w:rsid w:val="00077C19"/>
    <w:rsid w:val="000801F9"/>
    <w:rsid w:val="000832E2"/>
    <w:rsid w:val="0008495E"/>
    <w:rsid w:val="000908C5"/>
    <w:rsid w:val="00091C3F"/>
    <w:rsid w:val="0009235A"/>
    <w:rsid w:val="00093A48"/>
    <w:rsid w:val="00093B03"/>
    <w:rsid w:val="000A009B"/>
    <w:rsid w:val="000A074C"/>
    <w:rsid w:val="000A2009"/>
    <w:rsid w:val="000A216C"/>
    <w:rsid w:val="000A458F"/>
    <w:rsid w:val="000A46E5"/>
    <w:rsid w:val="000A5AE9"/>
    <w:rsid w:val="000A5C19"/>
    <w:rsid w:val="000B13B7"/>
    <w:rsid w:val="000B3FFC"/>
    <w:rsid w:val="000B4084"/>
    <w:rsid w:val="000B5C9B"/>
    <w:rsid w:val="000B72A1"/>
    <w:rsid w:val="000C16A2"/>
    <w:rsid w:val="000C1FD7"/>
    <w:rsid w:val="000C30AC"/>
    <w:rsid w:val="000C4B2A"/>
    <w:rsid w:val="000C4C04"/>
    <w:rsid w:val="000C6018"/>
    <w:rsid w:val="000C6D8D"/>
    <w:rsid w:val="000C6FF8"/>
    <w:rsid w:val="000C7F2B"/>
    <w:rsid w:val="000D0D06"/>
    <w:rsid w:val="000D2C16"/>
    <w:rsid w:val="000D4CFD"/>
    <w:rsid w:val="000D520C"/>
    <w:rsid w:val="000D5C44"/>
    <w:rsid w:val="000D61EA"/>
    <w:rsid w:val="000D64C9"/>
    <w:rsid w:val="000D668F"/>
    <w:rsid w:val="000E337D"/>
    <w:rsid w:val="000E350E"/>
    <w:rsid w:val="000E387D"/>
    <w:rsid w:val="000E6B7B"/>
    <w:rsid w:val="000E7B4A"/>
    <w:rsid w:val="000E7F40"/>
    <w:rsid w:val="000F10A0"/>
    <w:rsid w:val="000F23B0"/>
    <w:rsid w:val="000F23B7"/>
    <w:rsid w:val="000F2F37"/>
    <w:rsid w:val="000F3650"/>
    <w:rsid w:val="000F3863"/>
    <w:rsid w:val="000F4835"/>
    <w:rsid w:val="000F5A07"/>
    <w:rsid w:val="000F7247"/>
    <w:rsid w:val="001016D2"/>
    <w:rsid w:val="001019CC"/>
    <w:rsid w:val="0010229F"/>
    <w:rsid w:val="00104BED"/>
    <w:rsid w:val="0010565A"/>
    <w:rsid w:val="00105A6D"/>
    <w:rsid w:val="00105D89"/>
    <w:rsid w:val="001065FB"/>
    <w:rsid w:val="00111E83"/>
    <w:rsid w:val="00114E07"/>
    <w:rsid w:val="00116014"/>
    <w:rsid w:val="00117303"/>
    <w:rsid w:val="00120255"/>
    <w:rsid w:val="001210CE"/>
    <w:rsid w:val="0012175A"/>
    <w:rsid w:val="00121ADD"/>
    <w:rsid w:val="0012231D"/>
    <w:rsid w:val="00123390"/>
    <w:rsid w:val="001237A7"/>
    <w:rsid w:val="00123E19"/>
    <w:rsid w:val="00125835"/>
    <w:rsid w:val="00126B8D"/>
    <w:rsid w:val="0013243A"/>
    <w:rsid w:val="001335B7"/>
    <w:rsid w:val="00134826"/>
    <w:rsid w:val="001357F4"/>
    <w:rsid w:val="001360A6"/>
    <w:rsid w:val="00136FEE"/>
    <w:rsid w:val="001401DC"/>
    <w:rsid w:val="00140E7A"/>
    <w:rsid w:val="00141D55"/>
    <w:rsid w:val="00141FA2"/>
    <w:rsid w:val="00142EE3"/>
    <w:rsid w:val="001432D5"/>
    <w:rsid w:val="00143E7E"/>
    <w:rsid w:val="001456E8"/>
    <w:rsid w:val="0014620F"/>
    <w:rsid w:val="0014628D"/>
    <w:rsid w:val="00146715"/>
    <w:rsid w:val="00146EE6"/>
    <w:rsid w:val="0014760F"/>
    <w:rsid w:val="0015033F"/>
    <w:rsid w:val="001506E6"/>
    <w:rsid w:val="00151EB0"/>
    <w:rsid w:val="001525C1"/>
    <w:rsid w:val="00152A3F"/>
    <w:rsid w:val="001533C5"/>
    <w:rsid w:val="00153EE8"/>
    <w:rsid w:val="001540C1"/>
    <w:rsid w:val="00156039"/>
    <w:rsid w:val="00156AD0"/>
    <w:rsid w:val="00156B84"/>
    <w:rsid w:val="00157A0F"/>
    <w:rsid w:val="00160EF9"/>
    <w:rsid w:val="00161CA8"/>
    <w:rsid w:val="00162A58"/>
    <w:rsid w:val="0016356A"/>
    <w:rsid w:val="001649DA"/>
    <w:rsid w:val="00164CBC"/>
    <w:rsid w:val="00166866"/>
    <w:rsid w:val="001721B3"/>
    <w:rsid w:val="0017390F"/>
    <w:rsid w:val="00174AF6"/>
    <w:rsid w:val="001759EF"/>
    <w:rsid w:val="00181301"/>
    <w:rsid w:val="0018236F"/>
    <w:rsid w:val="00183D95"/>
    <w:rsid w:val="00184924"/>
    <w:rsid w:val="00186178"/>
    <w:rsid w:val="00187349"/>
    <w:rsid w:val="00187744"/>
    <w:rsid w:val="001901FB"/>
    <w:rsid w:val="0019179F"/>
    <w:rsid w:val="00191E07"/>
    <w:rsid w:val="00192DAD"/>
    <w:rsid w:val="00195B94"/>
    <w:rsid w:val="00195C26"/>
    <w:rsid w:val="00196406"/>
    <w:rsid w:val="0019782F"/>
    <w:rsid w:val="00197CEB"/>
    <w:rsid w:val="001A01C4"/>
    <w:rsid w:val="001A027D"/>
    <w:rsid w:val="001A0792"/>
    <w:rsid w:val="001A0C90"/>
    <w:rsid w:val="001A12E5"/>
    <w:rsid w:val="001A1400"/>
    <w:rsid w:val="001A1972"/>
    <w:rsid w:val="001A2533"/>
    <w:rsid w:val="001A3134"/>
    <w:rsid w:val="001A33A6"/>
    <w:rsid w:val="001A4225"/>
    <w:rsid w:val="001A79FB"/>
    <w:rsid w:val="001B13A8"/>
    <w:rsid w:val="001B2435"/>
    <w:rsid w:val="001B2F3E"/>
    <w:rsid w:val="001B5F36"/>
    <w:rsid w:val="001B61EA"/>
    <w:rsid w:val="001B70CD"/>
    <w:rsid w:val="001B786B"/>
    <w:rsid w:val="001C0CF4"/>
    <w:rsid w:val="001C0E49"/>
    <w:rsid w:val="001C2E02"/>
    <w:rsid w:val="001C318D"/>
    <w:rsid w:val="001C4727"/>
    <w:rsid w:val="001C6627"/>
    <w:rsid w:val="001C7C1F"/>
    <w:rsid w:val="001C7DD2"/>
    <w:rsid w:val="001C7EBD"/>
    <w:rsid w:val="001D0EF7"/>
    <w:rsid w:val="001D1ACC"/>
    <w:rsid w:val="001D1DDD"/>
    <w:rsid w:val="001D36D7"/>
    <w:rsid w:val="001D3D7C"/>
    <w:rsid w:val="001D53B2"/>
    <w:rsid w:val="001D55E5"/>
    <w:rsid w:val="001D763B"/>
    <w:rsid w:val="001E0276"/>
    <w:rsid w:val="001E04D6"/>
    <w:rsid w:val="001E1D7F"/>
    <w:rsid w:val="001E33BD"/>
    <w:rsid w:val="001E3E17"/>
    <w:rsid w:val="001E3EF7"/>
    <w:rsid w:val="001E5D98"/>
    <w:rsid w:val="001E6402"/>
    <w:rsid w:val="001E674B"/>
    <w:rsid w:val="001F0ED6"/>
    <w:rsid w:val="001F1586"/>
    <w:rsid w:val="001F292B"/>
    <w:rsid w:val="001F2DB1"/>
    <w:rsid w:val="001F34B0"/>
    <w:rsid w:val="001F3B50"/>
    <w:rsid w:val="001F4B81"/>
    <w:rsid w:val="001F6569"/>
    <w:rsid w:val="00200662"/>
    <w:rsid w:val="002008A2"/>
    <w:rsid w:val="00200C96"/>
    <w:rsid w:val="00203B92"/>
    <w:rsid w:val="00203D55"/>
    <w:rsid w:val="00204A83"/>
    <w:rsid w:val="00204DBD"/>
    <w:rsid w:val="00210AD7"/>
    <w:rsid w:val="002132B1"/>
    <w:rsid w:val="0021372A"/>
    <w:rsid w:val="00215233"/>
    <w:rsid w:val="00215B98"/>
    <w:rsid w:val="00217BB2"/>
    <w:rsid w:val="0022041F"/>
    <w:rsid w:val="002205E8"/>
    <w:rsid w:val="00221DEA"/>
    <w:rsid w:val="00223801"/>
    <w:rsid w:val="00224924"/>
    <w:rsid w:val="00224AAB"/>
    <w:rsid w:val="00224AF8"/>
    <w:rsid w:val="0022662E"/>
    <w:rsid w:val="00227D3E"/>
    <w:rsid w:val="00227D7E"/>
    <w:rsid w:val="00227DD6"/>
    <w:rsid w:val="0023148A"/>
    <w:rsid w:val="00232720"/>
    <w:rsid w:val="0023391A"/>
    <w:rsid w:val="00234E64"/>
    <w:rsid w:val="002368A5"/>
    <w:rsid w:val="00237C7E"/>
    <w:rsid w:val="002411AC"/>
    <w:rsid w:val="00241350"/>
    <w:rsid w:val="00244AA4"/>
    <w:rsid w:val="00244BB8"/>
    <w:rsid w:val="002472AE"/>
    <w:rsid w:val="00247A43"/>
    <w:rsid w:val="002501D0"/>
    <w:rsid w:val="00250FD8"/>
    <w:rsid w:val="002543B7"/>
    <w:rsid w:val="002552A8"/>
    <w:rsid w:val="0025673E"/>
    <w:rsid w:val="00256972"/>
    <w:rsid w:val="002578F8"/>
    <w:rsid w:val="0026000B"/>
    <w:rsid w:val="00261674"/>
    <w:rsid w:val="00261A21"/>
    <w:rsid w:val="0026246F"/>
    <w:rsid w:val="00262AC1"/>
    <w:rsid w:val="00263812"/>
    <w:rsid w:val="00263E48"/>
    <w:rsid w:val="00265289"/>
    <w:rsid w:val="00265ACC"/>
    <w:rsid w:val="0026734B"/>
    <w:rsid w:val="00267826"/>
    <w:rsid w:val="00271691"/>
    <w:rsid w:val="002739D4"/>
    <w:rsid w:val="00275738"/>
    <w:rsid w:val="0027678E"/>
    <w:rsid w:val="00276AC1"/>
    <w:rsid w:val="00276F88"/>
    <w:rsid w:val="00277838"/>
    <w:rsid w:val="002805AE"/>
    <w:rsid w:val="00281E16"/>
    <w:rsid w:val="00283BD9"/>
    <w:rsid w:val="00284231"/>
    <w:rsid w:val="00285EF4"/>
    <w:rsid w:val="00285FF3"/>
    <w:rsid w:val="00287576"/>
    <w:rsid w:val="00287604"/>
    <w:rsid w:val="002902F2"/>
    <w:rsid w:val="002905DA"/>
    <w:rsid w:val="00290A6C"/>
    <w:rsid w:val="00290F97"/>
    <w:rsid w:val="00292A94"/>
    <w:rsid w:val="00292B08"/>
    <w:rsid w:val="002930A3"/>
    <w:rsid w:val="00294E04"/>
    <w:rsid w:val="002959CC"/>
    <w:rsid w:val="002960E1"/>
    <w:rsid w:val="002A1210"/>
    <w:rsid w:val="002A1F03"/>
    <w:rsid w:val="002A2B0E"/>
    <w:rsid w:val="002A2C23"/>
    <w:rsid w:val="002A3B09"/>
    <w:rsid w:val="002A3C90"/>
    <w:rsid w:val="002A46A2"/>
    <w:rsid w:val="002A575B"/>
    <w:rsid w:val="002A726F"/>
    <w:rsid w:val="002B17F4"/>
    <w:rsid w:val="002B3028"/>
    <w:rsid w:val="002B66B4"/>
    <w:rsid w:val="002B783F"/>
    <w:rsid w:val="002C0F02"/>
    <w:rsid w:val="002C72FE"/>
    <w:rsid w:val="002D25F2"/>
    <w:rsid w:val="002D2DC0"/>
    <w:rsid w:val="002D5C31"/>
    <w:rsid w:val="002D5C6E"/>
    <w:rsid w:val="002D65C2"/>
    <w:rsid w:val="002D6C4A"/>
    <w:rsid w:val="002D7726"/>
    <w:rsid w:val="002E0164"/>
    <w:rsid w:val="002E1B95"/>
    <w:rsid w:val="002E220D"/>
    <w:rsid w:val="002E24F0"/>
    <w:rsid w:val="002E37BF"/>
    <w:rsid w:val="002E3988"/>
    <w:rsid w:val="002E3E44"/>
    <w:rsid w:val="002E4EDD"/>
    <w:rsid w:val="002E5699"/>
    <w:rsid w:val="002E610F"/>
    <w:rsid w:val="002E616F"/>
    <w:rsid w:val="002F06AB"/>
    <w:rsid w:val="002F0CD6"/>
    <w:rsid w:val="002F43F2"/>
    <w:rsid w:val="002F45A0"/>
    <w:rsid w:val="002F4794"/>
    <w:rsid w:val="002F52EF"/>
    <w:rsid w:val="002F60D6"/>
    <w:rsid w:val="002F6F67"/>
    <w:rsid w:val="00300667"/>
    <w:rsid w:val="00301EAF"/>
    <w:rsid w:val="00303205"/>
    <w:rsid w:val="00303258"/>
    <w:rsid w:val="0030513A"/>
    <w:rsid w:val="00305CDC"/>
    <w:rsid w:val="00307324"/>
    <w:rsid w:val="0031160B"/>
    <w:rsid w:val="00311FE9"/>
    <w:rsid w:val="00312692"/>
    <w:rsid w:val="00312A4C"/>
    <w:rsid w:val="0031348F"/>
    <w:rsid w:val="003146CB"/>
    <w:rsid w:val="00314FDB"/>
    <w:rsid w:val="00316804"/>
    <w:rsid w:val="00320FBC"/>
    <w:rsid w:val="003218B2"/>
    <w:rsid w:val="003220C4"/>
    <w:rsid w:val="00323771"/>
    <w:rsid w:val="00324973"/>
    <w:rsid w:val="00324EDF"/>
    <w:rsid w:val="0032548C"/>
    <w:rsid w:val="00327B14"/>
    <w:rsid w:val="00330156"/>
    <w:rsid w:val="00331375"/>
    <w:rsid w:val="00332BF1"/>
    <w:rsid w:val="003341EA"/>
    <w:rsid w:val="00334CFA"/>
    <w:rsid w:val="003353E7"/>
    <w:rsid w:val="0033565E"/>
    <w:rsid w:val="003360F1"/>
    <w:rsid w:val="003369F7"/>
    <w:rsid w:val="003373B5"/>
    <w:rsid w:val="00337F6A"/>
    <w:rsid w:val="003416C1"/>
    <w:rsid w:val="003459B2"/>
    <w:rsid w:val="00346FA3"/>
    <w:rsid w:val="00350B98"/>
    <w:rsid w:val="00350C27"/>
    <w:rsid w:val="0035292C"/>
    <w:rsid w:val="003532F2"/>
    <w:rsid w:val="0035358D"/>
    <w:rsid w:val="00353F30"/>
    <w:rsid w:val="00354C2D"/>
    <w:rsid w:val="003550A2"/>
    <w:rsid w:val="00355906"/>
    <w:rsid w:val="00356708"/>
    <w:rsid w:val="00357A02"/>
    <w:rsid w:val="00357AB8"/>
    <w:rsid w:val="0036016A"/>
    <w:rsid w:val="003606DF"/>
    <w:rsid w:val="00360AA0"/>
    <w:rsid w:val="00360E74"/>
    <w:rsid w:val="003612CF"/>
    <w:rsid w:val="00361A18"/>
    <w:rsid w:val="00361EBA"/>
    <w:rsid w:val="003634F6"/>
    <w:rsid w:val="003636F8"/>
    <w:rsid w:val="00364659"/>
    <w:rsid w:val="00364BBE"/>
    <w:rsid w:val="00367F0A"/>
    <w:rsid w:val="00370102"/>
    <w:rsid w:val="0037328F"/>
    <w:rsid w:val="00373C94"/>
    <w:rsid w:val="003758C2"/>
    <w:rsid w:val="003759A3"/>
    <w:rsid w:val="00376178"/>
    <w:rsid w:val="00377E89"/>
    <w:rsid w:val="00380042"/>
    <w:rsid w:val="0038128A"/>
    <w:rsid w:val="00381434"/>
    <w:rsid w:val="00381446"/>
    <w:rsid w:val="003817A4"/>
    <w:rsid w:val="00381CCA"/>
    <w:rsid w:val="003821CF"/>
    <w:rsid w:val="00382FFB"/>
    <w:rsid w:val="003839A5"/>
    <w:rsid w:val="003862A1"/>
    <w:rsid w:val="00386787"/>
    <w:rsid w:val="0039106E"/>
    <w:rsid w:val="00391372"/>
    <w:rsid w:val="00391C4E"/>
    <w:rsid w:val="003945AB"/>
    <w:rsid w:val="00394D74"/>
    <w:rsid w:val="00394E63"/>
    <w:rsid w:val="00395215"/>
    <w:rsid w:val="0039614A"/>
    <w:rsid w:val="0039640C"/>
    <w:rsid w:val="00396F56"/>
    <w:rsid w:val="0039725E"/>
    <w:rsid w:val="003979B1"/>
    <w:rsid w:val="003A1490"/>
    <w:rsid w:val="003A1940"/>
    <w:rsid w:val="003A1AB3"/>
    <w:rsid w:val="003A26EE"/>
    <w:rsid w:val="003A4176"/>
    <w:rsid w:val="003A5C6C"/>
    <w:rsid w:val="003B0270"/>
    <w:rsid w:val="003B02CC"/>
    <w:rsid w:val="003B10FC"/>
    <w:rsid w:val="003B11F1"/>
    <w:rsid w:val="003B1264"/>
    <w:rsid w:val="003B1824"/>
    <w:rsid w:val="003B2B90"/>
    <w:rsid w:val="003B5D40"/>
    <w:rsid w:val="003B71D1"/>
    <w:rsid w:val="003B728A"/>
    <w:rsid w:val="003C01CE"/>
    <w:rsid w:val="003C0487"/>
    <w:rsid w:val="003C3872"/>
    <w:rsid w:val="003C3BA7"/>
    <w:rsid w:val="003C4DE8"/>
    <w:rsid w:val="003C65FD"/>
    <w:rsid w:val="003C67C0"/>
    <w:rsid w:val="003C6AFE"/>
    <w:rsid w:val="003D0854"/>
    <w:rsid w:val="003D15D6"/>
    <w:rsid w:val="003D4335"/>
    <w:rsid w:val="003D71C7"/>
    <w:rsid w:val="003E02F5"/>
    <w:rsid w:val="003E13F4"/>
    <w:rsid w:val="003E21DE"/>
    <w:rsid w:val="003E44C8"/>
    <w:rsid w:val="003E6A7D"/>
    <w:rsid w:val="003E71D5"/>
    <w:rsid w:val="003F0072"/>
    <w:rsid w:val="003F2412"/>
    <w:rsid w:val="003F2476"/>
    <w:rsid w:val="003F2B9F"/>
    <w:rsid w:val="003F3674"/>
    <w:rsid w:val="003F370D"/>
    <w:rsid w:val="003F3D55"/>
    <w:rsid w:val="003F6D61"/>
    <w:rsid w:val="003F73E1"/>
    <w:rsid w:val="003F7948"/>
    <w:rsid w:val="003F7B4C"/>
    <w:rsid w:val="003F7D3E"/>
    <w:rsid w:val="003F7DC6"/>
    <w:rsid w:val="003F7F0C"/>
    <w:rsid w:val="00400098"/>
    <w:rsid w:val="00401338"/>
    <w:rsid w:val="004014FE"/>
    <w:rsid w:val="00402028"/>
    <w:rsid w:val="00402B67"/>
    <w:rsid w:val="00404141"/>
    <w:rsid w:val="00410C13"/>
    <w:rsid w:val="004111C7"/>
    <w:rsid w:val="00411397"/>
    <w:rsid w:val="00411BD8"/>
    <w:rsid w:val="004125D5"/>
    <w:rsid w:val="0041306C"/>
    <w:rsid w:val="00413249"/>
    <w:rsid w:val="004138C1"/>
    <w:rsid w:val="0041478C"/>
    <w:rsid w:val="00415FCE"/>
    <w:rsid w:val="00415FE9"/>
    <w:rsid w:val="00417B62"/>
    <w:rsid w:val="00417E14"/>
    <w:rsid w:val="00420087"/>
    <w:rsid w:val="00420D52"/>
    <w:rsid w:val="00420E79"/>
    <w:rsid w:val="004212F2"/>
    <w:rsid w:val="00421515"/>
    <w:rsid w:val="004244AB"/>
    <w:rsid w:val="00424652"/>
    <w:rsid w:val="0042551C"/>
    <w:rsid w:val="00425CB9"/>
    <w:rsid w:val="00426AA5"/>
    <w:rsid w:val="0043044A"/>
    <w:rsid w:val="004319C7"/>
    <w:rsid w:val="00431D98"/>
    <w:rsid w:val="00432ADD"/>
    <w:rsid w:val="00433580"/>
    <w:rsid w:val="004336A6"/>
    <w:rsid w:val="0043479F"/>
    <w:rsid w:val="00435123"/>
    <w:rsid w:val="00440643"/>
    <w:rsid w:val="00440935"/>
    <w:rsid w:val="00440CA5"/>
    <w:rsid w:val="00441369"/>
    <w:rsid w:val="00442497"/>
    <w:rsid w:val="00443B21"/>
    <w:rsid w:val="0044507E"/>
    <w:rsid w:val="0044513E"/>
    <w:rsid w:val="00445B7D"/>
    <w:rsid w:val="00445B80"/>
    <w:rsid w:val="0045047C"/>
    <w:rsid w:val="00450DA7"/>
    <w:rsid w:val="0045114F"/>
    <w:rsid w:val="004528B2"/>
    <w:rsid w:val="00453307"/>
    <w:rsid w:val="00453512"/>
    <w:rsid w:val="00453606"/>
    <w:rsid w:val="00454A7D"/>
    <w:rsid w:val="00455E1E"/>
    <w:rsid w:val="0046104F"/>
    <w:rsid w:val="004628F6"/>
    <w:rsid w:val="00463C52"/>
    <w:rsid w:val="00464DAF"/>
    <w:rsid w:val="00465FF4"/>
    <w:rsid w:val="004666B5"/>
    <w:rsid w:val="00467CDD"/>
    <w:rsid w:val="00467ED7"/>
    <w:rsid w:val="00467F34"/>
    <w:rsid w:val="00470BEF"/>
    <w:rsid w:val="00470CCE"/>
    <w:rsid w:val="004726B7"/>
    <w:rsid w:val="00473F8C"/>
    <w:rsid w:val="00474219"/>
    <w:rsid w:val="00475CF6"/>
    <w:rsid w:val="004838F6"/>
    <w:rsid w:val="0048391C"/>
    <w:rsid w:val="0048427F"/>
    <w:rsid w:val="00485D2C"/>
    <w:rsid w:val="00485EA3"/>
    <w:rsid w:val="00487773"/>
    <w:rsid w:val="00490677"/>
    <w:rsid w:val="0049094D"/>
    <w:rsid w:val="004938CB"/>
    <w:rsid w:val="00493F1A"/>
    <w:rsid w:val="00494A6D"/>
    <w:rsid w:val="004963C1"/>
    <w:rsid w:val="004979BF"/>
    <w:rsid w:val="004A067E"/>
    <w:rsid w:val="004A1DB9"/>
    <w:rsid w:val="004A2930"/>
    <w:rsid w:val="004A42F2"/>
    <w:rsid w:val="004A5020"/>
    <w:rsid w:val="004A548D"/>
    <w:rsid w:val="004A6091"/>
    <w:rsid w:val="004A76E7"/>
    <w:rsid w:val="004B117A"/>
    <w:rsid w:val="004B26AB"/>
    <w:rsid w:val="004B2B94"/>
    <w:rsid w:val="004B2E29"/>
    <w:rsid w:val="004B5EC3"/>
    <w:rsid w:val="004B78A3"/>
    <w:rsid w:val="004B7A08"/>
    <w:rsid w:val="004C0954"/>
    <w:rsid w:val="004C380A"/>
    <w:rsid w:val="004C3887"/>
    <w:rsid w:val="004C3CBB"/>
    <w:rsid w:val="004C724A"/>
    <w:rsid w:val="004C7F95"/>
    <w:rsid w:val="004D089D"/>
    <w:rsid w:val="004D0DC8"/>
    <w:rsid w:val="004D2EDA"/>
    <w:rsid w:val="004D709C"/>
    <w:rsid w:val="004D7CE4"/>
    <w:rsid w:val="004D7DBA"/>
    <w:rsid w:val="004E018F"/>
    <w:rsid w:val="004E1313"/>
    <w:rsid w:val="004E4B52"/>
    <w:rsid w:val="004F0ADA"/>
    <w:rsid w:val="004F0B17"/>
    <w:rsid w:val="004F0BDE"/>
    <w:rsid w:val="004F0D84"/>
    <w:rsid w:val="004F198A"/>
    <w:rsid w:val="004F1D27"/>
    <w:rsid w:val="004F2956"/>
    <w:rsid w:val="004F2AB8"/>
    <w:rsid w:val="004F42BD"/>
    <w:rsid w:val="004F43D6"/>
    <w:rsid w:val="004F45FE"/>
    <w:rsid w:val="004F5889"/>
    <w:rsid w:val="004F5E14"/>
    <w:rsid w:val="004F5E48"/>
    <w:rsid w:val="004F691C"/>
    <w:rsid w:val="004F6D63"/>
    <w:rsid w:val="004F7475"/>
    <w:rsid w:val="004F79EC"/>
    <w:rsid w:val="005002FF"/>
    <w:rsid w:val="005003D8"/>
    <w:rsid w:val="00500C28"/>
    <w:rsid w:val="0050195E"/>
    <w:rsid w:val="00501E7C"/>
    <w:rsid w:val="00504057"/>
    <w:rsid w:val="00504C05"/>
    <w:rsid w:val="00505519"/>
    <w:rsid w:val="005055C5"/>
    <w:rsid w:val="00507359"/>
    <w:rsid w:val="005076EF"/>
    <w:rsid w:val="005109D9"/>
    <w:rsid w:val="00511C76"/>
    <w:rsid w:val="00512424"/>
    <w:rsid w:val="00512574"/>
    <w:rsid w:val="00512895"/>
    <w:rsid w:val="00512E01"/>
    <w:rsid w:val="00513F44"/>
    <w:rsid w:val="00514DF0"/>
    <w:rsid w:val="00515136"/>
    <w:rsid w:val="00516557"/>
    <w:rsid w:val="005178E4"/>
    <w:rsid w:val="0051792F"/>
    <w:rsid w:val="00520F91"/>
    <w:rsid w:val="0052195D"/>
    <w:rsid w:val="00523905"/>
    <w:rsid w:val="00523F67"/>
    <w:rsid w:val="00526243"/>
    <w:rsid w:val="005264A4"/>
    <w:rsid w:val="00527208"/>
    <w:rsid w:val="00527E56"/>
    <w:rsid w:val="0053056F"/>
    <w:rsid w:val="005351F7"/>
    <w:rsid w:val="00536795"/>
    <w:rsid w:val="005373C6"/>
    <w:rsid w:val="00540AC0"/>
    <w:rsid w:val="00540ADE"/>
    <w:rsid w:val="00541046"/>
    <w:rsid w:val="005413C2"/>
    <w:rsid w:val="0054187A"/>
    <w:rsid w:val="0054276F"/>
    <w:rsid w:val="005437CF"/>
    <w:rsid w:val="00543C36"/>
    <w:rsid w:val="00544BB0"/>
    <w:rsid w:val="00546EC8"/>
    <w:rsid w:val="00547F72"/>
    <w:rsid w:val="00550A5B"/>
    <w:rsid w:val="005513B3"/>
    <w:rsid w:val="00552BAF"/>
    <w:rsid w:val="0055360B"/>
    <w:rsid w:val="005562BB"/>
    <w:rsid w:val="005572AB"/>
    <w:rsid w:val="005600F5"/>
    <w:rsid w:val="005602A4"/>
    <w:rsid w:val="00561FD9"/>
    <w:rsid w:val="005635EF"/>
    <w:rsid w:val="00566637"/>
    <w:rsid w:val="0056751F"/>
    <w:rsid w:val="00567EDA"/>
    <w:rsid w:val="00570F63"/>
    <w:rsid w:val="005712AB"/>
    <w:rsid w:val="005712C9"/>
    <w:rsid w:val="00573A88"/>
    <w:rsid w:val="00573B17"/>
    <w:rsid w:val="00575088"/>
    <w:rsid w:val="00575A7F"/>
    <w:rsid w:val="00575EFC"/>
    <w:rsid w:val="0057666C"/>
    <w:rsid w:val="005774F8"/>
    <w:rsid w:val="005826FD"/>
    <w:rsid w:val="005829EF"/>
    <w:rsid w:val="00585773"/>
    <w:rsid w:val="00590259"/>
    <w:rsid w:val="00591329"/>
    <w:rsid w:val="005913E1"/>
    <w:rsid w:val="00591C01"/>
    <w:rsid w:val="005928B7"/>
    <w:rsid w:val="00592B2F"/>
    <w:rsid w:val="005936D4"/>
    <w:rsid w:val="0059532A"/>
    <w:rsid w:val="0059608A"/>
    <w:rsid w:val="00596B62"/>
    <w:rsid w:val="005978B3"/>
    <w:rsid w:val="005A013F"/>
    <w:rsid w:val="005A1C71"/>
    <w:rsid w:val="005A37B4"/>
    <w:rsid w:val="005A42B6"/>
    <w:rsid w:val="005A63B7"/>
    <w:rsid w:val="005A6915"/>
    <w:rsid w:val="005A6B0A"/>
    <w:rsid w:val="005B0C9F"/>
    <w:rsid w:val="005B1C51"/>
    <w:rsid w:val="005B3C15"/>
    <w:rsid w:val="005B412F"/>
    <w:rsid w:val="005B43DA"/>
    <w:rsid w:val="005B6D89"/>
    <w:rsid w:val="005B6DE0"/>
    <w:rsid w:val="005B72FA"/>
    <w:rsid w:val="005B74B0"/>
    <w:rsid w:val="005B7785"/>
    <w:rsid w:val="005B78BD"/>
    <w:rsid w:val="005C07EC"/>
    <w:rsid w:val="005C1993"/>
    <w:rsid w:val="005C310C"/>
    <w:rsid w:val="005C5CBB"/>
    <w:rsid w:val="005C60D2"/>
    <w:rsid w:val="005C62F3"/>
    <w:rsid w:val="005C67A1"/>
    <w:rsid w:val="005D0252"/>
    <w:rsid w:val="005D0989"/>
    <w:rsid w:val="005D0A3B"/>
    <w:rsid w:val="005D226E"/>
    <w:rsid w:val="005D24A6"/>
    <w:rsid w:val="005D3553"/>
    <w:rsid w:val="005D39DC"/>
    <w:rsid w:val="005D3E64"/>
    <w:rsid w:val="005D487E"/>
    <w:rsid w:val="005D68FF"/>
    <w:rsid w:val="005D6C88"/>
    <w:rsid w:val="005E5898"/>
    <w:rsid w:val="005E7BF9"/>
    <w:rsid w:val="005E7E22"/>
    <w:rsid w:val="005F0990"/>
    <w:rsid w:val="005F1F69"/>
    <w:rsid w:val="005F2E71"/>
    <w:rsid w:val="005F3506"/>
    <w:rsid w:val="005F4315"/>
    <w:rsid w:val="005F451A"/>
    <w:rsid w:val="005F4B49"/>
    <w:rsid w:val="005F6120"/>
    <w:rsid w:val="005F6E9B"/>
    <w:rsid w:val="005F7906"/>
    <w:rsid w:val="00605C24"/>
    <w:rsid w:val="006103BF"/>
    <w:rsid w:val="00610827"/>
    <w:rsid w:val="0061332C"/>
    <w:rsid w:val="006137BF"/>
    <w:rsid w:val="006157AE"/>
    <w:rsid w:val="00617517"/>
    <w:rsid w:val="0062099A"/>
    <w:rsid w:val="006217B5"/>
    <w:rsid w:val="00622376"/>
    <w:rsid w:val="00622F99"/>
    <w:rsid w:val="00625C37"/>
    <w:rsid w:val="00626D30"/>
    <w:rsid w:val="00627139"/>
    <w:rsid w:val="0062797D"/>
    <w:rsid w:val="00627CDB"/>
    <w:rsid w:val="00630CEA"/>
    <w:rsid w:val="006322C1"/>
    <w:rsid w:val="00632E8F"/>
    <w:rsid w:val="0063517F"/>
    <w:rsid w:val="00635EE7"/>
    <w:rsid w:val="006364A1"/>
    <w:rsid w:val="00636CB5"/>
    <w:rsid w:val="006405C9"/>
    <w:rsid w:val="00640D2A"/>
    <w:rsid w:val="00641515"/>
    <w:rsid w:val="00642F8E"/>
    <w:rsid w:val="00643A2C"/>
    <w:rsid w:val="00643A72"/>
    <w:rsid w:val="00643CBB"/>
    <w:rsid w:val="00644736"/>
    <w:rsid w:val="0064482D"/>
    <w:rsid w:val="00646DAD"/>
    <w:rsid w:val="00647566"/>
    <w:rsid w:val="00653828"/>
    <w:rsid w:val="006538E3"/>
    <w:rsid w:val="00654E6A"/>
    <w:rsid w:val="006559BE"/>
    <w:rsid w:val="00656229"/>
    <w:rsid w:val="006613F0"/>
    <w:rsid w:val="00663DC3"/>
    <w:rsid w:val="0066446E"/>
    <w:rsid w:val="0066535C"/>
    <w:rsid w:val="00665C58"/>
    <w:rsid w:val="00666627"/>
    <w:rsid w:val="00666F1B"/>
    <w:rsid w:val="00670976"/>
    <w:rsid w:val="0067102D"/>
    <w:rsid w:val="006717D2"/>
    <w:rsid w:val="00672CB1"/>
    <w:rsid w:val="00672D55"/>
    <w:rsid w:val="00673E5F"/>
    <w:rsid w:val="00674750"/>
    <w:rsid w:val="00674E0D"/>
    <w:rsid w:val="00675436"/>
    <w:rsid w:val="00677D5B"/>
    <w:rsid w:val="006800C8"/>
    <w:rsid w:val="00680CA8"/>
    <w:rsid w:val="00680FC8"/>
    <w:rsid w:val="00682531"/>
    <w:rsid w:val="006839C8"/>
    <w:rsid w:val="00686FFD"/>
    <w:rsid w:val="006907B7"/>
    <w:rsid w:val="00691EC9"/>
    <w:rsid w:val="006921AB"/>
    <w:rsid w:val="006923E8"/>
    <w:rsid w:val="0069490B"/>
    <w:rsid w:val="00694F3F"/>
    <w:rsid w:val="00695663"/>
    <w:rsid w:val="0069621D"/>
    <w:rsid w:val="00696554"/>
    <w:rsid w:val="00696650"/>
    <w:rsid w:val="006966B1"/>
    <w:rsid w:val="006968E8"/>
    <w:rsid w:val="00697D83"/>
    <w:rsid w:val="006A0F97"/>
    <w:rsid w:val="006A20A0"/>
    <w:rsid w:val="006A3577"/>
    <w:rsid w:val="006A47C0"/>
    <w:rsid w:val="006A594C"/>
    <w:rsid w:val="006A6DAA"/>
    <w:rsid w:val="006A7111"/>
    <w:rsid w:val="006A78D0"/>
    <w:rsid w:val="006A7D79"/>
    <w:rsid w:val="006B187C"/>
    <w:rsid w:val="006B2BF2"/>
    <w:rsid w:val="006B2E88"/>
    <w:rsid w:val="006B3481"/>
    <w:rsid w:val="006B37E2"/>
    <w:rsid w:val="006B5BB0"/>
    <w:rsid w:val="006C0F27"/>
    <w:rsid w:val="006C1211"/>
    <w:rsid w:val="006C3123"/>
    <w:rsid w:val="006C3FED"/>
    <w:rsid w:val="006C4B40"/>
    <w:rsid w:val="006C4B82"/>
    <w:rsid w:val="006C5A7C"/>
    <w:rsid w:val="006C741E"/>
    <w:rsid w:val="006D00B7"/>
    <w:rsid w:val="006D1A68"/>
    <w:rsid w:val="006D1B5F"/>
    <w:rsid w:val="006D2750"/>
    <w:rsid w:val="006D2D77"/>
    <w:rsid w:val="006D2DAB"/>
    <w:rsid w:val="006D3D7B"/>
    <w:rsid w:val="006D3F89"/>
    <w:rsid w:val="006D50CB"/>
    <w:rsid w:val="006D6184"/>
    <w:rsid w:val="006D74E5"/>
    <w:rsid w:val="006D7EE5"/>
    <w:rsid w:val="006E00B8"/>
    <w:rsid w:val="006E086A"/>
    <w:rsid w:val="006E1570"/>
    <w:rsid w:val="006E1DD7"/>
    <w:rsid w:val="006E1E22"/>
    <w:rsid w:val="006E25FB"/>
    <w:rsid w:val="006E2798"/>
    <w:rsid w:val="006E4E27"/>
    <w:rsid w:val="006E5C66"/>
    <w:rsid w:val="006E7170"/>
    <w:rsid w:val="006E734D"/>
    <w:rsid w:val="006E7875"/>
    <w:rsid w:val="006F0CD8"/>
    <w:rsid w:val="006F3DA7"/>
    <w:rsid w:val="006F3FBA"/>
    <w:rsid w:val="006F43F2"/>
    <w:rsid w:val="006F68D3"/>
    <w:rsid w:val="006F7BF6"/>
    <w:rsid w:val="006F7F8F"/>
    <w:rsid w:val="00700782"/>
    <w:rsid w:val="00700B8B"/>
    <w:rsid w:val="00701912"/>
    <w:rsid w:val="00701931"/>
    <w:rsid w:val="007019BC"/>
    <w:rsid w:val="007023E6"/>
    <w:rsid w:val="00702AD6"/>
    <w:rsid w:val="00703D91"/>
    <w:rsid w:val="00704591"/>
    <w:rsid w:val="0070551D"/>
    <w:rsid w:val="00706A49"/>
    <w:rsid w:val="007074CE"/>
    <w:rsid w:val="00711486"/>
    <w:rsid w:val="00712C55"/>
    <w:rsid w:val="00712E48"/>
    <w:rsid w:val="0071367F"/>
    <w:rsid w:val="00713745"/>
    <w:rsid w:val="00713BA1"/>
    <w:rsid w:val="00713D10"/>
    <w:rsid w:val="007143B8"/>
    <w:rsid w:val="00714A05"/>
    <w:rsid w:val="007157A9"/>
    <w:rsid w:val="00716EDD"/>
    <w:rsid w:val="00716F62"/>
    <w:rsid w:val="0071786B"/>
    <w:rsid w:val="00717B59"/>
    <w:rsid w:val="00717B79"/>
    <w:rsid w:val="00720BFD"/>
    <w:rsid w:val="0072135B"/>
    <w:rsid w:val="0072213D"/>
    <w:rsid w:val="00722461"/>
    <w:rsid w:val="007226B0"/>
    <w:rsid w:val="0072341F"/>
    <w:rsid w:val="00724707"/>
    <w:rsid w:val="00725867"/>
    <w:rsid w:val="0073216E"/>
    <w:rsid w:val="00732B0A"/>
    <w:rsid w:val="00734222"/>
    <w:rsid w:val="00734DAB"/>
    <w:rsid w:val="007367C3"/>
    <w:rsid w:val="00737460"/>
    <w:rsid w:val="007375C5"/>
    <w:rsid w:val="007377C5"/>
    <w:rsid w:val="00737BE4"/>
    <w:rsid w:val="00737D15"/>
    <w:rsid w:val="00743868"/>
    <w:rsid w:val="007447F1"/>
    <w:rsid w:val="0074517E"/>
    <w:rsid w:val="00745429"/>
    <w:rsid w:val="007454CC"/>
    <w:rsid w:val="00750930"/>
    <w:rsid w:val="00751E3F"/>
    <w:rsid w:val="00752737"/>
    <w:rsid w:val="007530A3"/>
    <w:rsid w:val="0075344B"/>
    <w:rsid w:val="007536D8"/>
    <w:rsid w:val="007538D3"/>
    <w:rsid w:val="0075394D"/>
    <w:rsid w:val="0075396A"/>
    <w:rsid w:val="00753AA8"/>
    <w:rsid w:val="00753F9D"/>
    <w:rsid w:val="00754788"/>
    <w:rsid w:val="00754F9E"/>
    <w:rsid w:val="00755259"/>
    <w:rsid w:val="00755426"/>
    <w:rsid w:val="00755C85"/>
    <w:rsid w:val="00755C98"/>
    <w:rsid w:val="007568A6"/>
    <w:rsid w:val="00756C76"/>
    <w:rsid w:val="00761004"/>
    <w:rsid w:val="00761FE3"/>
    <w:rsid w:val="0076244B"/>
    <w:rsid w:val="007638A1"/>
    <w:rsid w:val="00763F4B"/>
    <w:rsid w:val="00764188"/>
    <w:rsid w:val="00765511"/>
    <w:rsid w:val="0076660A"/>
    <w:rsid w:val="00766762"/>
    <w:rsid w:val="00766890"/>
    <w:rsid w:val="00767068"/>
    <w:rsid w:val="007701B4"/>
    <w:rsid w:val="007709B7"/>
    <w:rsid w:val="007716B9"/>
    <w:rsid w:val="00772A39"/>
    <w:rsid w:val="007754FC"/>
    <w:rsid w:val="00775B1C"/>
    <w:rsid w:val="007760CD"/>
    <w:rsid w:val="0077629F"/>
    <w:rsid w:val="0077721E"/>
    <w:rsid w:val="007779BD"/>
    <w:rsid w:val="00781871"/>
    <w:rsid w:val="007826A4"/>
    <w:rsid w:val="00782BC1"/>
    <w:rsid w:val="00782C95"/>
    <w:rsid w:val="00782FAD"/>
    <w:rsid w:val="0078305E"/>
    <w:rsid w:val="00784E4A"/>
    <w:rsid w:val="00790795"/>
    <w:rsid w:val="00790B1C"/>
    <w:rsid w:val="007921B3"/>
    <w:rsid w:val="00795E15"/>
    <w:rsid w:val="0079784A"/>
    <w:rsid w:val="007A0224"/>
    <w:rsid w:val="007A09A2"/>
    <w:rsid w:val="007A1013"/>
    <w:rsid w:val="007A1DD0"/>
    <w:rsid w:val="007A2071"/>
    <w:rsid w:val="007A2D15"/>
    <w:rsid w:val="007A32CD"/>
    <w:rsid w:val="007A3735"/>
    <w:rsid w:val="007A4141"/>
    <w:rsid w:val="007A4337"/>
    <w:rsid w:val="007A620D"/>
    <w:rsid w:val="007A6CCA"/>
    <w:rsid w:val="007A7585"/>
    <w:rsid w:val="007A7921"/>
    <w:rsid w:val="007A7DC3"/>
    <w:rsid w:val="007B0B24"/>
    <w:rsid w:val="007B193E"/>
    <w:rsid w:val="007B2A48"/>
    <w:rsid w:val="007B2C3A"/>
    <w:rsid w:val="007B34A2"/>
    <w:rsid w:val="007B6EF5"/>
    <w:rsid w:val="007B785F"/>
    <w:rsid w:val="007C0007"/>
    <w:rsid w:val="007C0661"/>
    <w:rsid w:val="007C1B3D"/>
    <w:rsid w:val="007C2BA9"/>
    <w:rsid w:val="007C3C34"/>
    <w:rsid w:val="007C61DC"/>
    <w:rsid w:val="007C74FB"/>
    <w:rsid w:val="007D0E21"/>
    <w:rsid w:val="007D1609"/>
    <w:rsid w:val="007D1C20"/>
    <w:rsid w:val="007D1D6D"/>
    <w:rsid w:val="007D1DF8"/>
    <w:rsid w:val="007D22F9"/>
    <w:rsid w:val="007D3074"/>
    <w:rsid w:val="007D3D7E"/>
    <w:rsid w:val="007D48AB"/>
    <w:rsid w:val="007D5A56"/>
    <w:rsid w:val="007D615E"/>
    <w:rsid w:val="007D6B7C"/>
    <w:rsid w:val="007D7A64"/>
    <w:rsid w:val="007E07CD"/>
    <w:rsid w:val="007E106F"/>
    <w:rsid w:val="007E15E3"/>
    <w:rsid w:val="007E20BA"/>
    <w:rsid w:val="007E2A5E"/>
    <w:rsid w:val="007E2ABE"/>
    <w:rsid w:val="007E4ABF"/>
    <w:rsid w:val="007E5735"/>
    <w:rsid w:val="007E7E6C"/>
    <w:rsid w:val="007F069D"/>
    <w:rsid w:val="007F0E5D"/>
    <w:rsid w:val="007F1A0F"/>
    <w:rsid w:val="007F44D5"/>
    <w:rsid w:val="007F6A58"/>
    <w:rsid w:val="00800210"/>
    <w:rsid w:val="00800407"/>
    <w:rsid w:val="00800FD1"/>
    <w:rsid w:val="00801DD0"/>
    <w:rsid w:val="008058B9"/>
    <w:rsid w:val="008062E8"/>
    <w:rsid w:val="00806500"/>
    <w:rsid w:val="008068B3"/>
    <w:rsid w:val="0080708E"/>
    <w:rsid w:val="00807758"/>
    <w:rsid w:val="00810273"/>
    <w:rsid w:val="008108EE"/>
    <w:rsid w:val="00810E36"/>
    <w:rsid w:val="00812B1D"/>
    <w:rsid w:val="00814692"/>
    <w:rsid w:val="00815263"/>
    <w:rsid w:val="00815663"/>
    <w:rsid w:val="00821410"/>
    <w:rsid w:val="00821509"/>
    <w:rsid w:val="0082270C"/>
    <w:rsid w:val="00822FC2"/>
    <w:rsid w:val="0082300E"/>
    <w:rsid w:val="00826100"/>
    <w:rsid w:val="008268E8"/>
    <w:rsid w:val="00827A61"/>
    <w:rsid w:val="00830174"/>
    <w:rsid w:val="008317A2"/>
    <w:rsid w:val="00832179"/>
    <w:rsid w:val="00832419"/>
    <w:rsid w:val="00832B74"/>
    <w:rsid w:val="00833A4C"/>
    <w:rsid w:val="00833F67"/>
    <w:rsid w:val="00834346"/>
    <w:rsid w:val="0083504B"/>
    <w:rsid w:val="00835088"/>
    <w:rsid w:val="008356D5"/>
    <w:rsid w:val="0083653A"/>
    <w:rsid w:val="00836756"/>
    <w:rsid w:val="00836C81"/>
    <w:rsid w:val="00837360"/>
    <w:rsid w:val="00837369"/>
    <w:rsid w:val="00840016"/>
    <w:rsid w:val="0084050B"/>
    <w:rsid w:val="00842B17"/>
    <w:rsid w:val="00842D2C"/>
    <w:rsid w:val="0084318F"/>
    <w:rsid w:val="008444BA"/>
    <w:rsid w:val="008445CC"/>
    <w:rsid w:val="00844C3E"/>
    <w:rsid w:val="00845242"/>
    <w:rsid w:val="00847037"/>
    <w:rsid w:val="008520F9"/>
    <w:rsid w:val="008528FE"/>
    <w:rsid w:val="00853318"/>
    <w:rsid w:val="00853404"/>
    <w:rsid w:val="00853FFC"/>
    <w:rsid w:val="008559E7"/>
    <w:rsid w:val="00855F10"/>
    <w:rsid w:val="008561E9"/>
    <w:rsid w:val="00856B3B"/>
    <w:rsid w:val="00861380"/>
    <w:rsid w:val="008618B0"/>
    <w:rsid w:val="00862AFA"/>
    <w:rsid w:val="0086506F"/>
    <w:rsid w:val="008652C0"/>
    <w:rsid w:val="00871236"/>
    <w:rsid w:val="008716C2"/>
    <w:rsid w:val="00871986"/>
    <w:rsid w:val="0087219B"/>
    <w:rsid w:val="00874311"/>
    <w:rsid w:val="00874754"/>
    <w:rsid w:val="00875AD4"/>
    <w:rsid w:val="00875BCE"/>
    <w:rsid w:val="00880057"/>
    <w:rsid w:val="00880F2C"/>
    <w:rsid w:val="0088163B"/>
    <w:rsid w:val="008822BA"/>
    <w:rsid w:val="00885B78"/>
    <w:rsid w:val="00887500"/>
    <w:rsid w:val="00890951"/>
    <w:rsid w:val="00891737"/>
    <w:rsid w:val="008940FA"/>
    <w:rsid w:val="00894872"/>
    <w:rsid w:val="00894E29"/>
    <w:rsid w:val="00897F69"/>
    <w:rsid w:val="008A0634"/>
    <w:rsid w:val="008A0803"/>
    <w:rsid w:val="008A0E2A"/>
    <w:rsid w:val="008A17EC"/>
    <w:rsid w:val="008A1D76"/>
    <w:rsid w:val="008A2567"/>
    <w:rsid w:val="008A6FF6"/>
    <w:rsid w:val="008A7729"/>
    <w:rsid w:val="008B0AC0"/>
    <w:rsid w:val="008B1364"/>
    <w:rsid w:val="008B238A"/>
    <w:rsid w:val="008B320F"/>
    <w:rsid w:val="008B49E7"/>
    <w:rsid w:val="008B51E1"/>
    <w:rsid w:val="008B628A"/>
    <w:rsid w:val="008B64E3"/>
    <w:rsid w:val="008B6E0E"/>
    <w:rsid w:val="008B705E"/>
    <w:rsid w:val="008C03F9"/>
    <w:rsid w:val="008C2684"/>
    <w:rsid w:val="008C2C27"/>
    <w:rsid w:val="008C648C"/>
    <w:rsid w:val="008C6F08"/>
    <w:rsid w:val="008D0FA5"/>
    <w:rsid w:val="008D252B"/>
    <w:rsid w:val="008D3B93"/>
    <w:rsid w:val="008D3C3C"/>
    <w:rsid w:val="008D3F94"/>
    <w:rsid w:val="008D530A"/>
    <w:rsid w:val="008D53E2"/>
    <w:rsid w:val="008D5519"/>
    <w:rsid w:val="008D56D6"/>
    <w:rsid w:val="008D7F77"/>
    <w:rsid w:val="008E01F4"/>
    <w:rsid w:val="008E1614"/>
    <w:rsid w:val="008E3BD1"/>
    <w:rsid w:val="008E4162"/>
    <w:rsid w:val="008E4C81"/>
    <w:rsid w:val="008E6144"/>
    <w:rsid w:val="008E6234"/>
    <w:rsid w:val="008E62C1"/>
    <w:rsid w:val="008E726D"/>
    <w:rsid w:val="008F11F7"/>
    <w:rsid w:val="008F33B1"/>
    <w:rsid w:val="008F7B4F"/>
    <w:rsid w:val="009003A7"/>
    <w:rsid w:val="00901183"/>
    <w:rsid w:val="00901DF0"/>
    <w:rsid w:val="00902B53"/>
    <w:rsid w:val="00903376"/>
    <w:rsid w:val="009040F5"/>
    <w:rsid w:val="0090477E"/>
    <w:rsid w:val="00906DBA"/>
    <w:rsid w:val="00907673"/>
    <w:rsid w:val="00907B0E"/>
    <w:rsid w:val="00910FB9"/>
    <w:rsid w:val="00911804"/>
    <w:rsid w:val="00911CC0"/>
    <w:rsid w:val="00913294"/>
    <w:rsid w:val="0091399D"/>
    <w:rsid w:val="00915514"/>
    <w:rsid w:val="009169D9"/>
    <w:rsid w:val="00916D9B"/>
    <w:rsid w:val="00917AAC"/>
    <w:rsid w:val="0092038D"/>
    <w:rsid w:val="00920971"/>
    <w:rsid w:val="00921780"/>
    <w:rsid w:val="00921A45"/>
    <w:rsid w:val="009220CE"/>
    <w:rsid w:val="00923E16"/>
    <w:rsid w:val="00924214"/>
    <w:rsid w:val="00925EC2"/>
    <w:rsid w:val="0092760A"/>
    <w:rsid w:val="00927B4F"/>
    <w:rsid w:val="00930797"/>
    <w:rsid w:val="009319D4"/>
    <w:rsid w:val="00932A5D"/>
    <w:rsid w:val="00932C0B"/>
    <w:rsid w:val="00932D95"/>
    <w:rsid w:val="00933A54"/>
    <w:rsid w:val="0093754D"/>
    <w:rsid w:val="00937559"/>
    <w:rsid w:val="00940131"/>
    <w:rsid w:val="009409B4"/>
    <w:rsid w:val="00940EE9"/>
    <w:rsid w:val="00942055"/>
    <w:rsid w:val="00943FAF"/>
    <w:rsid w:val="009505FE"/>
    <w:rsid w:val="009508EF"/>
    <w:rsid w:val="00952096"/>
    <w:rsid w:val="00953EDD"/>
    <w:rsid w:val="00955399"/>
    <w:rsid w:val="0095685F"/>
    <w:rsid w:val="0095723E"/>
    <w:rsid w:val="00957F11"/>
    <w:rsid w:val="00957F84"/>
    <w:rsid w:val="00961534"/>
    <w:rsid w:val="00962984"/>
    <w:rsid w:val="009636DC"/>
    <w:rsid w:val="00964A86"/>
    <w:rsid w:val="00966704"/>
    <w:rsid w:val="00967964"/>
    <w:rsid w:val="00967C3A"/>
    <w:rsid w:val="009721BF"/>
    <w:rsid w:val="009734F2"/>
    <w:rsid w:val="00973D1A"/>
    <w:rsid w:val="00974F6B"/>
    <w:rsid w:val="0097533B"/>
    <w:rsid w:val="00975913"/>
    <w:rsid w:val="00975EFF"/>
    <w:rsid w:val="009761BD"/>
    <w:rsid w:val="00977BF3"/>
    <w:rsid w:val="009805B3"/>
    <w:rsid w:val="009807ED"/>
    <w:rsid w:val="00980B29"/>
    <w:rsid w:val="00981219"/>
    <w:rsid w:val="009817B7"/>
    <w:rsid w:val="00982540"/>
    <w:rsid w:val="00983674"/>
    <w:rsid w:val="0098371B"/>
    <w:rsid w:val="00983F3B"/>
    <w:rsid w:val="00985983"/>
    <w:rsid w:val="009907DB"/>
    <w:rsid w:val="009907EC"/>
    <w:rsid w:val="00990A94"/>
    <w:rsid w:val="0099188F"/>
    <w:rsid w:val="00994006"/>
    <w:rsid w:val="0099403F"/>
    <w:rsid w:val="00994969"/>
    <w:rsid w:val="009A0A4A"/>
    <w:rsid w:val="009A0E81"/>
    <w:rsid w:val="009A2661"/>
    <w:rsid w:val="009A2983"/>
    <w:rsid w:val="009A4091"/>
    <w:rsid w:val="009A42B0"/>
    <w:rsid w:val="009A49BE"/>
    <w:rsid w:val="009A64C3"/>
    <w:rsid w:val="009A68EF"/>
    <w:rsid w:val="009A6F74"/>
    <w:rsid w:val="009B2656"/>
    <w:rsid w:val="009B337F"/>
    <w:rsid w:val="009B421A"/>
    <w:rsid w:val="009B752E"/>
    <w:rsid w:val="009B76BB"/>
    <w:rsid w:val="009C2A13"/>
    <w:rsid w:val="009C36D0"/>
    <w:rsid w:val="009C3D69"/>
    <w:rsid w:val="009C4AFE"/>
    <w:rsid w:val="009C54D0"/>
    <w:rsid w:val="009C5F92"/>
    <w:rsid w:val="009C731A"/>
    <w:rsid w:val="009C749A"/>
    <w:rsid w:val="009D10CE"/>
    <w:rsid w:val="009D1A11"/>
    <w:rsid w:val="009D298C"/>
    <w:rsid w:val="009D2A7D"/>
    <w:rsid w:val="009D2BE6"/>
    <w:rsid w:val="009D2D9C"/>
    <w:rsid w:val="009D33A7"/>
    <w:rsid w:val="009D40FC"/>
    <w:rsid w:val="009D4315"/>
    <w:rsid w:val="009D4A22"/>
    <w:rsid w:val="009D4C42"/>
    <w:rsid w:val="009D5464"/>
    <w:rsid w:val="009D5E8B"/>
    <w:rsid w:val="009D74EE"/>
    <w:rsid w:val="009D77DB"/>
    <w:rsid w:val="009D7A55"/>
    <w:rsid w:val="009D7CC9"/>
    <w:rsid w:val="009E11D7"/>
    <w:rsid w:val="009E1D0C"/>
    <w:rsid w:val="009E3177"/>
    <w:rsid w:val="009E35A9"/>
    <w:rsid w:val="009E4BC9"/>
    <w:rsid w:val="009F2C85"/>
    <w:rsid w:val="009F3537"/>
    <w:rsid w:val="009F3D12"/>
    <w:rsid w:val="009F4744"/>
    <w:rsid w:val="009F4F8C"/>
    <w:rsid w:val="009F5DCC"/>
    <w:rsid w:val="009F6EF2"/>
    <w:rsid w:val="009F7346"/>
    <w:rsid w:val="00A003DA"/>
    <w:rsid w:val="00A005F2"/>
    <w:rsid w:val="00A00735"/>
    <w:rsid w:val="00A05903"/>
    <w:rsid w:val="00A05ED4"/>
    <w:rsid w:val="00A07740"/>
    <w:rsid w:val="00A11FAD"/>
    <w:rsid w:val="00A122FD"/>
    <w:rsid w:val="00A1302A"/>
    <w:rsid w:val="00A13415"/>
    <w:rsid w:val="00A13DA6"/>
    <w:rsid w:val="00A14082"/>
    <w:rsid w:val="00A172BE"/>
    <w:rsid w:val="00A20216"/>
    <w:rsid w:val="00A2023A"/>
    <w:rsid w:val="00A238FA"/>
    <w:rsid w:val="00A242D5"/>
    <w:rsid w:val="00A27414"/>
    <w:rsid w:val="00A301A0"/>
    <w:rsid w:val="00A309ED"/>
    <w:rsid w:val="00A30B1D"/>
    <w:rsid w:val="00A31957"/>
    <w:rsid w:val="00A31C8A"/>
    <w:rsid w:val="00A32FDD"/>
    <w:rsid w:val="00A3384E"/>
    <w:rsid w:val="00A3423F"/>
    <w:rsid w:val="00A34B61"/>
    <w:rsid w:val="00A34D49"/>
    <w:rsid w:val="00A3578F"/>
    <w:rsid w:val="00A405FB"/>
    <w:rsid w:val="00A438C6"/>
    <w:rsid w:val="00A43C1E"/>
    <w:rsid w:val="00A43DF1"/>
    <w:rsid w:val="00A44409"/>
    <w:rsid w:val="00A46461"/>
    <w:rsid w:val="00A46945"/>
    <w:rsid w:val="00A47761"/>
    <w:rsid w:val="00A47F8B"/>
    <w:rsid w:val="00A5089E"/>
    <w:rsid w:val="00A51912"/>
    <w:rsid w:val="00A51A13"/>
    <w:rsid w:val="00A521C0"/>
    <w:rsid w:val="00A523ED"/>
    <w:rsid w:val="00A52407"/>
    <w:rsid w:val="00A54A6B"/>
    <w:rsid w:val="00A54D34"/>
    <w:rsid w:val="00A54E18"/>
    <w:rsid w:val="00A553C6"/>
    <w:rsid w:val="00A558CD"/>
    <w:rsid w:val="00A57ED6"/>
    <w:rsid w:val="00A61918"/>
    <w:rsid w:val="00A64971"/>
    <w:rsid w:val="00A65B95"/>
    <w:rsid w:val="00A668BC"/>
    <w:rsid w:val="00A66D5B"/>
    <w:rsid w:val="00A67053"/>
    <w:rsid w:val="00A70070"/>
    <w:rsid w:val="00A70E0B"/>
    <w:rsid w:val="00A70F90"/>
    <w:rsid w:val="00A72E86"/>
    <w:rsid w:val="00A75087"/>
    <w:rsid w:val="00A7586B"/>
    <w:rsid w:val="00A77AA3"/>
    <w:rsid w:val="00A8019E"/>
    <w:rsid w:val="00A80B2B"/>
    <w:rsid w:val="00A834E8"/>
    <w:rsid w:val="00A84530"/>
    <w:rsid w:val="00A84CB2"/>
    <w:rsid w:val="00A85119"/>
    <w:rsid w:val="00A85582"/>
    <w:rsid w:val="00A85A8F"/>
    <w:rsid w:val="00A86F43"/>
    <w:rsid w:val="00A87EB9"/>
    <w:rsid w:val="00A9024F"/>
    <w:rsid w:val="00A90C2A"/>
    <w:rsid w:val="00A9105F"/>
    <w:rsid w:val="00A9133E"/>
    <w:rsid w:val="00A915ED"/>
    <w:rsid w:val="00A92FDB"/>
    <w:rsid w:val="00A94C87"/>
    <w:rsid w:val="00A95188"/>
    <w:rsid w:val="00A954BA"/>
    <w:rsid w:val="00A9564D"/>
    <w:rsid w:val="00A9574F"/>
    <w:rsid w:val="00A95E98"/>
    <w:rsid w:val="00A96784"/>
    <w:rsid w:val="00A97FAC"/>
    <w:rsid w:val="00AA066F"/>
    <w:rsid w:val="00AA2278"/>
    <w:rsid w:val="00AA4C18"/>
    <w:rsid w:val="00AB0C53"/>
    <w:rsid w:val="00AB0F0A"/>
    <w:rsid w:val="00AB486E"/>
    <w:rsid w:val="00AB5657"/>
    <w:rsid w:val="00AB5857"/>
    <w:rsid w:val="00AB5A14"/>
    <w:rsid w:val="00AB6DB6"/>
    <w:rsid w:val="00AC02E1"/>
    <w:rsid w:val="00AC2069"/>
    <w:rsid w:val="00AC31D5"/>
    <w:rsid w:val="00AC39D3"/>
    <w:rsid w:val="00AC3F02"/>
    <w:rsid w:val="00AC4F8B"/>
    <w:rsid w:val="00AC65D7"/>
    <w:rsid w:val="00AD1B0F"/>
    <w:rsid w:val="00AD29DB"/>
    <w:rsid w:val="00AD4087"/>
    <w:rsid w:val="00AD415D"/>
    <w:rsid w:val="00AD5B6E"/>
    <w:rsid w:val="00AD5E04"/>
    <w:rsid w:val="00AD6818"/>
    <w:rsid w:val="00AD68AD"/>
    <w:rsid w:val="00AD6944"/>
    <w:rsid w:val="00AE1765"/>
    <w:rsid w:val="00AE4407"/>
    <w:rsid w:val="00AE576A"/>
    <w:rsid w:val="00AE5A1C"/>
    <w:rsid w:val="00AE62D0"/>
    <w:rsid w:val="00AE6C31"/>
    <w:rsid w:val="00AE7028"/>
    <w:rsid w:val="00AF1BD0"/>
    <w:rsid w:val="00AF2D20"/>
    <w:rsid w:val="00AF2D7D"/>
    <w:rsid w:val="00AF5C70"/>
    <w:rsid w:val="00B00F19"/>
    <w:rsid w:val="00B012F4"/>
    <w:rsid w:val="00B02B10"/>
    <w:rsid w:val="00B038C0"/>
    <w:rsid w:val="00B0471C"/>
    <w:rsid w:val="00B05017"/>
    <w:rsid w:val="00B10A7F"/>
    <w:rsid w:val="00B10E7A"/>
    <w:rsid w:val="00B11D94"/>
    <w:rsid w:val="00B12B83"/>
    <w:rsid w:val="00B1355F"/>
    <w:rsid w:val="00B13AED"/>
    <w:rsid w:val="00B21214"/>
    <w:rsid w:val="00B23267"/>
    <w:rsid w:val="00B23811"/>
    <w:rsid w:val="00B23D32"/>
    <w:rsid w:val="00B2606C"/>
    <w:rsid w:val="00B26474"/>
    <w:rsid w:val="00B32302"/>
    <w:rsid w:val="00B334F5"/>
    <w:rsid w:val="00B33ECB"/>
    <w:rsid w:val="00B354B9"/>
    <w:rsid w:val="00B369EB"/>
    <w:rsid w:val="00B37465"/>
    <w:rsid w:val="00B37AAB"/>
    <w:rsid w:val="00B4014B"/>
    <w:rsid w:val="00B401CA"/>
    <w:rsid w:val="00B4096C"/>
    <w:rsid w:val="00B420A7"/>
    <w:rsid w:val="00B42CE4"/>
    <w:rsid w:val="00B42F44"/>
    <w:rsid w:val="00B43248"/>
    <w:rsid w:val="00B43738"/>
    <w:rsid w:val="00B43C70"/>
    <w:rsid w:val="00B43FC5"/>
    <w:rsid w:val="00B45D63"/>
    <w:rsid w:val="00B4702A"/>
    <w:rsid w:val="00B502F6"/>
    <w:rsid w:val="00B52E34"/>
    <w:rsid w:val="00B53DAE"/>
    <w:rsid w:val="00B54D5F"/>
    <w:rsid w:val="00B5581E"/>
    <w:rsid w:val="00B55824"/>
    <w:rsid w:val="00B60331"/>
    <w:rsid w:val="00B60593"/>
    <w:rsid w:val="00B60917"/>
    <w:rsid w:val="00B60925"/>
    <w:rsid w:val="00B62C88"/>
    <w:rsid w:val="00B632D2"/>
    <w:rsid w:val="00B63861"/>
    <w:rsid w:val="00B6470C"/>
    <w:rsid w:val="00B6501E"/>
    <w:rsid w:val="00B652DC"/>
    <w:rsid w:val="00B6687D"/>
    <w:rsid w:val="00B723C7"/>
    <w:rsid w:val="00B72C45"/>
    <w:rsid w:val="00B75383"/>
    <w:rsid w:val="00B76016"/>
    <w:rsid w:val="00B762C8"/>
    <w:rsid w:val="00B76C05"/>
    <w:rsid w:val="00B76F78"/>
    <w:rsid w:val="00B805AB"/>
    <w:rsid w:val="00B81424"/>
    <w:rsid w:val="00B820DB"/>
    <w:rsid w:val="00B82847"/>
    <w:rsid w:val="00B838A7"/>
    <w:rsid w:val="00B842AB"/>
    <w:rsid w:val="00B84792"/>
    <w:rsid w:val="00B85C2D"/>
    <w:rsid w:val="00B8746B"/>
    <w:rsid w:val="00B87D3C"/>
    <w:rsid w:val="00B908FE"/>
    <w:rsid w:val="00B90992"/>
    <w:rsid w:val="00B9140F"/>
    <w:rsid w:val="00B925E9"/>
    <w:rsid w:val="00B9311E"/>
    <w:rsid w:val="00B93268"/>
    <w:rsid w:val="00B94BC4"/>
    <w:rsid w:val="00B968BA"/>
    <w:rsid w:val="00B96E0D"/>
    <w:rsid w:val="00B9713C"/>
    <w:rsid w:val="00B972D1"/>
    <w:rsid w:val="00BA152C"/>
    <w:rsid w:val="00BA43B7"/>
    <w:rsid w:val="00BA4DE7"/>
    <w:rsid w:val="00BA4FEE"/>
    <w:rsid w:val="00BA5026"/>
    <w:rsid w:val="00BA6106"/>
    <w:rsid w:val="00BB23A3"/>
    <w:rsid w:val="00BB2542"/>
    <w:rsid w:val="00BB4A5A"/>
    <w:rsid w:val="00BC251B"/>
    <w:rsid w:val="00BC2A40"/>
    <w:rsid w:val="00BC36E2"/>
    <w:rsid w:val="00BC3B2C"/>
    <w:rsid w:val="00BC3B4C"/>
    <w:rsid w:val="00BC519A"/>
    <w:rsid w:val="00BC5264"/>
    <w:rsid w:val="00BC5840"/>
    <w:rsid w:val="00BC5DFE"/>
    <w:rsid w:val="00BC6854"/>
    <w:rsid w:val="00BC7082"/>
    <w:rsid w:val="00BC75CF"/>
    <w:rsid w:val="00BC7A75"/>
    <w:rsid w:val="00BC7DA1"/>
    <w:rsid w:val="00BD0306"/>
    <w:rsid w:val="00BD1797"/>
    <w:rsid w:val="00BD1F4F"/>
    <w:rsid w:val="00BD2761"/>
    <w:rsid w:val="00BD54EF"/>
    <w:rsid w:val="00BD6090"/>
    <w:rsid w:val="00BD631E"/>
    <w:rsid w:val="00BD6902"/>
    <w:rsid w:val="00BD7077"/>
    <w:rsid w:val="00BD783C"/>
    <w:rsid w:val="00BD7DAC"/>
    <w:rsid w:val="00BE03D2"/>
    <w:rsid w:val="00BE1E58"/>
    <w:rsid w:val="00BE20E8"/>
    <w:rsid w:val="00BE223F"/>
    <w:rsid w:val="00BE24C6"/>
    <w:rsid w:val="00BE2D0E"/>
    <w:rsid w:val="00BE4C3A"/>
    <w:rsid w:val="00BE5A15"/>
    <w:rsid w:val="00BE6544"/>
    <w:rsid w:val="00BE6D44"/>
    <w:rsid w:val="00BE7038"/>
    <w:rsid w:val="00BF1250"/>
    <w:rsid w:val="00BF13B9"/>
    <w:rsid w:val="00BF2041"/>
    <w:rsid w:val="00BF2B38"/>
    <w:rsid w:val="00BF4338"/>
    <w:rsid w:val="00BF4A45"/>
    <w:rsid w:val="00BF5BD0"/>
    <w:rsid w:val="00BF6645"/>
    <w:rsid w:val="00C00C21"/>
    <w:rsid w:val="00C040BA"/>
    <w:rsid w:val="00C04335"/>
    <w:rsid w:val="00C04580"/>
    <w:rsid w:val="00C06D3D"/>
    <w:rsid w:val="00C0726B"/>
    <w:rsid w:val="00C11157"/>
    <w:rsid w:val="00C13C2B"/>
    <w:rsid w:val="00C13CFF"/>
    <w:rsid w:val="00C15525"/>
    <w:rsid w:val="00C2039A"/>
    <w:rsid w:val="00C21C60"/>
    <w:rsid w:val="00C21E77"/>
    <w:rsid w:val="00C22389"/>
    <w:rsid w:val="00C23A66"/>
    <w:rsid w:val="00C269DA"/>
    <w:rsid w:val="00C27A10"/>
    <w:rsid w:val="00C30D06"/>
    <w:rsid w:val="00C31CBD"/>
    <w:rsid w:val="00C32150"/>
    <w:rsid w:val="00C32C3F"/>
    <w:rsid w:val="00C32E35"/>
    <w:rsid w:val="00C34F32"/>
    <w:rsid w:val="00C40A12"/>
    <w:rsid w:val="00C42282"/>
    <w:rsid w:val="00C44901"/>
    <w:rsid w:val="00C466EE"/>
    <w:rsid w:val="00C47A58"/>
    <w:rsid w:val="00C47C1F"/>
    <w:rsid w:val="00C50BA1"/>
    <w:rsid w:val="00C50E2B"/>
    <w:rsid w:val="00C52C22"/>
    <w:rsid w:val="00C5418D"/>
    <w:rsid w:val="00C56A70"/>
    <w:rsid w:val="00C5705E"/>
    <w:rsid w:val="00C579AB"/>
    <w:rsid w:val="00C6032D"/>
    <w:rsid w:val="00C61277"/>
    <w:rsid w:val="00C623B9"/>
    <w:rsid w:val="00C62965"/>
    <w:rsid w:val="00C62D33"/>
    <w:rsid w:val="00C63533"/>
    <w:rsid w:val="00C6406F"/>
    <w:rsid w:val="00C66AA3"/>
    <w:rsid w:val="00C66C04"/>
    <w:rsid w:val="00C70E27"/>
    <w:rsid w:val="00C73653"/>
    <w:rsid w:val="00C74968"/>
    <w:rsid w:val="00C74E6F"/>
    <w:rsid w:val="00C75003"/>
    <w:rsid w:val="00C7585E"/>
    <w:rsid w:val="00C77968"/>
    <w:rsid w:val="00C81427"/>
    <w:rsid w:val="00C81843"/>
    <w:rsid w:val="00C81891"/>
    <w:rsid w:val="00C81B54"/>
    <w:rsid w:val="00C844E7"/>
    <w:rsid w:val="00C8463D"/>
    <w:rsid w:val="00C85016"/>
    <w:rsid w:val="00C86CA4"/>
    <w:rsid w:val="00C87C3D"/>
    <w:rsid w:val="00C91C3A"/>
    <w:rsid w:val="00C92895"/>
    <w:rsid w:val="00C92942"/>
    <w:rsid w:val="00C92C3F"/>
    <w:rsid w:val="00C94A7D"/>
    <w:rsid w:val="00C94F5B"/>
    <w:rsid w:val="00CA0665"/>
    <w:rsid w:val="00CA36FF"/>
    <w:rsid w:val="00CA4722"/>
    <w:rsid w:val="00CA49A2"/>
    <w:rsid w:val="00CA5650"/>
    <w:rsid w:val="00CA57B8"/>
    <w:rsid w:val="00CA57BA"/>
    <w:rsid w:val="00CA67CD"/>
    <w:rsid w:val="00CA6B49"/>
    <w:rsid w:val="00CA7523"/>
    <w:rsid w:val="00CB0C07"/>
    <w:rsid w:val="00CB0FDF"/>
    <w:rsid w:val="00CB1280"/>
    <w:rsid w:val="00CB169A"/>
    <w:rsid w:val="00CB1F05"/>
    <w:rsid w:val="00CB21AC"/>
    <w:rsid w:val="00CB317C"/>
    <w:rsid w:val="00CB4680"/>
    <w:rsid w:val="00CB5E7C"/>
    <w:rsid w:val="00CB6471"/>
    <w:rsid w:val="00CB65BD"/>
    <w:rsid w:val="00CB7058"/>
    <w:rsid w:val="00CB769B"/>
    <w:rsid w:val="00CB7740"/>
    <w:rsid w:val="00CB7E88"/>
    <w:rsid w:val="00CC0FB7"/>
    <w:rsid w:val="00CC182F"/>
    <w:rsid w:val="00CC1D6C"/>
    <w:rsid w:val="00CC1D97"/>
    <w:rsid w:val="00CC1F1D"/>
    <w:rsid w:val="00CC20FE"/>
    <w:rsid w:val="00CC4654"/>
    <w:rsid w:val="00CC5263"/>
    <w:rsid w:val="00CC63AD"/>
    <w:rsid w:val="00CC6FA5"/>
    <w:rsid w:val="00CD0D9E"/>
    <w:rsid w:val="00CD100E"/>
    <w:rsid w:val="00CD25BB"/>
    <w:rsid w:val="00CD25EA"/>
    <w:rsid w:val="00CD2B16"/>
    <w:rsid w:val="00CD2FDF"/>
    <w:rsid w:val="00CD3382"/>
    <w:rsid w:val="00CD3E93"/>
    <w:rsid w:val="00CD40A3"/>
    <w:rsid w:val="00CD4C61"/>
    <w:rsid w:val="00CD738F"/>
    <w:rsid w:val="00CE0349"/>
    <w:rsid w:val="00CE079A"/>
    <w:rsid w:val="00CE3FA3"/>
    <w:rsid w:val="00CE4F70"/>
    <w:rsid w:val="00CE5413"/>
    <w:rsid w:val="00CE6B75"/>
    <w:rsid w:val="00CE75BC"/>
    <w:rsid w:val="00CE7B40"/>
    <w:rsid w:val="00CF0A8D"/>
    <w:rsid w:val="00CF1351"/>
    <w:rsid w:val="00CF19A7"/>
    <w:rsid w:val="00CF2385"/>
    <w:rsid w:val="00CF2761"/>
    <w:rsid w:val="00CF2AF7"/>
    <w:rsid w:val="00CF2F4B"/>
    <w:rsid w:val="00CF4DFB"/>
    <w:rsid w:val="00CF5121"/>
    <w:rsid w:val="00CF53B1"/>
    <w:rsid w:val="00CF7F1D"/>
    <w:rsid w:val="00D01809"/>
    <w:rsid w:val="00D031B1"/>
    <w:rsid w:val="00D036B3"/>
    <w:rsid w:val="00D04072"/>
    <w:rsid w:val="00D06182"/>
    <w:rsid w:val="00D063BC"/>
    <w:rsid w:val="00D1055B"/>
    <w:rsid w:val="00D12BFC"/>
    <w:rsid w:val="00D12DA6"/>
    <w:rsid w:val="00D14A72"/>
    <w:rsid w:val="00D1584A"/>
    <w:rsid w:val="00D15AFA"/>
    <w:rsid w:val="00D21EA7"/>
    <w:rsid w:val="00D22FC7"/>
    <w:rsid w:val="00D24D6D"/>
    <w:rsid w:val="00D25147"/>
    <w:rsid w:val="00D25262"/>
    <w:rsid w:val="00D25927"/>
    <w:rsid w:val="00D272F0"/>
    <w:rsid w:val="00D32136"/>
    <w:rsid w:val="00D32B70"/>
    <w:rsid w:val="00D3377B"/>
    <w:rsid w:val="00D344C2"/>
    <w:rsid w:val="00D35190"/>
    <w:rsid w:val="00D373E6"/>
    <w:rsid w:val="00D400A3"/>
    <w:rsid w:val="00D40407"/>
    <w:rsid w:val="00D40503"/>
    <w:rsid w:val="00D43097"/>
    <w:rsid w:val="00D4615C"/>
    <w:rsid w:val="00D46365"/>
    <w:rsid w:val="00D47AFF"/>
    <w:rsid w:val="00D5080C"/>
    <w:rsid w:val="00D52CDA"/>
    <w:rsid w:val="00D53116"/>
    <w:rsid w:val="00D53869"/>
    <w:rsid w:val="00D548A0"/>
    <w:rsid w:val="00D54C6C"/>
    <w:rsid w:val="00D54E09"/>
    <w:rsid w:val="00D56450"/>
    <w:rsid w:val="00D569FD"/>
    <w:rsid w:val="00D5706F"/>
    <w:rsid w:val="00D57C3F"/>
    <w:rsid w:val="00D6119F"/>
    <w:rsid w:val="00D616DC"/>
    <w:rsid w:val="00D627CC"/>
    <w:rsid w:val="00D63B8C"/>
    <w:rsid w:val="00D676BF"/>
    <w:rsid w:val="00D6778C"/>
    <w:rsid w:val="00D711C9"/>
    <w:rsid w:val="00D71FEA"/>
    <w:rsid w:val="00D72813"/>
    <w:rsid w:val="00D74DA5"/>
    <w:rsid w:val="00D7687E"/>
    <w:rsid w:val="00D76AF8"/>
    <w:rsid w:val="00D76BCE"/>
    <w:rsid w:val="00D84726"/>
    <w:rsid w:val="00D84B8B"/>
    <w:rsid w:val="00D85CCF"/>
    <w:rsid w:val="00D86B9B"/>
    <w:rsid w:val="00D87DC4"/>
    <w:rsid w:val="00D909AD"/>
    <w:rsid w:val="00D909CA"/>
    <w:rsid w:val="00D91A53"/>
    <w:rsid w:val="00D91B6F"/>
    <w:rsid w:val="00D92CAE"/>
    <w:rsid w:val="00D93994"/>
    <w:rsid w:val="00D943D2"/>
    <w:rsid w:val="00D963FB"/>
    <w:rsid w:val="00D96EBB"/>
    <w:rsid w:val="00D97A80"/>
    <w:rsid w:val="00DA1B80"/>
    <w:rsid w:val="00DA1E5A"/>
    <w:rsid w:val="00DA2107"/>
    <w:rsid w:val="00DA284B"/>
    <w:rsid w:val="00DA4FF3"/>
    <w:rsid w:val="00DA5622"/>
    <w:rsid w:val="00DB0A24"/>
    <w:rsid w:val="00DB15E3"/>
    <w:rsid w:val="00DB1B17"/>
    <w:rsid w:val="00DB1D74"/>
    <w:rsid w:val="00DB24BB"/>
    <w:rsid w:val="00DB256E"/>
    <w:rsid w:val="00DB2DA7"/>
    <w:rsid w:val="00DB2F7D"/>
    <w:rsid w:val="00DB37D0"/>
    <w:rsid w:val="00DB39F0"/>
    <w:rsid w:val="00DC5D56"/>
    <w:rsid w:val="00DC63E0"/>
    <w:rsid w:val="00DC64E6"/>
    <w:rsid w:val="00DC7D38"/>
    <w:rsid w:val="00DC7F22"/>
    <w:rsid w:val="00DD0E70"/>
    <w:rsid w:val="00DD1242"/>
    <w:rsid w:val="00DD36E2"/>
    <w:rsid w:val="00DD37CF"/>
    <w:rsid w:val="00DD4627"/>
    <w:rsid w:val="00DD5AED"/>
    <w:rsid w:val="00DD7084"/>
    <w:rsid w:val="00DE01D9"/>
    <w:rsid w:val="00DE099E"/>
    <w:rsid w:val="00DE2F8E"/>
    <w:rsid w:val="00DE3D53"/>
    <w:rsid w:val="00DE4C48"/>
    <w:rsid w:val="00DE7F7E"/>
    <w:rsid w:val="00DF095C"/>
    <w:rsid w:val="00DF1E62"/>
    <w:rsid w:val="00DF1FC0"/>
    <w:rsid w:val="00DF24B0"/>
    <w:rsid w:val="00DF254A"/>
    <w:rsid w:val="00DF2A96"/>
    <w:rsid w:val="00DF348B"/>
    <w:rsid w:val="00DF48F3"/>
    <w:rsid w:val="00DF7F5C"/>
    <w:rsid w:val="00E002CA"/>
    <w:rsid w:val="00E00713"/>
    <w:rsid w:val="00E0136C"/>
    <w:rsid w:val="00E01784"/>
    <w:rsid w:val="00E04257"/>
    <w:rsid w:val="00E04689"/>
    <w:rsid w:val="00E04A75"/>
    <w:rsid w:val="00E102AA"/>
    <w:rsid w:val="00E10E15"/>
    <w:rsid w:val="00E11750"/>
    <w:rsid w:val="00E128E2"/>
    <w:rsid w:val="00E12FCB"/>
    <w:rsid w:val="00E145FE"/>
    <w:rsid w:val="00E15157"/>
    <w:rsid w:val="00E203CA"/>
    <w:rsid w:val="00E20592"/>
    <w:rsid w:val="00E20ED0"/>
    <w:rsid w:val="00E21682"/>
    <w:rsid w:val="00E21873"/>
    <w:rsid w:val="00E22174"/>
    <w:rsid w:val="00E2247E"/>
    <w:rsid w:val="00E22485"/>
    <w:rsid w:val="00E24108"/>
    <w:rsid w:val="00E25361"/>
    <w:rsid w:val="00E30422"/>
    <w:rsid w:val="00E30960"/>
    <w:rsid w:val="00E3164F"/>
    <w:rsid w:val="00E319EA"/>
    <w:rsid w:val="00E34736"/>
    <w:rsid w:val="00E3590F"/>
    <w:rsid w:val="00E365BF"/>
    <w:rsid w:val="00E37325"/>
    <w:rsid w:val="00E42003"/>
    <w:rsid w:val="00E4324B"/>
    <w:rsid w:val="00E432EB"/>
    <w:rsid w:val="00E4382A"/>
    <w:rsid w:val="00E43C57"/>
    <w:rsid w:val="00E44DFA"/>
    <w:rsid w:val="00E468D3"/>
    <w:rsid w:val="00E47278"/>
    <w:rsid w:val="00E4784A"/>
    <w:rsid w:val="00E50836"/>
    <w:rsid w:val="00E513CF"/>
    <w:rsid w:val="00E52FB8"/>
    <w:rsid w:val="00E5397A"/>
    <w:rsid w:val="00E558E2"/>
    <w:rsid w:val="00E60E28"/>
    <w:rsid w:val="00E614BE"/>
    <w:rsid w:val="00E6279E"/>
    <w:rsid w:val="00E62A71"/>
    <w:rsid w:val="00E6358E"/>
    <w:rsid w:val="00E6374C"/>
    <w:rsid w:val="00E638C7"/>
    <w:rsid w:val="00E64327"/>
    <w:rsid w:val="00E64492"/>
    <w:rsid w:val="00E64D51"/>
    <w:rsid w:val="00E65445"/>
    <w:rsid w:val="00E66CE7"/>
    <w:rsid w:val="00E7005E"/>
    <w:rsid w:val="00E704E2"/>
    <w:rsid w:val="00E73ABC"/>
    <w:rsid w:val="00E74046"/>
    <w:rsid w:val="00E81507"/>
    <w:rsid w:val="00E822E4"/>
    <w:rsid w:val="00E82885"/>
    <w:rsid w:val="00E8368F"/>
    <w:rsid w:val="00E85268"/>
    <w:rsid w:val="00E85344"/>
    <w:rsid w:val="00E866C3"/>
    <w:rsid w:val="00E86A4C"/>
    <w:rsid w:val="00E86F07"/>
    <w:rsid w:val="00E87D2D"/>
    <w:rsid w:val="00E94485"/>
    <w:rsid w:val="00E94F35"/>
    <w:rsid w:val="00E97EE1"/>
    <w:rsid w:val="00EA1E6E"/>
    <w:rsid w:val="00EA265B"/>
    <w:rsid w:val="00EA29B6"/>
    <w:rsid w:val="00EA4BC8"/>
    <w:rsid w:val="00EB1547"/>
    <w:rsid w:val="00EB17AF"/>
    <w:rsid w:val="00EB4AE6"/>
    <w:rsid w:val="00EB5422"/>
    <w:rsid w:val="00EB5F07"/>
    <w:rsid w:val="00EB6984"/>
    <w:rsid w:val="00EB71CC"/>
    <w:rsid w:val="00EC1A37"/>
    <w:rsid w:val="00EC3EA2"/>
    <w:rsid w:val="00EC4F9D"/>
    <w:rsid w:val="00EC5CFE"/>
    <w:rsid w:val="00EC5FBD"/>
    <w:rsid w:val="00EC79D5"/>
    <w:rsid w:val="00ED00F2"/>
    <w:rsid w:val="00ED35DA"/>
    <w:rsid w:val="00EE1BAF"/>
    <w:rsid w:val="00EE2BD2"/>
    <w:rsid w:val="00EE3959"/>
    <w:rsid w:val="00EE465C"/>
    <w:rsid w:val="00EE4CC9"/>
    <w:rsid w:val="00EE57DC"/>
    <w:rsid w:val="00EE6E5E"/>
    <w:rsid w:val="00EE7B69"/>
    <w:rsid w:val="00EE7B7C"/>
    <w:rsid w:val="00EF14EA"/>
    <w:rsid w:val="00EF236C"/>
    <w:rsid w:val="00EF365C"/>
    <w:rsid w:val="00EF3E3D"/>
    <w:rsid w:val="00EF426A"/>
    <w:rsid w:val="00EF527B"/>
    <w:rsid w:val="00EF5687"/>
    <w:rsid w:val="00EF5C52"/>
    <w:rsid w:val="00EF5DD9"/>
    <w:rsid w:val="00EF6E33"/>
    <w:rsid w:val="00EF7F1D"/>
    <w:rsid w:val="00F0022D"/>
    <w:rsid w:val="00F01286"/>
    <w:rsid w:val="00F01740"/>
    <w:rsid w:val="00F017CA"/>
    <w:rsid w:val="00F01FE9"/>
    <w:rsid w:val="00F02DBA"/>
    <w:rsid w:val="00F02E31"/>
    <w:rsid w:val="00F045E5"/>
    <w:rsid w:val="00F04D2D"/>
    <w:rsid w:val="00F051AB"/>
    <w:rsid w:val="00F055F9"/>
    <w:rsid w:val="00F067E9"/>
    <w:rsid w:val="00F10836"/>
    <w:rsid w:val="00F108E6"/>
    <w:rsid w:val="00F11268"/>
    <w:rsid w:val="00F12579"/>
    <w:rsid w:val="00F14AF6"/>
    <w:rsid w:val="00F206D9"/>
    <w:rsid w:val="00F2149F"/>
    <w:rsid w:val="00F21D7C"/>
    <w:rsid w:val="00F22266"/>
    <w:rsid w:val="00F22CE5"/>
    <w:rsid w:val="00F22E54"/>
    <w:rsid w:val="00F22F18"/>
    <w:rsid w:val="00F264A4"/>
    <w:rsid w:val="00F27414"/>
    <w:rsid w:val="00F27639"/>
    <w:rsid w:val="00F27A38"/>
    <w:rsid w:val="00F30410"/>
    <w:rsid w:val="00F30CFD"/>
    <w:rsid w:val="00F33115"/>
    <w:rsid w:val="00F33B2F"/>
    <w:rsid w:val="00F349AF"/>
    <w:rsid w:val="00F34D2A"/>
    <w:rsid w:val="00F35158"/>
    <w:rsid w:val="00F35334"/>
    <w:rsid w:val="00F3562A"/>
    <w:rsid w:val="00F35EC3"/>
    <w:rsid w:val="00F36BBB"/>
    <w:rsid w:val="00F37653"/>
    <w:rsid w:val="00F40139"/>
    <w:rsid w:val="00F410C5"/>
    <w:rsid w:val="00F426E4"/>
    <w:rsid w:val="00F45232"/>
    <w:rsid w:val="00F45237"/>
    <w:rsid w:val="00F4751A"/>
    <w:rsid w:val="00F50703"/>
    <w:rsid w:val="00F51595"/>
    <w:rsid w:val="00F53AB3"/>
    <w:rsid w:val="00F53C48"/>
    <w:rsid w:val="00F547B8"/>
    <w:rsid w:val="00F55B88"/>
    <w:rsid w:val="00F563B6"/>
    <w:rsid w:val="00F56583"/>
    <w:rsid w:val="00F56870"/>
    <w:rsid w:val="00F56E4F"/>
    <w:rsid w:val="00F62BE1"/>
    <w:rsid w:val="00F63EDC"/>
    <w:rsid w:val="00F662E3"/>
    <w:rsid w:val="00F6743E"/>
    <w:rsid w:val="00F70510"/>
    <w:rsid w:val="00F70B6F"/>
    <w:rsid w:val="00F73C39"/>
    <w:rsid w:val="00F749A6"/>
    <w:rsid w:val="00F77A6B"/>
    <w:rsid w:val="00F820CE"/>
    <w:rsid w:val="00F8268F"/>
    <w:rsid w:val="00F830D3"/>
    <w:rsid w:val="00F8324D"/>
    <w:rsid w:val="00F83269"/>
    <w:rsid w:val="00F8534B"/>
    <w:rsid w:val="00F861DD"/>
    <w:rsid w:val="00F90F62"/>
    <w:rsid w:val="00F9146B"/>
    <w:rsid w:val="00F9191B"/>
    <w:rsid w:val="00F91E43"/>
    <w:rsid w:val="00F92420"/>
    <w:rsid w:val="00F93588"/>
    <w:rsid w:val="00F935A9"/>
    <w:rsid w:val="00F94E7E"/>
    <w:rsid w:val="00F95D06"/>
    <w:rsid w:val="00F96429"/>
    <w:rsid w:val="00F96D1B"/>
    <w:rsid w:val="00F974A5"/>
    <w:rsid w:val="00F97D9D"/>
    <w:rsid w:val="00FA09E4"/>
    <w:rsid w:val="00FA23A4"/>
    <w:rsid w:val="00FA3983"/>
    <w:rsid w:val="00FA3B9C"/>
    <w:rsid w:val="00FA3D00"/>
    <w:rsid w:val="00FA3DC1"/>
    <w:rsid w:val="00FA4EE1"/>
    <w:rsid w:val="00FA542A"/>
    <w:rsid w:val="00FA5D39"/>
    <w:rsid w:val="00FA5E98"/>
    <w:rsid w:val="00FA5F10"/>
    <w:rsid w:val="00FA6FFC"/>
    <w:rsid w:val="00FB0DE0"/>
    <w:rsid w:val="00FB1E47"/>
    <w:rsid w:val="00FB2452"/>
    <w:rsid w:val="00FB3715"/>
    <w:rsid w:val="00FB6E9B"/>
    <w:rsid w:val="00FC0D98"/>
    <w:rsid w:val="00FC19A9"/>
    <w:rsid w:val="00FC1E61"/>
    <w:rsid w:val="00FC3D31"/>
    <w:rsid w:val="00FC40EB"/>
    <w:rsid w:val="00FC4D39"/>
    <w:rsid w:val="00FC4F17"/>
    <w:rsid w:val="00FC6F82"/>
    <w:rsid w:val="00FC73F1"/>
    <w:rsid w:val="00FC76BE"/>
    <w:rsid w:val="00FD040C"/>
    <w:rsid w:val="00FD2289"/>
    <w:rsid w:val="00FD30E1"/>
    <w:rsid w:val="00FD3327"/>
    <w:rsid w:val="00FD4D8B"/>
    <w:rsid w:val="00FD4FAE"/>
    <w:rsid w:val="00FD5C2B"/>
    <w:rsid w:val="00FD75C0"/>
    <w:rsid w:val="00FD762C"/>
    <w:rsid w:val="00FE06CB"/>
    <w:rsid w:val="00FE150D"/>
    <w:rsid w:val="00FE19D8"/>
    <w:rsid w:val="00FE2520"/>
    <w:rsid w:val="00FE3054"/>
    <w:rsid w:val="00FE40AC"/>
    <w:rsid w:val="00FE4433"/>
    <w:rsid w:val="00FF06B0"/>
    <w:rsid w:val="00FF0BFD"/>
    <w:rsid w:val="00FF0E9B"/>
    <w:rsid w:val="00FF29A4"/>
    <w:rsid w:val="00FF31AE"/>
    <w:rsid w:val="00FF3693"/>
    <w:rsid w:val="00FF5999"/>
    <w:rsid w:val="00FF651A"/>
    <w:rsid w:val="00FF73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11"/>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3A48"/>
    <w:pPr>
      <w:tabs>
        <w:tab w:val="center" w:pos="4153"/>
        <w:tab w:val="right" w:pos="8306"/>
      </w:tabs>
    </w:pPr>
  </w:style>
  <w:style w:type="character" w:customStyle="1" w:styleId="HeaderChar">
    <w:name w:val="Header Char"/>
    <w:basedOn w:val="DefaultParagraphFont"/>
    <w:link w:val="Header"/>
    <w:uiPriority w:val="99"/>
    <w:semiHidden/>
    <w:rsid w:val="00D66119"/>
    <w:rPr>
      <w:sz w:val="28"/>
      <w:szCs w:val="28"/>
    </w:rPr>
  </w:style>
  <w:style w:type="paragraph" w:styleId="Footer">
    <w:name w:val="footer"/>
    <w:basedOn w:val="Normal"/>
    <w:link w:val="FooterChar"/>
    <w:uiPriority w:val="99"/>
    <w:rsid w:val="00093A48"/>
    <w:pPr>
      <w:tabs>
        <w:tab w:val="center" w:pos="4153"/>
        <w:tab w:val="right" w:pos="8306"/>
      </w:tabs>
    </w:pPr>
  </w:style>
  <w:style w:type="character" w:customStyle="1" w:styleId="FooterChar">
    <w:name w:val="Footer Char"/>
    <w:basedOn w:val="DefaultParagraphFont"/>
    <w:link w:val="Footer"/>
    <w:uiPriority w:val="99"/>
    <w:semiHidden/>
    <w:rsid w:val="00D66119"/>
    <w:rPr>
      <w:sz w:val="28"/>
      <w:szCs w:val="28"/>
    </w:rPr>
  </w:style>
  <w:style w:type="character" w:styleId="PageNumber">
    <w:name w:val="page number"/>
    <w:basedOn w:val="DefaultParagraphFont"/>
    <w:uiPriority w:val="99"/>
    <w:rsid w:val="00093A48"/>
  </w:style>
  <w:style w:type="paragraph" w:styleId="BalloonText">
    <w:name w:val="Balloon Text"/>
    <w:basedOn w:val="Normal"/>
    <w:link w:val="BalloonTextChar"/>
    <w:uiPriority w:val="99"/>
    <w:semiHidden/>
    <w:rsid w:val="004963C1"/>
    <w:rPr>
      <w:rFonts w:ascii="Tahoma" w:hAnsi="Tahoma" w:cs="Tahoma"/>
      <w:sz w:val="16"/>
      <w:szCs w:val="16"/>
    </w:rPr>
  </w:style>
  <w:style w:type="character" w:customStyle="1" w:styleId="BalloonTextChar">
    <w:name w:val="Balloon Text Char"/>
    <w:basedOn w:val="DefaultParagraphFont"/>
    <w:link w:val="BalloonText"/>
    <w:uiPriority w:val="99"/>
    <w:semiHidden/>
    <w:rsid w:val="00D66119"/>
    <w:rPr>
      <w:sz w:val="0"/>
      <w:szCs w:val="0"/>
    </w:rPr>
  </w:style>
  <w:style w:type="paragraph" w:customStyle="1" w:styleId="a">
    <w:name w:val="Абзац с отсуп"/>
    <w:basedOn w:val="Normal"/>
    <w:uiPriority w:val="99"/>
    <w:rsid w:val="00093A48"/>
    <w:pPr>
      <w:spacing w:before="120" w:line="360" w:lineRule="exact"/>
      <w:ind w:firstLine="720"/>
      <w:jc w:val="both"/>
    </w:pPr>
    <w:rPr>
      <w:lang w:val="en-US"/>
    </w:rPr>
  </w:style>
  <w:style w:type="paragraph" w:customStyle="1" w:styleId="TableText">
    <w:name w:val="Table Text"/>
    <w:uiPriority w:val="99"/>
    <w:rsid w:val="00D85CCF"/>
    <w:rPr>
      <w:color w:val="000000"/>
      <w:sz w:val="24"/>
      <w:szCs w:val="24"/>
      <w:lang w:val="en-US"/>
    </w:rPr>
  </w:style>
  <w:style w:type="paragraph" w:styleId="FootnoteText">
    <w:name w:val="footnote text"/>
    <w:basedOn w:val="Normal"/>
    <w:link w:val="FootnoteTextChar"/>
    <w:uiPriority w:val="99"/>
    <w:semiHidden/>
    <w:rsid w:val="007B2C3A"/>
    <w:rPr>
      <w:sz w:val="20"/>
      <w:szCs w:val="20"/>
    </w:rPr>
  </w:style>
  <w:style w:type="character" w:customStyle="1" w:styleId="FootnoteTextChar">
    <w:name w:val="Footnote Text Char"/>
    <w:basedOn w:val="DefaultParagraphFont"/>
    <w:link w:val="FootnoteText"/>
    <w:uiPriority w:val="99"/>
    <w:semiHidden/>
    <w:rsid w:val="00D66119"/>
    <w:rPr>
      <w:sz w:val="20"/>
      <w:szCs w:val="20"/>
    </w:rPr>
  </w:style>
  <w:style w:type="character" w:styleId="FootnoteReference">
    <w:name w:val="footnote reference"/>
    <w:basedOn w:val="DefaultParagraphFont"/>
    <w:uiPriority w:val="99"/>
    <w:semiHidden/>
    <w:rsid w:val="007B2C3A"/>
    <w:rPr>
      <w:vertAlign w:val="superscript"/>
    </w:rPr>
  </w:style>
  <w:style w:type="paragraph" w:customStyle="1" w:styleId="a0">
    <w:name w:val="Знак"/>
    <w:basedOn w:val="Normal"/>
    <w:uiPriority w:val="99"/>
    <w:rsid w:val="000D5C44"/>
    <w:pPr>
      <w:spacing w:before="100" w:beforeAutospacing="1" w:after="100" w:afterAutospacing="1"/>
    </w:pPr>
    <w:rPr>
      <w:rFonts w:ascii="Tahoma" w:hAnsi="Tahoma" w:cs="Tahoma"/>
      <w:sz w:val="20"/>
      <w:szCs w:val="20"/>
      <w:lang w:val="en-US" w:eastAsia="en-US"/>
    </w:rPr>
  </w:style>
  <w:style w:type="paragraph" w:styleId="BodyText">
    <w:name w:val="Body Text"/>
    <w:basedOn w:val="Normal"/>
    <w:link w:val="BodyTextChar"/>
    <w:uiPriority w:val="99"/>
    <w:rsid w:val="006E1570"/>
    <w:rPr>
      <w:sz w:val="24"/>
      <w:szCs w:val="24"/>
    </w:rPr>
  </w:style>
  <w:style w:type="character" w:customStyle="1" w:styleId="BodyTextChar">
    <w:name w:val="Body Text Char"/>
    <w:basedOn w:val="DefaultParagraphFont"/>
    <w:link w:val="BodyText"/>
    <w:uiPriority w:val="99"/>
    <w:locked/>
    <w:rsid w:val="00E24108"/>
    <w:rPr>
      <w:sz w:val="24"/>
      <w:szCs w:val="24"/>
      <w:lang w:val="ru-RU" w:eastAsia="ru-RU"/>
    </w:rPr>
  </w:style>
  <w:style w:type="paragraph" w:customStyle="1" w:styleId="1">
    <w:name w:val="Знак1"/>
    <w:basedOn w:val="Normal"/>
    <w:uiPriority w:val="99"/>
    <w:rsid w:val="005E7E22"/>
    <w:pPr>
      <w:widowControl w:val="0"/>
      <w:adjustRightInd w:val="0"/>
      <w:spacing w:after="160" w:line="240" w:lineRule="exact"/>
      <w:jc w:val="right"/>
    </w:pPr>
    <w:rPr>
      <w:sz w:val="20"/>
      <w:szCs w:val="20"/>
      <w:lang w:val="en-GB" w:eastAsia="en-US"/>
    </w:rPr>
  </w:style>
  <w:style w:type="paragraph" w:customStyle="1" w:styleId="a1">
    <w:name w:val="краткое содержание"/>
    <w:basedOn w:val="Normal"/>
    <w:next w:val="Normal"/>
    <w:uiPriority w:val="99"/>
    <w:rsid w:val="00186178"/>
    <w:pPr>
      <w:keepNext/>
      <w:keepLines/>
      <w:spacing w:after="480"/>
      <w:ind w:right="5387"/>
      <w:jc w:val="both"/>
    </w:pPr>
    <w:rPr>
      <w:b/>
      <w:bCs/>
    </w:rPr>
  </w:style>
  <w:style w:type="character" w:customStyle="1" w:styleId="10">
    <w:name w:val="Знак Знак1"/>
    <w:basedOn w:val="DefaultParagraphFont"/>
    <w:uiPriority w:val="99"/>
    <w:locked/>
    <w:rsid w:val="001E04D6"/>
    <w:rPr>
      <w:sz w:val="24"/>
      <w:szCs w:val="24"/>
    </w:rPr>
  </w:style>
  <w:style w:type="paragraph" w:customStyle="1" w:styleId="11">
    <w:name w:val="Абзац списка1"/>
    <w:basedOn w:val="Normal"/>
    <w:uiPriority w:val="99"/>
    <w:rsid w:val="000236BF"/>
    <w:pPr>
      <w:ind w:left="720"/>
    </w:pPr>
    <w:rPr>
      <w:rFonts w:ascii="Calibri" w:hAnsi="Calibri" w:cs="Calibri"/>
      <w:sz w:val="22"/>
      <w:szCs w:val="22"/>
      <w:lang w:eastAsia="en-US"/>
    </w:rPr>
  </w:style>
  <w:style w:type="paragraph" w:styleId="BodyTextIndent">
    <w:name w:val="Body Text Indent"/>
    <w:basedOn w:val="Normal"/>
    <w:link w:val="BodyTextIndentChar"/>
    <w:uiPriority w:val="99"/>
    <w:rsid w:val="00800210"/>
    <w:pPr>
      <w:spacing w:after="120"/>
      <w:ind w:left="283"/>
    </w:pPr>
  </w:style>
  <w:style w:type="character" w:customStyle="1" w:styleId="BodyTextIndentChar">
    <w:name w:val="Body Text Indent Char"/>
    <w:basedOn w:val="DefaultParagraphFont"/>
    <w:link w:val="BodyTextIndent"/>
    <w:uiPriority w:val="99"/>
    <w:semiHidden/>
    <w:rsid w:val="00D66119"/>
    <w:rPr>
      <w:sz w:val="28"/>
      <w:szCs w:val="28"/>
    </w:rPr>
  </w:style>
  <w:style w:type="paragraph" w:customStyle="1" w:styleId="21">
    <w:name w:val="Основной текст с отступом 21"/>
    <w:basedOn w:val="Normal"/>
    <w:uiPriority w:val="99"/>
    <w:rsid w:val="00D01809"/>
    <w:pPr>
      <w:ind w:firstLine="567"/>
    </w:pPr>
  </w:style>
  <w:style w:type="paragraph" w:customStyle="1" w:styleId="Heading">
    <w:name w:val="Heading"/>
    <w:uiPriority w:val="99"/>
    <w:rsid w:val="00D01809"/>
    <w:pPr>
      <w:widowControl w:val="0"/>
      <w:autoSpaceDE w:val="0"/>
      <w:autoSpaceDN w:val="0"/>
      <w:adjustRightInd w:val="0"/>
    </w:pPr>
    <w:rPr>
      <w:rFonts w:ascii="Arial" w:hAnsi="Arial" w:cs="Arial"/>
      <w:b/>
      <w:bCs/>
    </w:rPr>
  </w:style>
  <w:style w:type="character" w:customStyle="1" w:styleId="FontStyle14">
    <w:name w:val="Font Style14"/>
    <w:basedOn w:val="DefaultParagraphFont"/>
    <w:uiPriority w:val="99"/>
    <w:rsid w:val="001D36D7"/>
    <w:rPr>
      <w:rFonts w:ascii="Times New Roman" w:hAnsi="Times New Roman" w:cs="Times New Roman"/>
      <w:sz w:val="24"/>
      <w:szCs w:val="24"/>
    </w:rPr>
  </w:style>
  <w:style w:type="paragraph" w:styleId="Title">
    <w:name w:val="Title"/>
    <w:basedOn w:val="Normal"/>
    <w:link w:val="TitleChar"/>
    <w:uiPriority w:val="99"/>
    <w:qFormat/>
    <w:rsid w:val="001D36D7"/>
    <w:pPr>
      <w:jc w:val="center"/>
    </w:pPr>
    <w:rPr>
      <w:rFonts w:ascii="Arial" w:hAnsi="Arial" w:cs="Arial"/>
      <w:b/>
      <w:bCs/>
      <w:sz w:val="24"/>
      <w:szCs w:val="24"/>
    </w:rPr>
  </w:style>
  <w:style w:type="character" w:customStyle="1" w:styleId="TitleChar">
    <w:name w:val="Title Char"/>
    <w:basedOn w:val="DefaultParagraphFont"/>
    <w:link w:val="Title"/>
    <w:uiPriority w:val="10"/>
    <w:rsid w:val="00D66119"/>
    <w:rPr>
      <w:rFonts w:asciiTheme="majorHAnsi" w:eastAsiaTheme="majorEastAsia" w:hAnsiTheme="majorHAnsi" w:cstheme="majorBidi"/>
      <w:b/>
      <w:bCs/>
      <w:kern w:val="28"/>
      <w:sz w:val="32"/>
      <w:szCs w:val="32"/>
    </w:rPr>
  </w:style>
  <w:style w:type="character" w:styleId="Strong">
    <w:name w:val="Strong"/>
    <w:basedOn w:val="DefaultParagraphFont"/>
    <w:uiPriority w:val="99"/>
    <w:qFormat/>
    <w:rsid w:val="001A3134"/>
    <w:rPr>
      <w:b/>
      <w:bCs/>
    </w:rPr>
  </w:style>
  <w:style w:type="paragraph" w:styleId="ListParagraph">
    <w:name w:val="List Paragraph"/>
    <w:basedOn w:val="Normal"/>
    <w:uiPriority w:val="99"/>
    <w:qFormat/>
    <w:rsid w:val="0092038D"/>
    <w:pPr>
      <w:ind w:left="720"/>
    </w:pPr>
  </w:style>
</w:styles>
</file>

<file path=word/webSettings.xml><?xml version="1.0" encoding="utf-8"?>
<w:webSettings xmlns:r="http://schemas.openxmlformats.org/officeDocument/2006/relationships" xmlns:w="http://schemas.openxmlformats.org/wordprocessingml/2006/main">
  <w:divs>
    <w:div w:id="1217090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784</Words>
  <Characters>4469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n423gly</dc:creator>
  <cp:keywords/>
  <dc:description/>
  <cp:lastModifiedBy>kulik_eu</cp:lastModifiedBy>
  <cp:revision>2</cp:revision>
  <cp:lastPrinted>2016-06-17T05:47:00Z</cp:lastPrinted>
  <dcterms:created xsi:type="dcterms:W3CDTF">2016-06-22T13:01:00Z</dcterms:created>
  <dcterms:modified xsi:type="dcterms:W3CDTF">2016-06-22T13:01:00Z</dcterms:modified>
</cp:coreProperties>
</file>