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06" w:rsidRPr="008434E1" w:rsidRDefault="00647C06" w:rsidP="00A44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4"/>
          <w:szCs w:val="24"/>
        </w:rPr>
      </w:pPr>
    </w:p>
    <w:p w:rsidR="00647C06" w:rsidRPr="008434E1" w:rsidRDefault="00647C06" w:rsidP="0061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434E1">
        <w:rPr>
          <w:rFonts w:cs="Arial"/>
          <w:b/>
          <w:sz w:val="24"/>
          <w:szCs w:val="24"/>
        </w:rPr>
        <w:t xml:space="preserve">   Объявлен Всероссийский конкурс  СМИ «Патриот России- 201</w:t>
      </w:r>
      <w:r w:rsidRPr="00F26E08">
        <w:rPr>
          <w:rFonts w:cs="Arial"/>
          <w:b/>
          <w:sz w:val="24"/>
          <w:szCs w:val="24"/>
        </w:rPr>
        <w:t>8</w:t>
      </w:r>
      <w:r w:rsidRPr="008434E1">
        <w:rPr>
          <w:rFonts w:cs="Arial"/>
          <w:b/>
          <w:sz w:val="24"/>
          <w:szCs w:val="24"/>
        </w:rPr>
        <w:t>»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4"/>
          <w:szCs w:val="24"/>
        </w:rPr>
      </w:pP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Федеральное агентство по печати и массовым коммуникациям (Роспечать) объявляет о проведении в 201</w:t>
      </w:r>
      <w:r w:rsidRPr="00F26E08">
        <w:rPr>
          <w:rFonts w:cs="Arial"/>
          <w:sz w:val="24"/>
          <w:szCs w:val="24"/>
        </w:rPr>
        <w:t>8</w:t>
      </w:r>
      <w:r w:rsidRPr="008434E1">
        <w:rPr>
          <w:rFonts w:cs="Arial"/>
          <w:sz w:val="24"/>
          <w:szCs w:val="24"/>
        </w:rPr>
        <w:t xml:space="preserve"> г. Всероссийского конкурса «Патриот России» на лучшее освещение в электронных и печатных средствах массовой информации темы патриотического воспитания.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Конкурс «Патриот России» проводится в соответствии с государственной программой «Патриотическое воспитание граждан Российской Федерации на 2016–2020 гг.».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Конкурс призван стимулировать СМИ к яркому и всестороннему освещению патриотической тематики, связанной с традициями и современными задачами патриотического воспитания.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Конкурс проводится при поддержке Роспечати с участием</w:t>
      </w:r>
      <w:r>
        <w:rPr>
          <w:rFonts w:cs="Arial"/>
        </w:rPr>
        <w:t xml:space="preserve"> Минобороны Российской Федерации, органов исполнительной власти субъектов</w:t>
      </w:r>
      <w:r w:rsidRPr="0002257A">
        <w:rPr>
          <w:rFonts w:cs="Arial"/>
        </w:rPr>
        <w:t xml:space="preserve"> </w:t>
      </w:r>
      <w:r>
        <w:rPr>
          <w:rFonts w:cs="Arial"/>
        </w:rPr>
        <w:t>РФ,</w:t>
      </w:r>
      <w:r w:rsidRPr="008434E1">
        <w:rPr>
          <w:rFonts w:cs="Arial"/>
          <w:sz w:val="24"/>
          <w:szCs w:val="24"/>
        </w:rPr>
        <w:t xml:space="preserve"> Союза журналистов Р</w:t>
      </w:r>
      <w:r>
        <w:rPr>
          <w:rFonts w:cs="Arial"/>
          <w:sz w:val="24"/>
          <w:szCs w:val="24"/>
        </w:rPr>
        <w:t>оссии.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 xml:space="preserve">Исполнителем контракта на выполнение работ по проведению Всероссийского конкурса «Патриот России» является Международный пресс-клуб (МПК – </w:t>
      </w:r>
      <w:hyperlink r:id="rId4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www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pr</w:t>
        </w:r>
        <w:r w:rsidRPr="008434E1">
          <w:rPr>
            <w:rStyle w:val="Hyperlink"/>
            <w:rFonts w:cs="Arial"/>
            <w:sz w:val="24"/>
            <w:szCs w:val="24"/>
          </w:rPr>
          <w:t>-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club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com</w:t>
        </w:r>
      </w:hyperlink>
      <w:r w:rsidRPr="008434E1">
        <w:rPr>
          <w:rFonts w:cs="Arial"/>
          <w:sz w:val="24"/>
          <w:szCs w:val="24"/>
        </w:rPr>
        <w:t xml:space="preserve">). 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К участию в Конкурсе приглашаются зарегистрированные электронные и печатные СМИ, интернет-проекты, а также авторы (авторские коллективы), чьи материалы патриотической направленности были размещены в  СМИ  с 1 мая 201</w:t>
      </w:r>
      <w:r>
        <w:rPr>
          <w:rFonts w:cs="Arial"/>
          <w:sz w:val="24"/>
          <w:szCs w:val="24"/>
        </w:rPr>
        <w:t>7</w:t>
      </w:r>
      <w:r w:rsidRPr="00F26E0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г.</w:t>
      </w:r>
      <w:r w:rsidRPr="008434E1">
        <w:rPr>
          <w:rFonts w:cs="Arial"/>
          <w:sz w:val="24"/>
          <w:szCs w:val="24"/>
        </w:rPr>
        <w:t xml:space="preserve"> по 30 апреля 201</w:t>
      </w:r>
      <w:r>
        <w:rPr>
          <w:rFonts w:cs="Arial"/>
          <w:sz w:val="24"/>
          <w:szCs w:val="24"/>
        </w:rPr>
        <w:t>8</w:t>
      </w:r>
      <w:r w:rsidRPr="008434E1">
        <w:rPr>
          <w:rFonts w:cs="Arial"/>
          <w:sz w:val="24"/>
          <w:szCs w:val="24"/>
        </w:rPr>
        <w:t xml:space="preserve"> г. включительно.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Конкурсные работы вместе с сопроводительными материалами направляются до 1 июня 201</w:t>
      </w:r>
      <w:r>
        <w:rPr>
          <w:rFonts w:cs="Arial"/>
          <w:sz w:val="24"/>
          <w:szCs w:val="24"/>
        </w:rPr>
        <w:t>8</w:t>
      </w:r>
      <w:r w:rsidRPr="008434E1">
        <w:rPr>
          <w:rFonts w:cs="Arial"/>
          <w:sz w:val="24"/>
          <w:szCs w:val="24"/>
        </w:rPr>
        <w:t xml:space="preserve"> г.  по адресам: 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</w:r>
      <w:r w:rsidRPr="008434E1">
        <w:rPr>
          <w:rFonts w:cs="Arial"/>
          <w:sz w:val="24"/>
          <w:szCs w:val="24"/>
          <w:lang w:val="en-US"/>
        </w:rPr>
        <w:t>E</w:t>
      </w:r>
      <w:r w:rsidRPr="008434E1">
        <w:rPr>
          <w:rFonts w:cs="Arial"/>
          <w:sz w:val="24"/>
          <w:szCs w:val="24"/>
        </w:rPr>
        <w:t>-</w:t>
      </w:r>
      <w:r w:rsidRPr="008434E1">
        <w:rPr>
          <w:rFonts w:cs="Arial"/>
          <w:sz w:val="24"/>
          <w:szCs w:val="24"/>
          <w:lang w:val="en-US"/>
        </w:rPr>
        <w:t>mail</w:t>
      </w:r>
      <w:r w:rsidRPr="008434E1">
        <w:rPr>
          <w:rFonts w:cs="Arial"/>
          <w:sz w:val="24"/>
          <w:szCs w:val="24"/>
        </w:rPr>
        <w:t xml:space="preserve">: </w:t>
      </w:r>
      <w:hyperlink r:id="rId5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conkurspatriot</w:t>
        </w:r>
        <w:r w:rsidRPr="008434E1">
          <w:rPr>
            <w:rStyle w:val="Hyperlink"/>
            <w:rFonts w:cs="Arial"/>
            <w:sz w:val="24"/>
            <w:szCs w:val="24"/>
          </w:rPr>
          <w:t>@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pr</w:t>
        </w:r>
        <w:r w:rsidRPr="008434E1">
          <w:rPr>
            <w:rStyle w:val="Hyperlink"/>
            <w:rFonts w:cs="Arial"/>
            <w:sz w:val="24"/>
            <w:szCs w:val="24"/>
          </w:rPr>
          <w:t>-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club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com</w:t>
        </w:r>
      </w:hyperlink>
    </w:p>
    <w:p w:rsidR="00647C06" w:rsidRPr="00E10076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Почтовый адрес: 119019 Москва, Никитский бульвар, дом 8-А. Международный пресс-клуб. В Оргкомитет Конкурса «Патриот России».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 xml:space="preserve">Торжественную церемонию награждения победителей Конкурса предполагается провести </w:t>
      </w:r>
      <w:r>
        <w:rPr>
          <w:rFonts w:cs="Arial"/>
          <w:sz w:val="24"/>
          <w:szCs w:val="24"/>
        </w:rPr>
        <w:t>26 июля</w:t>
      </w:r>
      <w:bookmarkStart w:id="0" w:name="_GoBack"/>
      <w:bookmarkEnd w:id="0"/>
      <w:r w:rsidRPr="008434E1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8</w:t>
      </w:r>
      <w:r w:rsidRPr="008434E1">
        <w:rPr>
          <w:rFonts w:cs="Arial"/>
          <w:sz w:val="24"/>
          <w:szCs w:val="24"/>
        </w:rPr>
        <w:t xml:space="preserve"> г. в </w:t>
      </w:r>
      <w:r>
        <w:rPr>
          <w:rFonts w:cs="Arial"/>
          <w:sz w:val="24"/>
          <w:szCs w:val="24"/>
        </w:rPr>
        <w:t>Республике Татарстан, городе Казани</w:t>
      </w:r>
      <w:r w:rsidRPr="008434E1">
        <w:rPr>
          <w:rFonts w:cs="Arial"/>
          <w:sz w:val="24"/>
          <w:szCs w:val="24"/>
        </w:rPr>
        <w:t>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 xml:space="preserve">Победителям Конкурса будут вручены </w:t>
      </w:r>
      <w:r>
        <w:rPr>
          <w:rFonts w:cs="Arial"/>
          <w:sz w:val="24"/>
          <w:szCs w:val="24"/>
        </w:rPr>
        <w:t>Золотые и Серебряные медали</w:t>
      </w:r>
      <w:r w:rsidRPr="008434E1">
        <w:rPr>
          <w:rFonts w:cs="Arial"/>
          <w:sz w:val="24"/>
          <w:szCs w:val="24"/>
        </w:rPr>
        <w:t xml:space="preserve"> и дипломы Роспечати. 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 xml:space="preserve">Положение о конкурсе размещено на сайтах МПК: </w:t>
      </w:r>
      <w:hyperlink r:id="rId6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www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pr</w:t>
        </w:r>
        <w:r w:rsidRPr="008434E1">
          <w:rPr>
            <w:rStyle w:val="Hyperlink"/>
            <w:rFonts w:cs="Arial"/>
            <w:sz w:val="24"/>
            <w:szCs w:val="24"/>
          </w:rPr>
          <w:t>-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club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com</w:t>
        </w:r>
      </w:hyperlink>
      <w:r w:rsidRPr="008434E1">
        <w:rPr>
          <w:rFonts w:cs="Arial"/>
          <w:sz w:val="24"/>
          <w:szCs w:val="24"/>
        </w:rPr>
        <w:t xml:space="preserve"> и официальном сайте Роспечати: </w:t>
      </w:r>
      <w:hyperlink r:id="rId7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www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fapmc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ru</w:t>
        </w:r>
      </w:hyperlink>
      <w:r w:rsidRPr="008434E1">
        <w:rPr>
          <w:rFonts w:cs="Arial"/>
          <w:sz w:val="24"/>
          <w:szCs w:val="24"/>
        </w:rPr>
        <w:t xml:space="preserve"> 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647C06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8434E1">
        <w:rPr>
          <w:rFonts w:cs="Arial"/>
          <w:sz w:val="24"/>
          <w:szCs w:val="24"/>
        </w:rPr>
        <w:tab/>
        <w:t>Контакт</w:t>
      </w:r>
      <w:r>
        <w:rPr>
          <w:rFonts w:cs="Arial"/>
          <w:sz w:val="24"/>
          <w:szCs w:val="24"/>
        </w:rPr>
        <w:t>ы</w:t>
      </w:r>
      <w:r w:rsidRPr="008434E1">
        <w:rPr>
          <w:rFonts w:cs="Arial"/>
          <w:sz w:val="24"/>
          <w:szCs w:val="24"/>
        </w:rPr>
        <w:t xml:space="preserve"> Федерального оргкомитета Конкурса: </w:t>
      </w:r>
    </w:p>
    <w:p w:rsidR="00647C06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- </w:t>
      </w:r>
      <w:r w:rsidRPr="008434E1">
        <w:rPr>
          <w:rFonts w:cs="Arial"/>
          <w:sz w:val="24"/>
          <w:szCs w:val="24"/>
        </w:rPr>
        <w:t>Председатель оргкомитета Конкурса – Чумиков Александр Николаевич (</w:t>
      </w:r>
      <w:hyperlink r:id="rId8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chumikov</w:t>
        </w:r>
        <w:r w:rsidRPr="008434E1">
          <w:rPr>
            <w:rStyle w:val="Hyperlink"/>
            <w:rFonts w:cs="Arial"/>
            <w:sz w:val="24"/>
            <w:szCs w:val="24"/>
          </w:rPr>
          <w:t>@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pr</w:t>
        </w:r>
        <w:r w:rsidRPr="008434E1">
          <w:rPr>
            <w:rStyle w:val="Hyperlink"/>
            <w:rFonts w:cs="Arial"/>
            <w:sz w:val="24"/>
            <w:szCs w:val="24"/>
          </w:rPr>
          <w:t>-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club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com</w:t>
        </w:r>
      </w:hyperlink>
      <w:r w:rsidRPr="008434E1">
        <w:rPr>
          <w:rFonts w:cs="Arial"/>
          <w:sz w:val="24"/>
          <w:szCs w:val="24"/>
        </w:rPr>
        <w:t xml:space="preserve">). </w:t>
      </w:r>
    </w:p>
    <w:p w:rsidR="00647C06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8434E1">
        <w:rPr>
          <w:rFonts w:cs="Arial"/>
          <w:sz w:val="24"/>
          <w:szCs w:val="24"/>
        </w:rPr>
        <w:t>Координатор</w:t>
      </w:r>
      <w:r>
        <w:rPr>
          <w:rFonts w:cs="Arial"/>
          <w:sz w:val="24"/>
          <w:szCs w:val="24"/>
        </w:rPr>
        <w:t>ы</w:t>
      </w:r>
      <w:r w:rsidRPr="008434E1">
        <w:rPr>
          <w:rFonts w:cs="Arial"/>
          <w:sz w:val="24"/>
          <w:szCs w:val="24"/>
        </w:rPr>
        <w:t xml:space="preserve"> Конкурса – Тамиров Александр Суренович (</w:t>
      </w:r>
      <w:hyperlink r:id="rId9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tamirov</w:t>
        </w:r>
        <w:r w:rsidRPr="008434E1">
          <w:rPr>
            <w:rStyle w:val="Hyperlink"/>
            <w:rFonts w:cs="Arial"/>
            <w:sz w:val="24"/>
            <w:szCs w:val="24"/>
          </w:rPr>
          <w:t>@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pr</w:t>
        </w:r>
        <w:r w:rsidRPr="008434E1">
          <w:rPr>
            <w:rStyle w:val="Hyperlink"/>
            <w:rFonts w:cs="Arial"/>
            <w:sz w:val="24"/>
            <w:szCs w:val="24"/>
          </w:rPr>
          <w:t>-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club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com</w:t>
        </w:r>
      </w:hyperlink>
      <w:r w:rsidRPr="008434E1">
        <w:rPr>
          <w:rFonts w:cs="Arial"/>
          <w:sz w:val="24"/>
          <w:szCs w:val="24"/>
        </w:rPr>
        <w:t>), Полодийчук Наталья Валерьевна (</w:t>
      </w:r>
      <w:hyperlink r:id="rId10" w:history="1">
        <w:r w:rsidRPr="008434E1">
          <w:rPr>
            <w:rStyle w:val="Hyperlink"/>
            <w:rFonts w:cs="Arial"/>
            <w:sz w:val="24"/>
            <w:szCs w:val="24"/>
            <w:lang w:val="en-US"/>
          </w:rPr>
          <w:t>polodiychuk</w:t>
        </w:r>
        <w:r w:rsidRPr="008434E1">
          <w:rPr>
            <w:rStyle w:val="Hyperlink"/>
            <w:rFonts w:cs="Arial"/>
            <w:sz w:val="24"/>
            <w:szCs w:val="24"/>
          </w:rPr>
          <w:t>@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pr</w:t>
        </w:r>
        <w:r w:rsidRPr="008434E1">
          <w:rPr>
            <w:rStyle w:val="Hyperlink"/>
            <w:rFonts w:cs="Arial"/>
            <w:sz w:val="24"/>
            <w:szCs w:val="24"/>
          </w:rPr>
          <w:t>-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club</w:t>
        </w:r>
        <w:r w:rsidRPr="008434E1">
          <w:rPr>
            <w:rStyle w:val="Hyperlink"/>
            <w:rFonts w:cs="Arial"/>
            <w:sz w:val="24"/>
            <w:szCs w:val="24"/>
          </w:rPr>
          <w:t>.</w:t>
        </w:r>
        <w:r w:rsidRPr="008434E1">
          <w:rPr>
            <w:rStyle w:val="Hyperlink"/>
            <w:rFonts w:cs="Arial"/>
            <w:sz w:val="24"/>
            <w:szCs w:val="24"/>
            <w:lang w:val="en-US"/>
          </w:rPr>
          <w:t>com</w:t>
        </w:r>
      </w:hyperlink>
      <w:r w:rsidRPr="008434E1">
        <w:rPr>
          <w:rFonts w:cs="Arial"/>
          <w:sz w:val="24"/>
          <w:szCs w:val="24"/>
        </w:rPr>
        <w:t>) .</w:t>
      </w:r>
    </w:p>
    <w:p w:rsidR="00647C06" w:rsidRPr="00E10076" w:rsidRDefault="00647C06" w:rsidP="00E10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F05D0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Справки по телефону: 8-916-519-18-04.</w:t>
      </w:r>
    </w:p>
    <w:p w:rsidR="00647C06" w:rsidRPr="008434E1" w:rsidRDefault="00647C06" w:rsidP="00B11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647C06" w:rsidRPr="008434E1" w:rsidRDefault="00647C06" w:rsidP="00A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8434E1">
        <w:rPr>
          <w:rFonts w:cs="Arial"/>
          <w:b/>
          <w:sz w:val="24"/>
          <w:szCs w:val="24"/>
        </w:rPr>
        <w:t>Федеральное агентство по печати и массовым коммуникациям</w:t>
      </w:r>
    </w:p>
    <w:p w:rsidR="00647C06" w:rsidRPr="008434E1" w:rsidRDefault="00647C06" w:rsidP="00843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  <w:sz w:val="24"/>
          <w:szCs w:val="24"/>
        </w:rPr>
      </w:pPr>
      <w:r w:rsidRPr="008434E1">
        <w:rPr>
          <w:rFonts w:cs="Arial"/>
          <w:b/>
          <w:sz w:val="24"/>
          <w:szCs w:val="24"/>
        </w:rPr>
        <w:t>Международный пресс-клуб – Оргкомитет Конкурса</w:t>
      </w:r>
    </w:p>
    <w:sectPr w:rsidR="00647C06" w:rsidRPr="008434E1" w:rsidSect="00C3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A1F"/>
    <w:rsid w:val="0002257A"/>
    <w:rsid w:val="00027230"/>
    <w:rsid w:val="00034E77"/>
    <w:rsid w:val="00037370"/>
    <w:rsid w:val="000750BC"/>
    <w:rsid w:val="000A31E4"/>
    <w:rsid w:val="0018128E"/>
    <w:rsid w:val="001C4744"/>
    <w:rsid w:val="001E21E0"/>
    <w:rsid w:val="00290203"/>
    <w:rsid w:val="00293275"/>
    <w:rsid w:val="002F53E7"/>
    <w:rsid w:val="00311021"/>
    <w:rsid w:val="0034433E"/>
    <w:rsid w:val="003A1D62"/>
    <w:rsid w:val="004A0742"/>
    <w:rsid w:val="004F1390"/>
    <w:rsid w:val="004F2F15"/>
    <w:rsid w:val="00502E6A"/>
    <w:rsid w:val="005879C9"/>
    <w:rsid w:val="005D1C2F"/>
    <w:rsid w:val="005F4F32"/>
    <w:rsid w:val="00605925"/>
    <w:rsid w:val="006103EC"/>
    <w:rsid w:val="00616501"/>
    <w:rsid w:val="00647C06"/>
    <w:rsid w:val="006B2699"/>
    <w:rsid w:val="006E72D8"/>
    <w:rsid w:val="007978F2"/>
    <w:rsid w:val="007B4851"/>
    <w:rsid w:val="00811DF1"/>
    <w:rsid w:val="008434E1"/>
    <w:rsid w:val="00853857"/>
    <w:rsid w:val="009170A3"/>
    <w:rsid w:val="00981D94"/>
    <w:rsid w:val="009A5038"/>
    <w:rsid w:val="009A63D7"/>
    <w:rsid w:val="009B0EBF"/>
    <w:rsid w:val="00A06C7C"/>
    <w:rsid w:val="00A37DAC"/>
    <w:rsid w:val="00A44A1F"/>
    <w:rsid w:val="00A4763B"/>
    <w:rsid w:val="00A719D7"/>
    <w:rsid w:val="00A74679"/>
    <w:rsid w:val="00B05CAF"/>
    <w:rsid w:val="00B07605"/>
    <w:rsid w:val="00B11DE3"/>
    <w:rsid w:val="00B51DD8"/>
    <w:rsid w:val="00BC36B5"/>
    <w:rsid w:val="00C33AEC"/>
    <w:rsid w:val="00C47129"/>
    <w:rsid w:val="00C760BA"/>
    <w:rsid w:val="00C9006E"/>
    <w:rsid w:val="00C93A8F"/>
    <w:rsid w:val="00CA44D8"/>
    <w:rsid w:val="00CF3054"/>
    <w:rsid w:val="00D74F3E"/>
    <w:rsid w:val="00E10076"/>
    <w:rsid w:val="00F05D00"/>
    <w:rsid w:val="00F212D6"/>
    <w:rsid w:val="00F26E08"/>
    <w:rsid w:val="00F7315F"/>
    <w:rsid w:val="00F8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103E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A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3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mikov@pr-club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pmc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-club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kurspatriot@pr-club.com" TargetMode="External"/><Relationship Id="rId10" Type="http://schemas.openxmlformats.org/officeDocument/2006/relationships/hyperlink" Target="mailto:polodiychuk@pr-club.com" TargetMode="External"/><Relationship Id="rId4" Type="http://schemas.openxmlformats.org/officeDocument/2006/relationships/hyperlink" Target="http://www.pr-club.com" TargetMode="External"/><Relationship Id="rId9" Type="http://schemas.openxmlformats.org/officeDocument/2006/relationships/hyperlink" Target="mailto:tamirov@pr-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376</Words>
  <Characters>2145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Объявлен Всероссийский конкурс  СМИ «Патриот России- 2018»</dc:title>
  <dc:subject/>
  <dc:creator>Admin</dc:creator>
  <cp:keywords/>
  <dc:description/>
  <cp:lastModifiedBy>user</cp:lastModifiedBy>
  <cp:revision>2</cp:revision>
  <cp:lastPrinted>2016-05-04T10:30:00Z</cp:lastPrinted>
  <dcterms:created xsi:type="dcterms:W3CDTF">2018-04-16T10:46:00Z</dcterms:created>
  <dcterms:modified xsi:type="dcterms:W3CDTF">2018-04-16T10:46:00Z</dcterms:modified>
</cp:coreProperties>
</file>