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3D" w:rsidRDefault="009C6F3D" w:rsidP="001842CF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C6F3D" w:rsidRDefault="009C6F3D" w:rsidP="001842CF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служебной записке департамента культурыКировской области</w:t>
      </w:r>
    </w:p>
    <w:p w:rsidR="009C6F3D" w:rsidRDefault="009C6F3D" w:rsidP="001842CF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 ____________</w:t>
      </w:r>
    </w:p>
    <w:p w:rsidR="009C6F3D" w:rsidRDefault="009C6F3D" w:rsidP="00C84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6F3D" w:rsidRDefault="009C6F3D" w:rsidP="00C842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6F3D" w:rsidRPr="00C84278" w:rsidRDefault="009C6F3D" w:rsidP="00C842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278">
        <w:rPr>
          <w:rFonts w:ascii="Times New Roman" w:hAnsi="Times New Roman" w:cs="Times New Roman"/>
          <w:b/>
          <w:bCs/>
          <w:sz w:val="28"/>
          <w:szCs w:val="28"/>
        </w:rPr>
        <w:t>Информация о мемориалах «Вечный огонь», посвященных памяти павших в Великой Отечественной войне,</w:t>
      </w:r>
    </w:p>
    <w:p w:rsidR="009C6F3D" w:rsidRPr="00C84278" w:rsidRDefault="009C6F3D" w:rsidP="00C84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278">
        <w:rPr>
          <w:rFonts w:ascii="Times New Roman" w:hAnsi="Times New Roman" w:cs="Times New Roman"/>
          <w:b/>
          <w:bCs/>
          <w:sz w:val="28"/>
          <w:szCs w:val="28"/>
        </w:rPr>
        <w:t>расположенных на территории Кировской области</w:t>
      </w:r>
    </w:p>
    <w:p w:rsidR="009C6F3D" w:rsidRDefault="009C6F3D" w:rsidP="00C84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1869"/>
        <w:gridCol w:w="2126"/>
        <w:gridCol w:w="1418"/>
        <w:gridCol w:w="2126"/>
        <w:gridCol w:w="1985"/>
        <w:gridCol w:w="567"/>
        <w:gridCol w:w="708"/>
        <w:gridCol w:w="851"/>
        <w:gridCol w:w="850"/>
        <w:gridCol w:w="1418"/>
        <w:gridCol w:w="1559"/>
      </w:tblGrid>
      <w:tr w:rsidR="009C6F3D" w:rsidRPr="00A30A73">
        <w:tc>
          <w:tcPr>
            <w:tcW w:w="541" w:type="dxa"/>
            <w:vMerge w:val="restart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9" w:type="dxa"/>
            <w:vMerge w:val="restart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Название мемориала</w:t>
            </w:r>
          </w:p>
        </w:tc>
        <w:tc>
          <w:tcPr>
            <w:tcW w:w="2126" w:type="dxa"/>
            <w:vMerge w:val="restart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Адрес нахождения мемориала</w:t>
            </w:r>
          </w:p>
        </w:tc>
        <w:tc>
          <w:tcPr>
            <w:tcW w:w="1418" w:type="dxa"/>
            <w:vMerge w:val="restart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Состояние мемориала</w:t>
            </w:r>
          </w:p>
        </w:tc>
        <w:tc>
          <w:tcPr>
            <w:tcW w:w="2126" w:type="dxa"/>
            <w:vMerge w:val="restart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Мероприятия, направленные на бесперебойное функционирование мемориала (прошедшие, проводимые, планируемые, сроки начала и окончания)</w:t>
            </w:r>
          </w:p>
        </w:tc>
        <w:tc>
          <w:tcPr>
            <w:tcW w:w="1985" w:type="dxa"/>
            <w:vMerge w:val="restart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Балансодержа-тель</w:t>
            </w:r>
          </w:p>
        </w:tc>
        <w:tc>
          <w:tcPr>
            <w:tcW w:w="4394" w:type="dxa"/>
            <w:gridSpan w:val="5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Функционирование мемориалов «Вечного огня»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9C6F3D" w:rsidRPr="00A30A73">
        <w:tc>
          <w:tcPr>
            <w:tcW w:w="541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01" w:type="dxa"/>
            <w:gridSpan w:val="2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 период проведения памятных и торжественных мероприятий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 функционирует (причины не рабочего состояния мемориала и меры, предпринимаемые для возобновления функционирования)</w:t>
            </w:r>
          </w:p>
        </w:tc>
        <w:tc>
          <w:tcPr>
            <w:tcW w:w="1559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229"/>
        </w:trPr>
        <w:tc>
          <w:tcPr>
            <w:tcW w:w="541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От магистрального газопровода</w:t>
            </w:r>
          </w:p>
        </w:tc>
        <w:tc>
          <w:tcPr>
            <w:tcW w:w="708" w:type="dxa"/>
            <w:textDirection w:val="btLr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От газобаллонного оборудования</w:t>
            </w:r>
          </w:p>
        </w:tc>
        <w:tc>
          <w:tcPr>
            <w:tcW w:w="851" w:type="dxa"/>
            <w:textDirection w:val="btLr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От магистрального газопровода</w:t>
            </w:r>
          </w:p>
        </w:tc>
        <w:tc>
          <w:tcPr>
            <w:tcW w:w="850" w:type="dxa"/>
            <w:textDirection w:val="btLr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От газобаллонного оборудования</w:t>
            </w:r>
          </w:p>
        </w:tc>
        <w:tc>
          <w:tcPr>
            <w:tcW w:w="1418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12</w:t>
            </w: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 "Вечный огонь"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ул. Московская, Набережная Грина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ремонт, весна 2014 года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Первомайскому району города Кирова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Старо-Макарьевское кладбище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ремонт, весна 2014 года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Первомайскому району города Кирова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с. Порошино, ул. Боровицкая, в районе д. 2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ремонт, весна 2014 года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Первомайскому району города Кирова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Стела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сл. Дымково, ул. Луначарского, в районе д. 1 по ул. Шоссейная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Первомайскому району города Кирова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Обелиск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Лобановское кладбище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ремонт, весна 2014 года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Октябрьскому району города Кирова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Стела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парк Победы, ул. Лепсе, ул. Ломоносова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Октябрьскому району города Кирова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Обелиск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пос. Садаковский, ул. Московская, в районе домов 36-40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Октябрьскому району города Кирова, Костинский сельский округ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Обелиск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Киров, с. Русское, ул. Коммуны, в районе д. 64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Территориальное управление по Октябрьскому району города Кирова, Русский сельский округ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dxa"/>
          </w:tcPr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 с вечным огнем</w:t>
            </w:r>
          </w:p>
        </w:tc>
        <w:tc>
          <w:tcPr>
            <w:tcW w:w="2126" w:type="dxa"/>
          </w:tcPr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Вятские Поляны, улица Кирова, 1, площадь Победы</w:t>
            </w:r>
          </w:p>
        </w:tc>
        <w:tc>
          <w:tcPr>
            <w:tcW w:w="1418" w:type="dxa"/>
          </w:tcPr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удовлетворительное</w:t>
            </w:r>
          </w:p>
        </w:tc>
        <w:tc>
          <w:tcPr>
            <w:tcW w:w="2126" w:type="dxa"/>
          </w:tcPr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Текущий ремонт в апреле 2015 года на сумму 4,1 тыс. рублей. </w:t>
            </w:r>
          </w:p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Финансирование (газоснабжение) на 2014-2016 г.:</w:t>
            </w:r>
          </w:p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2014 – 236000 руб.;</w:t>
            </w:r>
          </w:p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2015 – 248000 руб.;</w:t>
            </w:r>
          </w:p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2016 – 260000 руб.</w:t>
            </w:r>
          </w:p>
        </w:tc>
        <w:tc>
          <w:tcPr>
            <w:tcW w:w="1985" w:type="dxa"/>
          </w:tcPr>
          <w:p w:rsidR="009C6F3D" w:rsidRPr="00A30A73" w:rsidRDefault="009C6F3D" w:rsidP="00A30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города Вятские Поляны Кировской области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  <w:sz w:val="24"/>
                <w:szCs w:val="24"/>
              </w:rPr>
              <w:t>Ответствен-ным за состояние вечного огня является МБУК«Вятскополянский исторический музей»</w:t>
            </w: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Мемориал. комплекс погибшим воинам-землякам в годы Великой Отечественной войны 1941-1945 гг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Кирово-Чепецк, ул. Вятская Набережная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Установка дополнительных мемориальных плит в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МО городской округ город Кирово-Чепецк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 "Вечный огонь"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Слободской, ул. Набережная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МО «Город Слободской»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 "Вечный огонь"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г. Слободской, ул. Слободская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 2015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МО «Город Слободской»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Памятник-мемориал воинам-афанасьевцам, погибшим в Великой Отечественной войне (вечный огонь)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Афанасьевский район, пгт. Афанасьево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ул. Красных Партизан, 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сквер в центре посёлка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капитально отремонтирован в 2010 году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Афанасьевское городское поселение</w:t>
            </w:r>
          </w:p>
        </w:tc>
        <w:tc>
          <w:tcPr>
            <w:tcW w:w="567" w:type="dxa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 воинам-землякам, погибшим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Белохолуницкий район, г. Белая Холуница, на пересечении улиц Ленина и Усатовой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Необходимы профилактические работы (побелка, замазка швов растровом, покраска ограждений (цепей) и табличек с надписями)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Белохолуницкого городского поселения</w:t>
            </w:r>
          </w:p>
        </w:tc>
        <w:tc>
          <w:tcPr>
            <w:tcW w:w="567" w:type="dxa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</w:tcPr>
          <w:p w:rsidR="009C6F3D" w:rsidRPr="00A30A73" w:rsidRDefault="009C6F3D" w:rsidP="00A30A73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погибшим воинам во время Великой Отечественной войны (1941-1945г.г.)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Верхнекамский район, г. Кирс,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сквер на площади 1 Мая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2010 год - ремонт памятника, установка плит с именами погибших земляков  и обустройство прилегающей территории;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2015  год – ремонт изгороди, покраска фигуры солдата, уборка прилегающей территории - с 04.05.2015 по 07.05.2015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Администрация Кирсинского городского поселения 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огонь зажигается с помощью сухого горючего топлива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"Воину-освободителю"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Верхошижемский район, с. Зониха, ул. Советская, около д. 2Б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неудовлет-воритель-ное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Ремонт, 2014-2015 гг.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Зоновское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 воинам-землякам погибшим в Великую Отечественную войну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Верхошижемский район, пгт Верхошижемье, ул. Кирова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неудовлет-воритель-ное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Ремонт, 2014-2015 гг.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Верхошижемс-кое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погибшим воинам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Верхошижемский район, с. Мякиши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неудовлет-воритель-ное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Ремонт, 2014-2015 гг.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Мякишинское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0A73">
              <w:rPr>
                <w:rFonts w:ascii="Times New Roman" w:hAnsi="Times New Roman" w:cs="Times New Roman"/>
              </w:rPr>
              <w:t>Мемориальный комплекс погибшим воинам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Вятскополянский район, г. Сосновка, ул. Спортивная, парк Победы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Капитальный ремонт за счет межбюджетных  трансфертов местным   бюджетам из   областного   бюджета,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Сосновского городского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Памятник  воинам-землякам, погибшим в годы Великой Отечественной войны 1941-1945гг. 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Вятскополянский район, дер. Дым-Дым-Омга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Капитальный ремонт за счет межбюджетных  трансфертов местным   бюджетам из   областного   бюджета,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Омгинского сельского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tabs>
                <w:tab w:val="left" w:pos="49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погибшим воинам-даровлянам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Даровской район, пгтДаровской, ул. Кооперативная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Капитальный ремонт, 2012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Даровское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rPr>
          <w:cantSplit/>
          <w:trHeight w:val="267"/>
        </w:trPr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Обелиск погибшим воинам, 1941-1945 года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Даровской район, с. Пиксур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неудовлет-воритель-ное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Ремонт, 2014-2015 гг.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Пиксурское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воинам-зуевчанам, погибшим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Зуевский район,г. Зуевка, Городской парк возле Дома культуры «Меридиан»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мемориала проведён в 2010 году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Зуевского городского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Стела, посвящённая 50-летию Победы в Великой Отечественной войне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Зуевский район,г. Зуевка, Городской сквер на пл. Свердлова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В апреле 2015 осуществлён  ремонт мемориала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Зуевского городского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DF7808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Обелиск в честь искровцев, погибших в боях за Родину в годы ВОВ 1941-1945г.г.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DF7808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Котельничский район, п. Ленинская Искра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DF7808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093DAC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Ремонт, 2014-2015 гг. Составлен технический паспорт газового оборудования, закуплены необходимые детали, проведена проверка пуска «Вечного огня»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DF7808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Администрация Биртяевского сельского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DF7808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DF7808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DF7808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pStyle w:val="a0"/>
              <w:jc w:val="center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pStyle w:val="a0"/>
              <w:jc w:val="center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«Вечный огонь»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Лебяжский район, пгт. Лебяжье, угол улиц  Коммуны и Комсомольской 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 2014-2015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МКУ «Управление по культуре, физкультуре и делам молодёжи Лебяжского муниципального района Кировской области Российской Федерации» (УКФДМ)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Обелиск Победы 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Лузский район, г. Луза, пл. Победы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Не планируются 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Лузского городского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Мемориал Танк - Вечный огонь (Воинам, погибшим в годы Великой Отечественной войны)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Малмыжский район, с. Калинино, ул. Пролетарская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Калининское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погибшим в годы Великой  Отечественной войны 1941-1945 г.г.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Немский район, п. Нема, ул. Советская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Немского городского поселения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погибшим в годы Великой Отечественной войны 1941-1945 годов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Немский район, с. Ильинское, ул. Советская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Ильинского сельского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 землякам деревни Перевоз с Вечным огнем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Нолинский район, д. Перевоз, ул. Советская д.56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после капремонта, срок окончания работ 31.12.2014 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Перевозского сельского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Аллея Славы и памятник советскому Солдату ( Воину-освободителю) с Вечным огнем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Нолинский район, г. Нолинск, перекресток ул. Ленина с ул. Первомайской (городской сквер)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в рамках ППМИ 2014 года, общая сумма 1264,4 тыс. руб.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Нолинского городского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Мемориальный комплекс воинам ВОВ с Вечным огнем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Нолинский район, с. Ботыли, ул. Школьная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косметический ремонт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Рябиновского с/п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- мемориал «Они погибли защищая Родину»  с Вечным огнем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Нолинский район, с. Зыково, ул. Октябрьская д.1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косметический ремонт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Шварихинского с/п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«Металлургам Омутнинского завода, погибшим в борьбе с фашизмом в 1941-1945 годах»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Омутнинский район, г. Омутнинск, площадь ОМЗ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Косметический ремонт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Начало работ - 27.04.2015 окончание работ – 30.04.2015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МО Омутнинское городское поселение Омутнинского района Кировской области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"Воинам, погибшим от ран в годы Великой Отечественной войны 1941-1945 гг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0A73">
              <w:rPr>
                <w:rFonts w:ascii="Times New Roman" w:hAnsi="Times New Roman" w:cs="Times New Roman"/>
              </w:rPr>
              <w:t>Омутнинский район, г. Омутнинск, городское кладбище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Косметический ремонт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0A73">
              <w:rPr>
                <w:rFonts w:ascii="Times New Roman" w:hAnsi="Times New Roman" w:cs="Times New Roman"/>
              </w:rPr>
              <w:t xml:space="preserve">Начало работ – 27.04.2015 окончание работ – 30.04.2015 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A30A73">
              <w:rPr>
                <w:rFonts w:ascii="Times New Roman" w:hAnsi="Times New Roman" w:cs="Times New Roman"/>
              </w:rPr>
              <w:t>МО Омутнинское городское поселение Омутнинского района Кировской области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Обелиск воинам-опаринцам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Опаринский район,пгт Опарино, ул. Превомайская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удовлет-воритель-ное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Ремонт, 2014-2015 гг.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Опаринское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павшим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Оричевский район, с. Коршик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Капитальный ремонт 2011 г., текущий ремонт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Коршикское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павшим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Оричевский район, с. Пустоши, ул. Советская, д.1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сентябрь – октябрь 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Пустошенское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павшим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Оричевский район, п. Мирный, ул. Железнодорожная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в 2014 г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Мирнинское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павшим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Оричевский район, с. Истобенск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апрель – май 2015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Истобенское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павшим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Оричевский район, п. Юбилейный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сентябрь – октябрь 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Лугоболотное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павшим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Оричевский район, пгт Оричи, ул. Советская, д. 2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сентябрь – октябрь  2014г.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Оричевское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"Погибшим воинам"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Пижанский район, пгт Пижанка, ул. Советская, около д. 61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Пижанское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воинам-односельчанам, погибшим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Слободской район, с. Холуново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Озернитское 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Памятник погибшим воинам в годы Великой Отечественной войны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 xml:space="preserve">Советский район, </w:t>
            </w:r>
          </w:p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 xml:space="preserve">г. Советск, </w:t>
            </w:r>
          </w:p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ул. Малькова</w:t>
            </w:r>
          </w:p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(правый берег р. Пижма)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В 2012 году проведены работы по ремонту памятника на сумму 535 тыс. руб.;</w:t>
            </w:r>
          </w:p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В 2011 — 2012 выполнены работы по ремонту памятника на сумму 90 тыс. руб. из средств местного бюджета;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4F044F">
            <w:pPr>
              <w:pStyle w:val="a0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Администрация муниципального образования Советское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pStyle w:val="a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pStyle w:val="a0"/>
              <w:jc w:val="center"/>
              <w:rPr>
                <w:sz w:val="22"/>
                <w:szCs w:val="22"/>
              </w:rPr>
            </w:pPr>
            <w:r w:rsidRPr="00A30A73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воинам-землякам, погибшим в годы Великой Отечественной войны 1941-1945 гг.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Сунский район, п. Суна, ул. Советская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Текущий ремонт 2014 г.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Сунское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«Войнам-уржумцам, отдавшим жизнь за Родину в годы Великой Отечественной войне» 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Уржумский район, г. Уржум, ул. Советская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Косметический ремонт мемориала.</w:t>
            </w:r>
          </w:p>
          <w:p w:rsidR="009C6F3D" w:rsidRPr="00A30A73" w:rsidRDefault="009C6F3D" w:rsidP="00A30A73">
            <w:pPr>
              <w:spacing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Благоустройство территории, промывка скамеек, фигуры солдата (до 01.05.2015)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МКУ администрация Уржумского городского поселения Уржумского района Кировской области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A73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«Вечный огонь»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Уржумский район, с. Шурма, ул. Советская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Косметический ремонт мемориала (до 04.05.2015).</w:t>
            </w:r>
          </w:p>
          <w:p w:rsidR="009C6F3D" w:rsidRPr="00A30A73" w:rsidRDefault="009C6F3D" w:rsidP="00A30A73">
            <w:pPr>
              <w:spacing w:after="0" w:line="240" w:lineRule="auto"/>
              <w:ind w:left="36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Ремонт газоправода.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Шурминскоесельское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0A73">
              <w:rPr>
                <w:rFonts w:ascii="Times New Roman" w:hAnsi="Times New Roman" w:cs="Times New Roman"/>
                <w:b/>
                <w:bCs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Архитектурный комплекс "Фаленцам-героям фронта и тыла"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Фалёнский район, пгтФаленки, пл. 60-летия Победы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удовлетво-рительное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Текущий ремонт 2014-2015 гг. 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Фаленское городское поселение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«Воинам – мурыгинцам, погибшим в годы Великой Отечественной войны»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Юрьянский район, пгт Мурыгино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ул. Комсомольская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07-08.05 – установка специальных рукавов для подачи газа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Мурыгинского городского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54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6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Памятник «Воинам погибшим в Великой Отечественной войны»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Юрьянский район, пгт Юрья,</w:t>
            </w:r>
          </w:p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центральный вход на кладбище п. Юрья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2126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07.05 – покупка баллонного газа (за счет спонсорских средств)</w:t>
            </w:r>
          </w:p>
        </w:tc>
        <w:tc>
          <w:tcPr>
            <w:tcW w:w="1985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Администрация Юрьянского городского поселения</w:t>
            </w:r>
          </w:p>
        </w:tc>
        <w:tc>
          <w:tcPr>
            <w:tcW w:w="567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функциони-рует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F3D" w:rsidRPr="00A30A73">
        <w:tc>
          <w:tcPr>
            <w:tcW w:w="13041" w:type="dxa"/>
            <w:gridSpan w:val="10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Общее количество мемориалов «Вечный огонь» на территории Кировской области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52</w:t>
            </w:r>
          </w:p>
        </w:tc>
      </w:tr>
      <w:tr w:rsidR="009C6F3D" w:rsidRPr="00A30A73">
        <w:tc>
          <w:tcPr>
            <w:tcW w:w="13041" w:type="dxa"/>
            <w:gridSpan w:val="10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Количество мемориалов «Вечный огонь» функционирующих постоянно от магистрального газопровода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</w:t>
            </w:r>
          </w:p>
        </w:tc>
      </w:tr>
      <w:tr w:rsidR="009C6F3D" w:rsidRPr="00A30A73">
        <w:tc>
          <w:tcPr>
            <w:tcW w:w="13041" w:type="dxa"/>
            <w:gridSpan w:val="10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Количество мемориалов «Вечный огонь» функционирующих постоянно от газобаллонного оборудования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0</w:t>
            </w:r>
          </w:p>
        </w:tc>
      </w:tr>
      <w:tr w:rsidR="009C6F3D" w:rsidRPr="00A30A73">
        <w:tc>
          <w:tcPr>
            <w:tcW w:w="13041" w:type="dxa"/>
            <w:gridSpan w:val="10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Количество мемориалов «Вечный огонь» функционирующих в период проведения памятных и торжественных мероприятий от магистрального газопровода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0</w:t>
            </w:r>
          </w:p>
        </w:tc>
      </w:tr>
      <w:tr w:rsidR="009C6F3D" w:rsidRPr="00A30A73">
        <w:tc>
          <w:tcPr>
            <w:tcW w:w="13041" w:type="dxa"/>
            <w:gridSpan w:val="10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 xml:space="preserve">Количество мемориалов «Вечный огонь» функционирующих в период проведения памятных и торжественных мероприятий от газобаллонного оборудования 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48</w:t>
            </w:r>
          </w:p>
        </w:tc>
      </w:tr>
      <w:tr w:rsidR="009C6F3D" w:rsidRPr="00A30A73">
        <w:tc>
          <w:tcPr>
            <w:tcW w:w="13041" w:type="dxa"/>
            <w:gridSpan w:val="10"/>
          </w:tcPr>
          <w:p w:rsidR="009C6F3D" w:rsidRPr="00A30A73" w:rsidRDefault="009C6F3D" w:rsidP="00A3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Количество не функционирующих мемориалов «Вечный огонь»</w:t>
            </w:r>
          </w:p>
        </w:tc>
        <w:tc>
          <w:tcPr>
            <w:tcW w:w="1418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9C6F3D" w:rsidRPr="00A30A73" w:rsidRDefault="009C6F3D" w:rsidP="00A30A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A73">
              <w:rPr>
                <w:rFonts w:ascii="Times New Roman" w:hAnsi="Times New Roman" w:cs="Times New Roman"/>
              </w:rPr>
              <w:t>0</w:t>
            </w:r>
          </w:p>
        </w:tc>
      </w:tr>
    </w:tbl>
    <w:p w:rsidR="009C6F3D" w:rsidRDefault="009C6F3D" w:rsidP="00C84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F3D" w:rsidRPr="00C84278" w:rsidRDefault="009C6F3D" w:rsidP="00AF67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6F3D" w:rsidRPr="00C84278" w:rsidSect="005921DC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3D" w:rsidRDefault="009C6F3D" w:rsidP="0010108A">
      <w:pPr>
        <w:spacing w:after="0" w:line="240" w:lineRule="auto"/>
      </w:pPr>
      <w:r>
        <w:separator/>
      </w:r>
    </w:p>
  </w:endnote>
  <w:endnote w:type="continuationSeparator" w:id="1">
    <w:p w:rsidR="009C6F3D" w:rsidRDefault="009C6F3D" w:rsidP="0010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3D" w:rsidRDefault="009C6F3D" w:rsidP="0010108A">
      <w:pPr>
        <w:spacing w:after="0" w:line="240" w:lineRule="auto"/>
      </w:pPr>
      <w:r>
        <w:separator/>
      </w:r>
    </w:p>
  </w:footnote>
  <w:footnote w:type="continuationSeparator" w:id="1">
    <w:p w:rsidR="009C6F3D" w:rsidRDefault="009C6F3D" w:rsidP="00101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5671C"/>
    <w:multiLevelType w:val="hybridMultilevel"/>
    <w:tmpl w:val="30C08AFE"/>
    <w:lvl w:ilvl="0" w:tplc="7954058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975"/>
    <w:rsid w:val="0000003B"/>
    <w:rsid w:val="00000050"/>
    <w:rsid w:val="000000D0"/>
    <w:rsid w:val="00000136"/>
    <w:rsid w:val="000002B4"/>
    <w:rsid w:val="00000441"/>
    <w:rsid w:val="00000A36"/>
    <w:rsid w:val="00000AF0"/>
    <w:rsid w:val="00000F03"/>
    <w:rsid w:val="000015C7"/>
    <w:rsid w:val="00001764"/>
    <w:rsid w:val="00001B5C"/>
    <w:rsid w:val="000027B6"/>
    <w:rsid w:val="000027EA"/>
    <w:rsid w:val="000029F1"/>
    <w:rsid w:val="00002AF0"/>
    <w:rsid w:val="00002DF6"/>
    <w:rsid w:val="00003430"/>
    <w:rsid w:val="0000352A"/>
    <w:rsid w:val="000036F3"/>
    <w:rsid w:val="00003E53"/>
    <w:rsid w:val="00003EE7"/>
    <w:rsid w:val="00003F79"/>
    <w:rsid w:val="0000445E"/>
    <w:rsid w:val="000047E7"/>
    <w:rsid w:val="00004AA2"/>
    <w:rsid w:val="00004B04"/>
    <w:rsid w:val="00004BC7"/>
    <w:rsid w:val="00004BD9"/>
    <w:rsid w:val="00004C8A"/>
    <w:rsid w:val="00004DBD"/>
    <w:rsid w:val="00004DC3"/>
    <w:rsid w:val="00004F1F"/>
    <w:rsid w:val="000051AC"/>
    <w:rsid w:val="000051E4"/>
    <w:rsid w:val="000051F3"/>
    <w:rsid w:val="00005592"/>
    <w:rsid w:val="00005919"/>
    <w:rsid w:val="00005BC4"/>
    <w:rsid w:val="00005BE4"/>
    <w:rsid w:val="00005C74"/>
    <w:rsid w:val="00005CF5"/>
    <w:rsid w:val="00005EE0"/>
    <w:rsid w:val="00005F85"/>
    <w:rsid w:val="000064CB"/>
    <w:rsid w:val="00006502"/>
    <w:rsid w:val="000065AC"/>
    <w:rsid w:val="0000673B"/>
    <w:rsid w:val="00006AC4"/>
    <w:rsid w:val="00006DFD"/>
    <w:rsid w:val="00006F4C"/>
    <w:rsid w:val="0000706E"/>
    <w:rsid w:val="00007390"/>
    <w:rsid w:val="000075C8"/>
    <w:rsid w:val="00007788"/>
    <w:rsid w:val="000079CF"/>
    <w:rsid w:val="00007AA7"/>
    <w:rsid w:val="00007B09"/>
    <w:rsid w:val="00007E85"/>
    <w:rsid w:val="00007FBB"/>
    <w:rsid w:val="00010372"/>
    <w:rsid w:val="00010512"/>
    <w:rsid w:val="00010574"/>
    <w:rsid w:val="0001095B"/>
    <w:rsid w:val="000109A1"/>
    <w:rsid w:val="00010DF4"/>
    <w:rsid w:val="00010E12"/>
    <w:rsid w:val="00011436"/>
    <w:rsid w:val="000115E5"/>
    <w:rsid w:val="00011C5F"/>
    <w:rsid w:val="000120CA"/>
    <w:rsid w:val="00012164"/>
    <w:rsid w:val="000121C8"/>
    <w:rsid w:val="00012235"/>
    <w:rsid w:val="000124BD"/>
    <w:rsid w:val="0001297B"/>
    <w:rsid w:val="00012DCF"/>
    <w:rsid w:val="00013125"/>
    <w:rsid w:val="000131C6"/>
    <w:rsid w:val="00013369"/>
    <w:rsid w:val="000134A0"/>
    <w:rsid w:val="00013698"/>
    <w:rsid w:val="0001384F"/>
    <w:rsid w:val="000138B2"/>
    <w:rsid w:val="0001391A"/>
    <w:rsid w:val="00013931"/>
    <w:rsid w:val="00013A66"/>
    <w:rsid w:val="00013B69"/>
    <w:rsid w:val="00013D24"/>
    <w:rsid w:val="00013F56"/>
    <w:rsid w:val="0001408B"/>
    <w:rsid w:val="0001413E"/>
    <w:rsid w:val="0001417D"/>
    <w:rsid w:val="00014249"/>
    <w:rsid w:val="00014541"/>
    <w:rsid w:val="00014A41"/>
    <w:rsid w:val="00014AF7"/>
    <w:rsid w:val="00014C82"/>
    <w:rsid w:val="00014DA4"/>
    <w:rsid w:val="00014E85"/>
    <w:rsid w:val="00014F08"/>
    <w:rsid w:val="000150E3"/>
    <w:rsid w:val="000153E7"/>
    <w:rsid w:val="0001547E"/>
    <w:rsid w:val="00015491"/>
    <w:rsid w:val="000156D9"/>
    <w:rsid w:val="0001583A"/>
    <w:rsid w:val="00015BE7"/>
    <w:rsid w:val="00015E3F"/>
    <w:rsid w:val="00015E89"/>
    <w:rsid w:val="000161D2"/>
    <w:rsid w:val="000169A1"/>
    <w:rsid w:val="00016A51"/>
    <w:rsid w:val="00016C16"/>
    <w:rsid w:val="00016CEC"/>
    <w:rsid w:val="00016DFD"/>
    <w:rsid w:val="00016E71"/>
    <w:rsid w:val="00016F63"/>
    <w:rsid w:val="000171DA"/>
    <w:rsid w:val="0001732E"/>
    <w:rsid w:val="0001760C"/>
    <w:rsid w:val="00017846"/>
    <w:rsid w:val="000179DB"/>
    <w:rsid w:val="00017B58"/>
    <w:rsid w:val="00017BB7"/>
    <w:rsid w:val="00017BCA"/>
    <w:rsid w:val="00017C53"/>
    <w:rsid w:val="00017D2F"/>
    <w:rsid w:val="0002002F"/>
    <w:rsid w:val="00020450"/>
    <w:rsid w:val="00020794"/>
    <w:rsid w:val="00020806"/>
    <w:rsid w:val="00020A30"/>
    <w:rsid w:val="00020B04"/>
    <w:rsid w:val="00020F36"/>
    <w:rsid w:val="00020F37"/>
    <w:rsid w:val="000210E1"/>
    <w:rsid w:val="00021245"/>
    <w:rsid w:val="000212F1"/>
    <w:rsid w:val="00021392"/>
    <w:rsid w:val="0002153F"/>
    <w:rsid w:val="000216D8"/>
    <w:rsid w:val="00021890"/>
    <w:rsid w:val="000218A7"/>
    <w:rsid w:val="0002251D"/>
    <w:rsid w:val="000226E1"/>
    <w:rsid w:val="000227F7"/>
    <w:rsid w:val="00022BF6"/>
    <w:rsid w:val="00022F16"/>
    <w:rsid w:val="00022FB8"/>
    <w:rsid w:val="00023104"/>
    <w:rsid w:val="000231B8"/>
    <w:rsid w:val="000233E9"/>
    <w:rsid w:val="0002345D"/>
    <w:rsid w:val="00023A72"/>
    <w:rsid w:val="00023BA6"/>
    <w:rsid w:val="00023D20"/>
    <w:rsid w:val="00023F0C"/>
    <w:rsid w:val="00024514"/>
    <w:rsid w:val="00024753"/>
    <w:rsid w:val="00024863"/>
    <w:rsid w:val="0002491E"/>
    <w:rsid w:val="00024B1A"/>
    <w:rsid w:val="00024B88"/>
    <w:rsid w:val="00024BF0"/>
    <w:rsid w:val="00024C15"/>
    <w:rsid w:val="00024F15"/>
    <w:rsid w:val="00024F72"/>
    <w:rsid w:val="00024FE3"/>
    <w:rsid w:val="0002510A"/>
    <w:rsid w:val="000251B3"/>
    <w:rsid w:val="00025334"/>
    <w:rsid w:val="0002566C"/>
    <w:rsid w:val="000257FD"/>
    <w:rsid w:val="00025F08"/>
    <w:rsid w:val="00025FD8"/>
    <w:rsid w:val="00025FEE"/>
    <w:rsid w:val="000261CA"/>
    <w:rsid w:val="0002629B"/>
    <w:rsid w:val="0002632E"/>
    <w:rsid w:val="000263BD"/>
    <w:rsid w:val="000263FC"/>
    <w:rsid w:val="0002666B"/>
    <w:rsid w:val="000266FE"/>
    <w:rsid w:val="00026740"/>
    <w:rsid w:val="00026BB7"/>
    <w:rsid w:val="00026BF8"/>
    <w:rsid w:val="00026C06"/>
    <w:rsid w:val="00027581"/>
    <w:rsid w:val="00027936"/>
    <w:rsid w:val="00027A7D"/>
    <w:rsid w:val="00027EBA"/>
    <w:rsid w:val="00027ECF"/>
    <w:rsid w:val="00027FF3"/>
    <w:rsid w:val="0003028C"/>
    <w:rsid w:val="000302BA"/>
    <w:rsid w:val="00030634"/>
    <w:rsid w:val="000308F4"/>
    <w:rsid w:val="000309A6"/>
    <w:rsid w:val="000309FD"/>
    <w:rsid w:val="00030FB1"/>
    <w:rsid w:val="0003136F"/>
    <w:rsid w:val="0003142F"/>
    <w:rsid w:val="000316D5"/>
    <w:rsid w:val="00031C35"/>
    <w:rsid w:val="00031ED1"/>
    <w:rsid w:val="00031EDB"/>
    <w:rsid w:val="00031EE3"/>
    <w:rsid w:val="00031F3C"/>
    <w:rsid w:val="00031FCE"/>
    <w:rsid w:val="00032040"/>
    <w:rsid w:val="000320D6"/>
    <w:rsid w:val="0003217B"/>
    <w:rsid w:val="000322B3"/>
    <w:rsid w:val="00032314"/>
    <w:rsid w:val="0003248A"/>
    <w:rsid w:val="000329DB"/>
    <w:rsid w:val="00032CCF"/>
    <w:rsid w:val="00032CEA"/>
    <w:rsid w:val="00032DA4"/>
    <w:rsid w:val="00032EFE"/>
    <w:rsid w:val="00032FA2"/>
    <w:rsid w:val="00032FFC"/>
    <w:rsid w:val="00033154"/>
    <w:rsid w:val="000333ED"/>
    <w:rsid w:val="0003358A"/>
    <w:rsid w:val="00033A4D"/>
    <w:rsid w:val="00033C10"/>
    <w:rsid w:val="00033DBD"/>
    <w:rsid w:val="00033E56"/>
    <w:rsid w:val="00033EE5"/>
    <w:rsid w:val="000343DE"/>
    <w:rsid w:val="000344FC"/>
    <w:rsid w:val="000347CF"/>
    <w:rsid w:val="00034867"/>
    <w:rsid w:val="000349DB"/>
    <w:rsid w:val="000349DC"/>
    <w:rsid w:val="00034A0E"/>
    <w:rsid w:val="00034E7A"/>
    <w:rsid w:val="00035010"/>
    <w:rsid w:val="0003571D"/>
    <w:rsid w:val="0003574E"/>
    <w:rsid w:val="0003585F"/>
    <w:rsid w:val="000358AB"/>
    <w:rsid w:val="00035A51"/>
    <w:rsid w:val="00035B16"/>
    <w:rsid w:val="00035ED1"/>
    <w:rsid w:val="00036089"/>
    <w:rsid w:val="000361CE"/>
    <w:rsid w:val="000363BC"/>
    <w:rsid w:val="0003690A"/>
    <w:rsid w:val="00036933"/>
    <w:rsid w:val="00036CAD"/>
    <w:rsid w:val="00036CC9"/>
    <w:rsid w:val="00036D91"/>
    <w:rsid w:val="00036F2B"/>
    <w:rsid w:val="00037310"/>
    <w:rsid w:val="0003748F"/>
    <w:rsid w:val="00037698"/>
    <w:rsid w:val="000401B9"/>
    <w:rsid w:val="000405B0"/>
    <w:rsid w:val="00040621"/>
    <w:rsid w:val="00040670"/>
    <w:rsid w:val="00040742"/>
    <w:rsid w:val="000409C2"/>
    <w:rsid w:val="00040BF9"/>
    <w:rsid w:val="00040C0E"/>
    <w:rsid w:val="00040FBD"/>
    <w:rsid w:val="00041074"/>
    <w:rsid w:val="000411ED"/>
    <w:rsid w:val="00041851"/>
    <w:rsid w:val="00041947"/>
    <w:rsid w:val="00041CBA"/>
    <w:rsid w:val="000420FA"/>
    <w:rsid w:val="000421BE"/>
    <w:rsid w:val="0004221F"/>
    <w:rsid w:val="00042358"/>
    <w:rsid w:val="0004237B"/>
    <w:rsid w:val="0004241E"/>
    <w:rsid w:val="000424F5"/>
    <w:rsid w:val="00042597"/>
    <w:rsid w:val="000427C8"/>
    <w:rsid w:val="0004289E"/>
    <w:rsid w:val="00042989"/>
    <w:rsid w:val="00042C63"/>
    <w:rsid w:val="00042E25"/>
    <w:rsid w:val="00042E92"/>
    <w:rsid w:val="00042F01"/>
    <w:rsid w:val="0004300C"/>
    <w:rsid w:val="00043499"/>
    <w:rsid w:val="000435E8"/>
    <w:rsid w:val="000438C1"/>
    <w:rsid w:val="000439AE"/>
    <w:rsid w:val="00043A4D"/>
    <w:rsid w:val="00043BCA"/>
    <w:rsid w:val="00043CDE"/>
    <w:rsid w:val="00043E4C"/>
    <w:rsid w:val="00044107"/>
    <w:rsid w:val="000442CC"/>
    <w:rsid w:val="000445D2"/>
    <w:rsid w:val="0004473C"/>
    <w:rsid w:val="000447DB"/>
    <w:rsid w:val="00044952"/>
    <w:rsid w:val="00044985"/>
    <w:rsid w:val="0004514B"/>
    <w:rsid w:val="000453BF"/>
    <w:rsid w:val="000454C3"/>
    <w:rsid w:val="00045C7D"/>
    <w:rsid w:val="00045D19"/>
    <w:rsid w:val="00045FD3"/>
    <w:rsid w:val="00046042"/>
    <w:rsid w:val="000464C7"/>
    <w:rsid w:val="00046853"/>
    <w:rsid w:val="00046899"/>
    <w:rsid w:val="00046A32"/>
    <w:rsid w:val="00046C43"/>
    <w:rsid w:val="00046EA5"/>
    <w:rsid w:val="0004707C"/>
    <w:rsid w:val="00047972"/>
    <w:rsid w:val="00047B40"/>
    <w:rsid w:val="00047B6F"/>
    <w:rsid w:val="00047EE9"/>
    <w:rsid w:val="000502D9"/>
    <w:rsid w:val="000504FB"/>
    <w:rsid w:val="00050661"/>
    <w:rsid w:val="00050974"/>
    <w:rsid w:val="00050ACF"/>
    <w:rsid w:val="00050CD8"/>
    <w:rsid w:val="0005100C"/>
    <w:rsid w:val="00051054"/>
    <w:rsid w:val="00051094"/>
    <w:rsid w:val="000510FF"/>
    <w:rsid w:val="00051150"/>
    <w:rsid w:val="000518B2"/>
    <w:rsid w:val="000518D7"/>
    <w:rsid w:val="00051946"/>
    <w:rsid w:val="00051F7C"/>
    <w:rsid w:val="00051FAF"/>
    <w:rsid w:val="00052376"/>
    <w:rsid w:val="00052479"/>
    <w:rsid w:val="00052E6A"/>
    <w:rsid w:val="00052EDC"/>
    <w:rsid w:val="00053001"/>
    <w:rsid w:val="000530C7"/>
    <w:rsid w:val="00053271"/>
    <w:rsid w:val="0005346B"/>
    <w:rsid w:val="0005349D"/>
    <w:rsid w:val="00053B6C"/>
    <w:rsid w:val="00053BDB"/>
    <w:rsid w:val="000541E6"/>
    <w:rsid w:val="00054289"/>
    <w:rsid w:val="0005447B"/>
    <w:rsid w:val="00054920"/>
    <w:rsid w:val="000550B8"/>
    <w:rsid w:val="00055754"/>
    <w:rsid w:val="000559C8"/>
    <w:rsid w:val="00055D17"/>
    <w:rsid w:val="00055ED9"/>
    <w:rsid w:val="00055F7A"/>
    <w:rsid w:val="000561A0"/>
    <w:rsid w:val="000562A4"/>
    <w:rsid w:val="0005643D"/>
    <w:rsid w:val="000564E8"/>
    <w:rsid w:val="000567C0"/>
    <w:rsid w:val="00056AB3"/>
    <w:rsid w:val="00056DA5"/>
    <w:rsid w:val="00057131"/>
    <w:rsid w:val="000572FA"/>
    <w:rsid w:val="00057585"/>
    <w:rsid w:val="000575BF"/>
    <w:rsid w:val="00057609"/>
    <w:rsid w:val="00057A50"/>
    <w:rsid w:val="00057A55"/>
    <w:rsid w:val="00057A81"/>
    <w:rsid w:val="00060205"/>
    <w:rsid w:val="000602AB"/>
    <w:rsid w:val="00060326"/>
    <w:rsid w:val="0006034E"/>
    <w:rsid w:val="00060D41"/>
    <w:rsid w:val="00060FD6"/>
    <w:rsid w:val="000611D9"/>
    <w:rsid w:val="0006128B"/>
    <w:rsid w:val="000614F9"/>
    <w:rsid w:val="0006166C"/>
    <w:rsid w:val="00061693"/>
    <w:rsid w:val="000616B9"/>
    <w:rsid w:val="00061799"/>
    <w:rsid w:val="00061A39"/>
    <w:rsid w:val="00061ABC"/>
    <w:rsid w:val="00061AD6"/>
    <w:rsid w:val="00061B58"/>
    <w:rsid w:val="00061CD2"/>
    <w:rsid w:val="00061DAC"/>
    <w:rsid w:val="00061EB8"/>
    <w:rsid w:val="000621FD"/>
    <w:rsid w:val="0006220C"/>
    <w:rsid w:val="000622C4"/>
    <w:rsid w:val="000623FD"/>
    <w:rsid w:val="00062440"/>
    <w:rsid w:val="00062915"/>
    <w:rsid w:val="00062B25"/>
    <w:rsid w:val="00062B6E"/>
    <w:rsid w:val="00062B78"/>
    <w:rsid w:val="00062E07"/>
    <w:rsid w:val="00063012"/>
    <w:rsid w:val="0006309F"/>
    <w:rsid w:val="000631DB"/>
    <w:rsid w:val="000631E5"/>
    <w:rsid w:val="000633B6"/>
    <w:rsid w:val="000635BA"/>
    <w:rsid w:val="000636DD"/>
    <w:rsid w:val="00063845"/>
    <w:rsid w:val="00063A4E"/>
    <w:rsid w:val="00063B2B"/>
    <w:rsid w:val="00063B80"/>
    <w:rsid w:val="00063C1C"/>
    <w:rsid w:val="00063E85"/>
    <w:rsid w:val="00063F26"/>
    <w:rsid w:val="000647D3"/>
    <w:rsid w:val="00064895"/>
    <w:rsid w:val="000648D1"/>
    <w:rsid w:val="000648E1"/>
    <w:rsid w:val="00064958"/>
    <w:rsid w:val="00064B4E"/>
    <w:rsid w:val="00064B6A"/>
    <w:rsid w:val="00065119"/>
    <w:rsid w:val="00065149"/>
    <w:rsid w:val="00065352"/>
    <w:rsid w:val="00065484"/>
    <w:rsid w:val="000655A7"/>
    <w:rsid w:val="0006561E"/>
    <w:rsid w:val="000656B3"/>
    <w:rsid w:val="000656ED"/>
    <w:rsid w:val="00065819"/>
    <w:rsid w:val="00065984"/>
    <w:rsid w:val="000659C9"/>
    <w:rsid w:val="00065BEC"/>
    <w:rsid w:val="00066034"/>
    <w:rsid w:val="000665A4"/>
    <w:rsid w:val="000665B2"/>
    <w:rsid w:val="0006678A"/>
    <w:rsid w:val="00066A2E"/>
    <w:rsid w:val="00066B33"/>
    <w:rsid w:val="00066CE7"/>
    <w:rsid w:val="00067251"/>
    <w:rsid w:val="00067613"/>
    <w:rsid w:val="00067855"/>
    <w:rsid w:val="00067CF2"/>
    <w:rsid w:val="00067CF5"/>
    <w:rsid w:val="00067FDE"/>
    <w:rsid w:val="00070456"/>
    <w:rsid w:val="000704FA"/>
    <w:rsid w:val="00070D44"/>
    <w:rsid w:val="00070E4D"/>
    <w:rsid w:val="00070F48"/>
    <w:rsid w:val="00071195"/>
    <w:rsid w:val="000711D4"/>
    <w:rsid w:val="000713BA"/>
    <w:rsid w:val="00071918"/>
    <w:rsid w:val="00071BA8"/>
    <w:rsid w:val="00071C80"/>
    <w:rsid w:val="00071D1C"/>
    <w:rsid w:val="00072522"/>
    <w:rsid w:val="000729F5"/>
    <w:rsid w:val="0007315B"/>
    <w:rsid w:val="00073182"/>
    <w:rsid w:val="00073295"/>
    <w:rsid w:val="000734D1"/>
    <w:rsid w:val="0007366C"/>
    <w:rsid w:val="00073698"/>
    <w:rsid w:val="00073763"/>
    <w:rsid w:val="000737D4"/>
    <w:rsid w:val="00073802"/>
    <w:rsid w:val="0007391A"/>
    <w:rsid w:val="00073C75"/>
    <w:rsid w:val="00073D53"/>
    <w:rsid w:val="0007420F"/>
    <w:rsid w:val="0007437B"/>
    <w:rsid w:val="00074788"/>
    <w:rsid w:val="00074A1C"/>
    <w:rsid w:val="00074A8A"/>
    <w:rsid w:val="0007579A"/>
    <w:rsid w:val="00075980"/>
    <w:rsid w:val="00075C71"/>
    <w:rsid w:val="00075D37"/>
    <w:rsid w:val="00075FFC"/>
    <w:rsid w:val="0007603B"/>
    <w:rsid w:val="000761ED"/>
    <w:rsid w:val="000767A0"/>
    <w:rsid w:val="00076980"/>
    <w:rsid w:val="00076A85"/>
    <w:rsid w:val="00076D44"/>
    <w:rsid w:val="00076FD5"/>
    <w:rsid w:val="00077322"/>
    <w:rsid w:val="0007773A"/>
    <w:rsid w:val="00077994"/>
    <w:rsid w:val="00077A3A"/>
    <w:rsid w:val="00077F83"/>
    <w:rsid w:val="0008078B"/>
    <w:rsid w:val="000808FC"/>
    <w:rsid w:val="00080938"/>
    <w:rsid w:val="00080D30"/>
    <w:rsid w:val="00080DF8"/>
    <w:rsid w:val="00080F77"/>
    <w:rsid w:val="00081012"/>
    <w:rsid w:val="00081060"/>
    <w:rsid w:val="000810F1"/>
    <w:rsid w:val="000811C5"/>
    <w:rsid w:val="000815B6"/>
    <w:rsid w:val="00081784"/>
    <w:rsid w:val="00081B77"/>
    <w:rsid w:val="00081B7A"/>
    <w:rsid w:val="00081CB5"/>
    <w:rsid w:val="00082008"/>
    <w:rsid w:val="000820AD"/>
    <w:rsid w:val="00082105"/>
    <w:rsid w:val="00082141"/>
    <w:rsid w:val="000822A7"/>
    <w:rsid w:val="000823C3"/>
    <w:rsid w:val="000824F0"/>
    <w:rsid w:val="0008257B"/>
    <w:rsid w:val="0008261E"/>
    <w:rsid w:val="00082668"/>
    <w:rsid w:val="00082978"/>
    <w:rsid w:val="00082A93"/>
    <w:rsid w:val="00082AB3"/>
    <w:rsid w:val="000833B6"/>
    <w:rsid w:val="000835BE"/>
    <w:rsid w:val="000838ED"/>
    <w:rsid w:val="00083956"/>
    <w:rsid w:val="000839DC"/>
    <w:rsid w:val="00083C15"/>
    <w:rsid w:val="000841BD"/>
    <w:rsid w:val="0008481D"/>
    <w:rsid w:val="0008498C"/>
    <w:rsid w:val="00084AD7"/>
    <w:rsid w:val="00084AEA"/>
    <w:rsid w:val="00084E1D"/>
    <w:rsid w:val="00084FCE"/>
    <w:rsid w:val="00085077"/>
    <w:rsid w:val="0008510B"/>
    <w:rsid w:val="00085182"/>
    <w:rsid w:val="000859F5"/>
    <w:rsid w:val="00085B60"/>
    <w:rsid w:val="00085D6D"/>
    <w:rsid w:val="00085D8D"/>
    <w:rsid w:val="0008622D"/>
    <w:rsid w:val="0008639F"/>
    <w:rsid w:val="00086693"/>
    <w:rsid w:val="0008691B"/>
    <w:rsid w:val="00086A3D"/>
    <w:rsid w:val="00086AAA"/>
    <w:rsid w:val="00086B39"/>
    <w:rsid w:val="00086BB7"/>
    <w:rsid w:val="00086D0D"/>
    <w:rsid w:val="00086FF4"/>
    <w:rsid w:val="00087311"/>
    <w:rsid w:val="000876E8"/>
    <w:rsid w:val="00087814"/>
    <w:rsid w:val="000878B6"/>
    <w:rsid w:val="00087930"/>
    <w:rsid w:val="000879FE"/>
    <w:rsid w:val="00087EF1"/>
    <w:rsid w:val="0009022E"/>
    <w:rsid w:val="000903C5"/>
    <w:rsid w:val="00090663"/>
    <w:rsid w:val="000907BB"/>
    <w:rsid w:val="0009087A"/>
    <w:rsid w:val="00090DCB"/>
    <w:rsid w:val="00090E8E"/>
    <w:rsid w:val="00090ED5"/>
    <w:rsid w:val="0009117E"/>
    <w:rsid w:val="00091205"/>
    <w:rsid w:val="000912DD"/>
    <w:rsid w:val="000913F2"/>
    <w:rsid w:val="0009155D"/>
    <w:rsid w:val="0009187B"/>
    <w:rsid w:val="00091916"/>
    <w:rsid w:val="00091D52"/>
    <w:rsid w:val="000921A9"/>
    <w:rsid w:val="0009238A"/>
    <w:rsid w:val="00092455"/>
    <w:rsid w:val="00092839"/>
    <w:rsid w:val="000928C0"/>
    <w:rsid w:val="00092A24"/>
    <w:rsid w:val="00092C87"/>
    <w:rsid w:val="000934BE"/>
    <w:rsid w:val="000936B2"/>
    <w:rsid w:val="000937C9"/>
    <w:rsid w:val="00093917"/>
    <w:rsid w:val="000939C9"/>
    <w:rsid w:val="00093A32"/>
    <w:rsid w:val="00093BF3"/>
    <w:rsid w:val="00093CF1"/>
    <w:rsid w:val="00093DAC"/>
    <w:rsid w:val="000941FE"/>
    <w:rsid w:val="00094493"/>
    <w:rsid w:val="00094687"/>
    <w:rsid w:val="000948EA"/>
    <w:rsid w:val="00094AB8"/>
    <w:rsid w:val="000951B2"/>
    <w:rsid w:val="000951B9"/>
    <w:rsid w:val="000952DE"/>
    <w:rsid w:val="0009544F"/>
    <w:rsid w:val="0009557D"/>
    <w:rsid w:val="0009563C"/>
    <w:rsid w:val="00095691"/>
    <w:rsid w:val="00095796"/>
    <w:rsid w:val="00095994"/>
    <w:rsid w:val="00095DF3"/>
    <w:rsid w:val="00095EB0"/>
    <w:rsid w:val="00095FCF"/>
    <w:rsid w:val="0009605D"/>
    <w:rsid w:val="0009629A"/>
    <w:rsid w:val="00096C13"/>
    <w:rsid w:val="00096E81"/>
    <w:rsid w:val="00096EFA"/>
    <w:rsid w:val="00097329"/>
    <w:rsid w:val="00097480"/>
    <w:rsid w:val="000974AD"/>
    <w:rsid w:val="00097859"/>
    <w:rsid w:val="0009789A"/>
    <w:rsid w:val="00097EE4"/>
    <w:rsid w:val="000A01A5"/>
    <w:rsid w:val="000A0210"/>
    <w:rsid w:val="000A0256"/>
    <w:rsid w:val="000A026F"/>
    <w:rsid w:val="000A07CB"/>
    <w:rsid w:val="000A0A64"/>
    <w:rsid w:val="000A0DA3"/>
    <w:rsid w:val="000A111F"/>
    <w:rsid w:val="000A1158"/>
    <w:rsid w:val="000A117C"/>
    <w:rsid w:val="000A1218"/>
    <w:rsid w:val="000A1413"/>
    <w:rsid w:val="000A16FC"/>
    <w:rsid w:val="000A16FD"/>
    <w:rsid w:val="000A17DB"/>
    <w:rsid w:val="000A1877"/>
    <w:rsid w:val="000A1C72"/>
    <w:rsid w:val="000A217F"/>
    <w:rsid w:val="000A22E8"/>
    <w:rsid w:val="000A244A"/>
    <w:rsid w:val="000A2ABD"/>
    <w:rsid w:val="000A2DD1"/>
    <w:rsid w:val="000A2EFD"/>
    <w:rsid w:val="000A30E7"/>
    <w:rsid w:val="000A3340"/>
    <w:rsid w:val="000A354E"/>
    <w:rsid w:val="000A3CF1"/>
    <w:rsid w:val="000A3E45"/>
    <w:rsid w:val="000A41EF"/>
    <w:rsid w:val="000A443E"/>
    <w:rsid w:val="000A45BE"/>
    <w:rsid w:val="000A48BF"/>
    <w:rsid w:val="000A494B"/>
    <w:rsid w:val="000A4CE1"/>
    <w:rsid w:val="000A4FFB"/>
    <w:rsid w:val="000A54A4"/>
    <w:rsid w:val="000A54EF"/>
    <w:rsid w:val="000A5A16"/>
    <w:rsid w:val="000A5B57"/>
    <w:rsid w:val="000A5CBA"/>
    <w:rsid w:val="000A5F0E"/>
    <w:rsid w:val="000A6337"/>
    <w:rsid w:val="000A656B"/>
    <w:rsid w:val="000A6850"/>
    <w:rsid w:val="000A69A8"/>
    <w:rsid w:val="000A6C43"/>
    <w:rsid w:val="000A6C5E"/>
    <w:rsid w:val="000A6CD5"/>
    <w:rsid w:val="000A71A2"/>
    <w:rsid w:val="000A7257"/>
    <w:rsid w:val="000A7641"/>
    <w:rsid w:val="000B14A6"/>
    <w:rsid w:val="000B1668"/>
    <w:rsid w:val="000B172A"/>
    <w:rsid w:val="000B1889"/>
    <w:rsid w:val="000B1CDF"/>
    <w:rsid w:val="000B1F88"/>
    <w:rsid w:val="000B25C4"/>
    <w:rsid w:val="000B2A87"/>
    <w:rsid w:val="000B2B9A"/>
    <w:rsid w:val="000B2E1B"/>
    <w:rsid w:val="000B2FA5"/>
    <w:rsid w:val="000B33E5"/>
    <w:rsid w:val="000B3468"/>
    <w:rsid w:val="000B347C"/>
    <w:rsid w:val="000B34C5"/>
    <w:rsid w:val="000B355E"/>
    <w:rsid w:val="000B388B"/>
    <w:rsid w:val="000B3995"/>
    <w:rsid w:val="000B3AF9"/>
    <w:rsid w:val="000B3B83"/>
    <w:rsid w:val="000B3BA0"/>
    <w:rsid w:val="000B3F2A"/>
    <w:rsid w:val="000B442D"/>
    <w:rsid w:val="000B46AA"/>
    <w:rsid w:val="000B48D3"/>
    <w:rsid w:val="000B49B5"/>
    <w:rsid w:val="000B5260"/>
    <w:rsid w:val="000B52CB"/>
    <w:rsid w:val="000B52DF"/>
    <w:rsid w:val="000B52E0"/>
    <w:rsid w:val="000B52FE"/>
    <w:rsid w:val="000B5552"/>
    <w:rsid w:val="000B582C"/>
    <w:rsid w:val="000B586C"/>
    <w:rsid w:val="000B5A6E"/>
    <w:rsid w:val="000B5A7B"/>
    <w:rsid w:val="000B5B31"/>
    <w:rsid w:val="000B6730"/>
    <w:rsid w:val="000B67BA"/>
    <w:rsid w:val="000B6C0C"/>
    <w:rsid w:val="000B6C78"/>
    <w:rsid w:val="000B6FFF"/>
    <w:rsid w:val="000B708B"/>
    <w:rsid w:val="000B7214"/>
    <w:rsid w:val="000B74A2"/>
    <w:rsid w:val="000B7546"/>
    <w:rsid w:val="000B7857"/>
    <w:rsid w:val="000B7955"/>
    <w:rsid w:val="000B7BC5"/>
    <w:rsid w:val="000C03B4"/>
    <w:rsid w:val="000C0760"/>
    <w:rsid w:val="000C0CAA"/>
    <w:rsid w:val="000C10A7"/>
    <w:rsid w:val="000C12A9"/>
    <w:rsid w:val="000C14CC"/>
    <w:rsid w:val="000C190F"/>
    <w:rsid w:val="000C19FA"/>
    <w:rsid w:val="000C1B08"/>
    <w:rsid w:val="000C1E6B"/>
    <w:rsid w:val="000C20B1"/>
    <w:rsid w:val="000C2208"/>
    <w:rsid w:val="000C22A3"/>
    <w:rsid w:val="000C23B3"/>
    <w:rsid w:val="000C25FA"/>
    <w:rsid w:val="000C2928"/>
    <w:rsid w:val="000C2AA0"/>
    <w:rsid w:val="000C2B6A"/>
    <w:rsid w:val="000C2BCF"/>
    <w:rsid w:val="000C2D35"/>
    <w:rsid w:val="000C319A"/>
    <w:rsid w:val="000C3300"/>
    <w:rsid w:val="000C33A9"/>
    <w:rsid w:val="000C3604"/>
    <w:rsid w:val="000C42BA"/>
    <w:rsid w:val="000C477D"/>
    <w:rsid w:val="000C49B1"/>
    <w:rsid w:val="000C4A8F"/>
    <w:rsid w:val="000C4DC6"/>
    <w:rsid w:val="000C519B"/>
    <w:rsid w:val="000C5E16"/>
    <w:rsid w:val="000C615B"/>
    <w:rsid w:val="000C6884"/>
    <w:rsid w:val="000C6A03"/>
    <w:rsid w:val="000C6BB2"/>
    <w:rsid w:val="000C6D4C"/>
    <w:rsid w:val="000C706D"/>
    <w:rsid w:val="000C7129"/>
    <w:rsid w:val="000C71C9"/>
    <w:rsid w:val="000C73E5"/>
    <w:rsid w:val="000C76CA"/>
    <w:rsid w:val="000C7746"/>
    <w:rsid w:val="000C7EC4"/>
    <w:rsid w:val="000C7F85"/>
    <w:rsid w:val="000C7FB3"/>
    <w:rsid w:val="000D00D4"/>
    <w:rsid w:val="000D02F0"/>
    <w:rsid w:val="000D03DE"/>
    <w:rsid w:val="000D0437"/>
    <w:rsid w:val="000D0524"/>
    <w:rsid w:val="000D0727"/>
    <w:rsid w:val="000D08F0"/>
    <w:rsid w:val="000D0F2D"/>
    <w:rsid w:val="000D0F99"/>
    <w:rsid w:val="000D0FE3"/>
    <w:rsid w:val="000D13D9"/>
    <w:rsid w:val="000D16F8"/>
    <w:rsid w:val="000D1B43"/>
    <w:rsid w:val="000D1C02"/>
    <w:rsid w:val="000D1F3B"/>
    <w:rsid w:val="000D2130"/>
    <w:rsid w:val="000D224E"/>
    <w:rsid w:val="000D25A0"/>
    <w:rsid w:val="000D2766"/>
    <w:rsid w:val="000D28DA"/>
    <w:rsid w:val="000D2D1D"/>
    <w:rsid w:val="000D2FCA"/>
    <w:rsid w:val="000D30A0"/>
    <w:rsid w:val="000D34C7"/>
    <w:rsid w:val="000D35B7"/>
    <w:rsid w:val="000D3775"/>
    <w:rsid w:val="000D405B"/>
    <w:rsid w:val="000D4393"/>
    <w:rsid w:val="000D44B6"/>
    <w:rsid w:val="000D4A5F"/>
    <w:rsid w:val="000D4AEC"/>
    <w:rsid w:val="000D4C1B"/>
    <w:rsid w:val="000D4CE5"/>
    <w:rsid w:val="000D505B"/>
    <w:rsid w:val="000D5308"/>
    <w:rsid w:val="000D53F4"/>
    <w:rsid w:val="000D56DD"/>
    <w:rsid w:val="000D5AAE"/>
    <w:rsid w:val="000D5AED"/>
    <w:rsid w:val="000D5BB7"/>
    <w:rsid w:val="000D5BC4"/>
    <w:rsid w:val="000D5E01"/>
    <w:rsid w:val="000D64BF"/>
    <w:rsid w:val="000D6749"/>
    <w:rsid w:val="000D6A7D"/>
    <w:rsid w:val="000D6C77"/>
    <w:rsid w:val="000D7531"/>
    <w:rsid w:val="000D782B"/>
    <w:rsid w:val="000D799E"/>
    <w:rsid w:val="000D7C99"/>
    <w:rsid w:val="000D7F53"/>
    <w:rsid w:val="000D7FD7"/>
    <w:rsid w:val="000E0071"/>
    <w:rsid w:val="000E0278"/>
    <w:rsid w:val="000E041B"/>
    <w:rsid w:val="000E06BE"/>
    <w:rsid w:val="000E06E3"/>
    <w:rsid w:val="000E07B8"/>
    <w:rsid w:val="000E07F4"/>
    <w:rsid w:val="000E0A54"/>
    <w:rsid w:val="000E0AFC"/>
    <w:rsid w:val="000E0B6B"/>
    <w:rsid w:val="000E0BC1"/>
    <w:rsid w:val="000E0C5B"/>
    <w:rsid w:val="000E0EE8"/>
    <w:rsid w:val="000E11CD"/>
    <w:rsid w:val="000E1385"/>
    <w:rsid w:val="000E141D"/>
    <w:rsid w:val="000E16F9"/>
    <w:rsid w:val="000E1921"/>
    <w:rsid w:val="000E1BC7"/>
    <w:rsid w:val="000E2102"/>
    <w:rsid w:val="000E2206"/>
    <w:rsid w:val="000E224D"/>
    <w:rsid w:val="000E2281"/>
    <w:rsid w:val="000E24DF"/>
    <w:rsid w:val="000E288E"/>
    <w:rsid w:val="000E2AF9"/>
    <w:rsid w:val="000E2C5A"/>
    <w:rsid w:val="000E2CC1"/>
    <w:rsid w:val="000E2E22"/>
    <w:rsid w:val="000E31BD"/>
    <w:rsid w:val="000E3350"/>
    <w:rsid w:val="000E34C4"/>
    <w:rsid w:val="000E38EB"/>
    <w:rsid w:val="000E398F"/>
    <w:rsid w:val="000E3AC5"/>
    <w:rsid w:val="000E3C9D"/>
    <w:rsid w:val="000E422F"/>
    <w:rsid w:val="000E425C"/>
    <w:rsid w:val="000E4281"/>
    <w:rsid w:val="000E47D1"/>
    <w:rsid w:val="000E4B34"/>
    <w:rsid w:val="000E4C60"/>
    <w:rsid w:val="000E4EFF"/>
    <w:rsid w:val="000E4F38"/>
    <w:rsid w:val="000E529C"/>
    <w:rsid w:val="000E5342"/>
    <w:rsid w:val="000E5583"/>
    <w:rsid w:val="000E5787"/>
    <w:rsid w:val="000E5A41"/>
    <w:rsid w:val="000E5BA9"/>
    <w:rsid w:val="000E616C"/>
    <w:rsid w:val="000E6415"/>
    <w:rsid w:val="000E647B"/>
    <w:rsid w:val="000E6743"/>
    <w:rsid w:val="000E67C3"/>
    <w:rsid w:val="000E7261"/>
    <w:rsid w:val="000E7399"/>
    <w:rsid w:val="000E75E6"/>
    <w:rsid w:val="000E78CF"/>
    <w:rsid w:val="000E7AAD"/>
    <w:rsid w:val="000E7BF0"/>
    <w:rsid w:val="000E7D58"/>
    <w:rsid w:val="000E7EEA"/>
    <w:rsid w:val="000F006A"/>
    <w:rsid w:val="000F00F1"/>
    <w:rsid w:val="000F02F8"/>
    <w:rsid w:val="000F0619"/>
    <w:rsid w:val="000F064F"/>
    <w:rsid w:val="000F06CF"/>
    <w:rsid w:val="000F08F5"/>
    <w:rsid w:val="000F0D9E"/>
    <w:rsid w:val="000F1642"/>
    <w:rsid w:val="000F1649"/>
    <w:rsid w:val="000F17BF"/>
    <w:rsid w:val="000F1A49"/>
    <w:rsid w:val="000F2244"/>
    <w:rsid w:val="000F244D"/>
    <w:rsid w:val="000F2774"/>
    <w:rsid w:val="000F2B39"/>
    <w:rsid w:val="000F2F9A"/>
    <w:rsid w:val="000F2FAD"/>
    <w:rsid w:val="000F3284"/>
    <w:rsid w:val="000F348F"/>
    <w:rsid w:val="000F3C99"/>
    <w:rsid w:val="000F47EF"/>
    <w:rsid w:val="000F4851"/>
    <w:rsid w:val="000F487F"/>
    <w:rsid w:val="000F4A85"/>
    <w:rsid w:val="000F4C14"/>
    <w:rsid w:val="000F4C30"/>
    <w:rsid w:val="000F4D1D"/>
    <w:rsid w:val="000F4E8C"/>
    <w:rsid w:val="000F4EDA"/>
    <w:rsid w:val="000F50FE"/>
    <w:rsid w:val="000F5269"/>
    <w:rsid w:val="000F530E"/>
    <w:rsid w:val="000F5618"/>
    <w:rsid w:val="000F5732"/>
    <w:rsid w:val="000F59DF"/>
    <w:rsid w:val="000F5D2A"/>
    <w:rsid w:val="000F5F1E"/>
    <w:rsid w:val="000F625F"/>
    <w:rsid w:val="000F6520"/>
    <w:rsid w:val="000F65D5"/>
    <w:rsid w:val="000F6784"/>
    <w:rsid w:val="000F6831"/>
    <w:rsid w:val="000F695F"/>
    <w:rsid w:val="000F6B94"/>
    <w:rsid w:val="000F6C37"/>
    <w:rsid w:val="000F6D6F"/>
    <w:rsid w:val="000F6F07"/>
    <w:rsid w:val="000F6FE9"/>
    <w:rsid w:val="000F73E2"/>
    <w:rsid w:val="000F7563"/>
    <w:rsid w:val="000F759C"/>
    <w:rsid w:val="000F75F0"/>
    <w:rsid w:val="000F76CF"/>
    <w:rsid w:val="000F7DE7"/>
    <w:rsid w:val="000F7F5B"/>
    <w:rsid w:val="000F7F82"/>
    <w:rsid w:val="001004A2"/>
    <w:rsid w:val="00100D89"/>
    <w:rsid w:val="00100EA7"/>
    <w:rsid w:val="0010108A"/>
    <w:rsid w:val="001011CF"/>
    <w:rsid w:val="00101264"/>
    <w:rsid w:val="00101340"/>
    <w:rsid w:val="0010149E"/>
    <w:rsid w:val="0010180D"/>
    <w:rsid w:val="001018E2"/>
    <w:rsid w:val="00101BA6"/>
    <w:rsid w:val="00101CF2"/>
    <w:rsid w:val="00101ECB"/>
    <w:rsid w:val="00101FF9"/>
    <w:rsid w:val="00102468"/>
    <w:rsid w:val="0010273E"/>
    <w:rsid w:val="0010282E"/>
    <w:rsid w:val="00102A9A"/>
    <w:rsid w:val="00102B2B"/>
    <w:rsid w:val="00102BAF"/>
    <w:rsid w:val="00103110"/>
    <w:rsid w:val="001034F8"/>
    <w:rsid w:val="0010362F"/>
    <w:rsid w:val="0010363D"/>
    <w:rsid w:val="0010406C"/>
    <w:rsid w:val="00104270"/>
    <w:rsid w:val="001044D8"/>
    <w:rsid w:val="00104818"/>
    <w:rsid w:val="00104AC4"/>
    <w:rsid w:val="00104C6B"/>
    <w:rsid w:val="00104CAF"/>
    <w:rsid w:val="00104E4B"/>
    <w:rsid w:val="00104EC4"/>
    <w:rsid w:val="001057EA"/>
    <w:rsid w:val="00106116"/>
    <w:rsid w:val="00106254"/>
    <w:rsid w:val="00106292"/>
    <w:rsid w:val="0010665D"/>
    <w:rsid w:val="00106675"/>
    <w:rsid w:val="00106A48"/>
    <w:rsid w:val="00106E05"/>
    <w:rsid w:val="00107116"/>
    <w:rsid w:val="00107251"/>
    <w:rsid w:val="001074F4"/>
    <w:rsid w:val="00107761"/>
    <w:rsid w:val="001077D7"/>
    <w:rsid w:val="001077DC"/>
    <w:rsid w:val="001077FD"/>
    <w:rsid w:val="00107900"/>
    <w:rsid w:val="00107A57"/>
    <w:rsid w:val="00107BF1"/>
    <w:rsid w:val="00107CAC"/>
    <w:rsid w:val="00107DD7"/>
    <w:rsid w:val="00110027"/>
    <w:rsid w:val="00110187"/>
    <w:rsid w:val="0011019B"/>
    <w:rsid w:val="00110309"/>
    <w:rsid w:val="00110353"/>
    <w:rsid w:val="001104F9"/>
    <w:rsid w:val="00110610"/>
    <w:rsid w:val="00110B69"/>
    <w:rsid w:val="00110C73"/>
    <w:rsid w:val="00110D5F"/>
    <w:rsid w:val="00110ED1"/>
    <w:rsid w:val="00110FED"/>
    <w:rsid w:val="00111012"/>
    <w:rsid w:val="00111629"/>
    <w:rsid w:val="001117F8"/>
    <w:rsid w:val="00112027"/>
    <w:rsid w:val="00112036"/>
    <w:rsid w:val="00112199"/>
    <w:rsid w:val="001122C3"/>
    <w:rsid w:val="0011234E"/>
    <w:rsid w:val="00112501"/>
    <w:rsid w:val="00112664"/>
    <w:rsid w:val="001127D8"/>
    <w:rsid w:val="001128F4"/>
    <w:rsid w:val="001129DB"/>
    <w:rsid w:val="00112AA6"/>
    <w:rsid w:val="001132C2"/>
    <w:rsid w:val="001133F9"/>
    <w:rsid w:val="001136C5"/>
    <w:rsid w:val="001136D4"/>
    <w:rsid w:val="001139FC"/>
    <w:rsid w:val="00113A41"/>
    <w:rsid w:val="00113A4F"/>
    <w:rsid w:val="00113AD1"/>
    <w:rsid w:val="00113C01"/>
    <w:rsid w:val="00113C7C"/>
    <w:rsid w:val="00113CCE"/>
    <w:rsid w:val="00113D18"/>
    <w:rsid w:val="001141A9"/>
    <w:rsid w:val="00114304"/>
    <w:rsid w:val="0011458B"/>
    <w:rsid w:val="001145DE"/>
    <w:rsid w:val="0011488F"/>
    <w:rsid w:val="00114924"/>
    <w:rsid w:val="00114984"/>
    <w:rsid w:val="00114BF2"/>
    <w:rsid w:val="00114D35"/>
    <w:rsid w:val="00114EF1"/>
    <w:rsid w:val="001150A7"/>
    <w:rsid w:val="0011510C"/>
    <w:rsid w:val="001152BE"/>
    <w:rsid w:val="001153D3"/>
    <w:rsid w:val="0011574C"/>
    <w:rsid w:val="001157C1"/>
    <w:rsid w:val="001157D3"/>
    <w:rsid w:val="00115CB3"/>
    <w:rsid w:val="0011616F"/>
    <w:rsid w:val="00116243"/>
    <w:rsid w:val="00116303"/>
    <w:rsid w:val="00116703"/>
    <w:rsid w:val="0011673A"/>
    <w:rsid w:val="00117223"/>
    <w:rsid w:val="0011736A"/>
    <w:rsid w:val="0011758D"/>
    <w:rsid w:val="0011761D"/>
    <w:rsid w:val="0011770B"/>
    <w:rsid w:val="00117726"/>
    <w:rsid w:val="00117896"/>
    <w:rsid w:val="001178D7"/>
    <w:rsid w:val="00117ADD"/>
    <w:rsid w:val="00117E22"/>
    <w:rsid w:val="00117E2D"/>
    <w:rsid w:val="00117E93"/>
    <w:rsid w:val="00117F35"/>
    <w:rsid w:val="00120AA3"/>
    <w:rsid w:val="00120B23"/>
    <w:rsid w:val="00120D77"/>
    <w:rsid w:val="00120F6A"/>
    <w:rsid w:val="001212A5"/>
    <w:rsid w:val="00121582"/>
    <w:rsid w:val="00121788"/>
    <w:rsid w:val="001217E5"/>
    <w:rsid w:val="001219A0"/>
    <w:rsid w:val="00121C5D"/>
    <w:rsid w:val="00121C8D"/>
    <w:rsid w:val="00121DB0"/>
    <w:rsid w:val="00121EBF"/>
    <w:rsid w:val="001223DB"/>
    <w:rsid w:val="00122537"/>
    <w:rsid w:val="0012256B"/>
    <w:rsid w:val="00122672"/>
    <w:rsid w:val="00122676"/>
    <w:rsid w:val="001228F2"/>
    <w:rsid w:val="00122B28"/>
    <w:rsid w:val="00122C10"/>
    <w:rsid w:val="00122D43"/>
    <w:rsid w:val="00122FE2"/>
    <w:rsid w:val="001230BB"/>
    <w:rsid w:val="001233EF"/>
    <w:rsid w:val="0012345F"/>
    <w:rsid w:val="0012363D"/>
    <w:rsid w:val="001237D6"/>
    <w:rsid w:val="00124054"/>
    <w:rsid w:val="00124598"/>
    <w:rsid w:val="001246D9"/>
    <w:rsid w:val="001247A8"/>
    <w:rsid w:val="00124948"/>
    <w:rsid w:val="00124FC9"/>
    <w:rsid w:val="001256A4"/>
    <w:rsid w:val="0012594D"/>
    <w:rsid w:val="00126478"/>
    <w:rsid w:val="00126559"/>
    <w:rsid w:val="0012658B"/>
    <w:rsid w:val="00126598"/>
    <w:rsid w:val="0012693F"/>
    <w:rsid w:val="00126D19"/>
    <w:rsid w:val="00126FFE"/>
    <w:rsid w:val="00127B23"/>
    <w:rsid w:val="00127D1D"/>
    <w:rsid w:val="00127E06"/>
    <w:rsid w:val="00127FD7"/>
    <w:rsid w:val="00130449"/>
    <w:rsid w:val="001304BC"/>
    <w:rsid w:val="00130741"/>
    <w:rsid w:val="001308C2"/>
    <w:rsid w:val="001309F2"/>
    <w:rsid w:val="00130A41"/>
    <w:rsid w:val="00130E67"/>
    <w:rsid w:val="00130FC4"/>
    <w:rsid w:val="001310DB"/>
    <w:rsid w:val="00131465"/>
    <w:rsid w:val="001315F8"/>
    <w:rsid w:val="0013188F"/>
    <w:rsid w:val="001318DD"/>
    <w:rsid w:val="00131916"/>
    <w:rsid w:val="0013192C"/>
    <w:rsid w:val="00131965"/>
    <w:rsid w:val="00131A5C"/>
    <w:rsid w:val="00131BBB"/>
    <w:rsid w:val="00131E2C"/>
    <w:rsid w:val="00131FC2"/>
    <w:rsid w:val="0013232A"/>
    <w:rsid w:val="00132357"/>
    <w:rsid w:val="001327E1"/>
    <w:rsid w:val="00132934"/>
    <w:rsid w:val="0013295D"/>
    <w:rsid w:val="0013297D"/>
    <w:rsid w:val="00132C76"/>
    <w:rsid w:val="001332A7"/>
    <w:rsid w:val="00133622"/>
    <w:rsid w:val="00133DFE"/>
    <w:rsid w:val="00133F12"/>
    <w:rsid w:val="00134700"/>
    <w:rsid w:val="0013480C"/>
    <w:rsid w:val="00134991"/>
    <w:rsid w:val="00134A8B"/>
    <w:rsid w:val="00134C2D"/>
    <w:rsid w:val="001351E7"/>
    <w:rsid w:val="0013613B"/>
    <w:rsid w:val="00136229"/>
    <w:rsid w:val="001365E7"/>
    <w:rsid w:val="001366EF"/>
    <w:rsid w:val="001367D1"/>
    <w:rsid w:val="00136917"/>
    <w:rsid w:val="00136A1B"/>
    <w:rsid w:val="00136AAD"/>
    <w:rsid w:val="00137142"/>
    <w:rsid w:val="001376DF"/>
    <w:rsid w:val="0014042B"/>
    <w:rsid w:val="00140459"/>
    <w:rsid w:val="001404C4"/>
    <w:rsid w:val="001405E3"/>
    <w:rsid w:val="00140B17"/>
    <w:rsid w:val="00140D61"/>
    <w:rsid w:val="00140EDA"/>
    <w:rsid w:val="00140F8C"/>
    <w:rsid w:val="0014101F"/>
    <w:rsid w:val="00141202"/>
    <w:rsid w:val="00141349"/>
    <w:rsid w:val="001414BA"/>
    <w:rsid w:val="00141758"/>
    <w:rsid w:val="00141931"/>
    <w:rsid w:val="00141A75"/>
    <w:rsid w:val="00141EED"/>
    <w:rsid w:val="001421D2"/>
    <w:rsid w:val="00142286"/>
    <w:rsid w:val="0014252E"/>
    <w:rsid w:val="0014259D"/>
    <w:rsid w:val="00142905"/>
    <w:rsid w:val="0014291C"/>
    <w:rsid w:val="001429D3"/>
    <w:rsid w:val="00142CE4"/>
    <w:rsid w:val="00142DD4"/>
    <w:rsid w:val="00142EC0"/>
    <w:rsid w:val="001434F8"/>
    <w:rsid w:val="00143551"/>
    <w:rsid w:val="0014358A"/>
    <w:rsid w:val="001435A7"/>
    <w:rsid w:val="001437B6"/>
    <w:rsid w:val="001438AA"/>
    <w:rsid w:val="00143A37"/>
    <w:rsid w:val="00143AAC"/>
    <w:rsid w:val="00144793"/>
    <w:rsid w:val="00144B86"/>
    <w:rsid w:val="00144BF5"/>
    <w:rsid w:val="0014548E"/>
    <w:rsid w:val="00145A7B"/>
    <w:rsid w:val="00145AC5"/>
    <w:rsid w:val="00145ED8"/>
    <w:rsid w:val="00145FA1"/>
    <w:rsid w:val="001461B2"/>
    <w:rsid w:val="0014622C"/>
    <w:rsid w:val="00146811"/>
    <w:rsid w:val="00146923"/>
    <w:rsid w:val="001469BA"/>
    <w:rsid w:val="00147116"/>
    <w:rsid w:val="00147367"/>
    <w:rsid w:val="00147595"/>
    <w:rsid w:val="00147745"/>
    <w:rsid w:val="00147911"/>
    <w:rsid w:val="00147E62"/>
    <w:rsid w:val="0015001F"/>
    <w:rsid w:val="00150134"/>
    <w:rsid w:val="0015037D"/>
    <w:rsid w:val="0015067D"/>
    <w:rsid w:val="001506F1"/>
    <w:rsid w:val="00150881"/>
    <w:rsid w:val="0015095F"/>
    <w:rsid w:val="00150A64"/>
    <w:rsid w:val="00150C4E"/>
    <w:rsid w:val="00150C68"/>
    <w:rsid w:val="00150F3A"/>
    <w:rsid w:val="00150F83"/>
    <w:rsid w:val="0015115A"/>
    <w:rsid w:val="0015129E"/>
    <w:rsid w:val="001512A5"/>
    <w:rsid w:val="001512DE"/>
    <w:rsid w:val="00151398"/>
    <w:rsid w:val="001514E9"/>
    <w:rsid w:val="00151869"/>
    <w:rsid w:val="00151880"/>
    <w:rsid w:val="00151965"/>
    <w:rsid w:val="00152253"/>
    <w:rsid w:val="00152277"/>
    <w:rsid w:val="00152331"/>
    <w:rsid w:val="001523FF"/>
    <w:rsid w:val="00152800"/>
    <w:rsid w:val="00152B11"/>
    <w:rsid w:val="00152BBF"/>
    <w:rsid w:val="00152DBB"/>
    <w:rsid w:val="001533E9"/>
    <w:rsid w:val="00153538"/>
    <w:rsid w:val="001538FA"/>
    <w:rsid w:val="00153A7B"/>
    <w:rsid w:val="00153CD3"/>
    <w:rsid w:val="00154647"/>
    <w:rsid w:val="00154673"/>
    <w:rsid w:val="0015486A"/>
    <w:rsid w:val="00154AA3"/>
    <w:rsid w:val="00154BBD"/>
    <w:rsid w:val="00154C4B"/>
    <w:rsid w:val="00154F91"/>
    <w:rsid w:val="00154FC3"/>
    <w:rsid w:val="00154FE2"/>
    <w:rsid w:val="00155016"/>
    <w:rsid w:val="001551A0"/>
    <w:rsid w:val="001554DC"/>
    <w:rsid w:val="00155672"/>
    <w:rsid w:val="00155829"/>
    <w:rsid w:val="001558FA"/>
    <w:rsid w:val="00155BE9"/>
    <w:rsid w:val="00155C92"/>
    <w:rsid w:val="00155FDD"/>
    <w:rsid w:val="00155FE5"/>
    <w:rsid w:val="0015650A"/>
    <w:rsid w:val="00156785"/>
    <w:rsid w:val="00156A55"/>
    <w:rsid w:val="00156DF5"/>
    <w:rsid w:val="00156EAD"/>
    <w:rsid w:val="001572D0"/>
    <w:rsid w:val="0015783A"/>
    <w:rsid w:val="0015786D"/>
    <w:rsid w:val="00157A02"/>
    <w:rsid w:val="00157CAD"/>
    <w:rsid w:val="00157CD0"/>
    <w:rsid w:val="00157DA9"/>
    <w:rsid w:val="00157DCE"/>
    <w:rsid w:val="00157F9B"/>
    <w:rsid w:val="00157FC8"/>
    <w:rsid w:val="001600B7"/>
    <w:rsid w:val="001604B2"/>
    <w:rsid w:val="001606AB"/>
    <w:rsid w:val="001606E1"/>
    <w:rsid w:val="0016075D"/>
    <w:rsid w:val="00160862"/>
    <w:rsid w:val="001608C6"/>
    <w:rsid w:val="001609CE"/>
    <w:rsid w:val="00160CE5"/>
    <w:rsid w:val="00160D86"/>
    <w:rsid w:val="00160E9D"/>
    <w:rsid w:val="0016105D"/>
    <w:rsid w:val="0016132F"/>
    <w:rsid w:val="0016145F"/>
    <w:rsid w:val="00161528"/>
    <w:rsid w:val="0016182F"/>
    <w:rsid w:val="00161973"/>
    <w:rsid w:val="00161BDC"/>
    <w:rsid w:val="00161E23"/>
    <w:rsid w:val="001620B0"/>
    <w:rsid w:val="001620BB"/>
    <w:rsid w:val="001621E5"/>
    <w:rsid w:val="001626AF"/>
    <w:rsid w:val="0016282C"/>
    <w:rsid w:val="001629FB"/>
    <w:rsid w:val="00162B41"/>
    <w:rsid w:val="00162E66"/>
    <w:rsid w:val="001631DE"/>
    <w:rsid w:val="001633A5"/>
    <w:rsid w:val="001639B7"/>
    <w:rsid w:val="00163B08"/>
    <w:rsid w:val="00163DED"/>
    <w:rsid w:val="00163FA9"/>
    <w:rsid w:val="00164029"/>
    <w:rsid w:val="0016402F"/>
    <w:rsid w:val="001640E4"/>
    <w:rsid w:val="00164257"/>
    <w:rsid w:val="001643D5"/>
    <w:rsid w:val="00164585"/>
    <w:rsid w:val="00164728"/>
    <w:rsid w:val="001647A0"/>
    <w:rsid w:val="00164AC0"/>
    <w:rsid w:val="00164BD3"/>
    <w:rsid w:val="00164D52"/>
    <w:rsid w:val="0016549C"/>
    <w:rsid w:val="0016551C"/>
    <w:rsid w:val="00165521"/>
    <w:rsid w:val="00165577"/>
    <w:rsid w:val="0016571C"/>
    <w:rsid w:val="00165A35"/>
    <w:rsid w:val="00165A88"/>
    <w:rsid w:val="00165AC8"/>
    <w:rsid w:val="00165B8B"/>
    <w:rsid w:val="00165CD7"/>
    <w:rsid w:val="00165F58"/>
    <w:rsid w:val="001663D5"/>
    <w:rsid w:val="00166772"/>
    <w:rsid w:val="00166848"/>
    <w:rsid w:val="0016707E"/>
    <w:rsid w:val="00167853"/>
    <w:rsid w:val="00167E46"/>
    <w:rsid w:val="00167E8C"/>
    <w:rsid w:val="00167FB3"/>
    <w:rsid w:val="00170025"/>
    <w:rsid w:val="0017008B"/>
    <w:rsid w:val="00170376"/>
    <w:rsid w:val="001703A9"/>
    <w:rsid w:val="00170881"/>
    <w:rsid w:val="00170A56"/>
    <w:rsid w:val="00170A8B"/>
    <w:rsid w:val="00170CA8"/>
    <w:rsid w:val="00170EDD"/>
    <w:rsid w:val="00170EF4"/>
    <w:rsid w:val="001711F5"/>
    <w:rsid w:val="001714B9"/>
    <w:rsid w:val="001714F3"/>
    <w:rsid w:val="00171551"/>
    <w:rsid w:val="0017169D"/>
    <w:rsid w:val="0017175E"/>
    <w:rsid w:val="001717ED"/>
    <w:rsid w:val="0017194B"/>
    <w:rsid w:val="00171B53"/>
    <w:rsid w:val="00171F62"/>
    <w:rsid w:val="0017213D"/>
    <w:rsid w:val="001721AE"/>
    <w:rsid w:val="0017227D"/>
    <w:rsid w:val="001722B8"/>
    <w:rsid w:val="0017256C"/>
    <w:rsid w:val="001726B9"/>
    <w:rsid w:val="00172B01"/>
    <w:rsid w:val="00172F8B"/>
    <w:rsid w:val="00172FEA"/>
    <w:rsid w:val="001730AD"/>
    <w:rsid w:val="001732D9"/>
    <w:rsid w:val="0017362D"/>
    <w:rsid w:val="00173CC0"/>
    <w:rsid w:val="001742FA"/>
    <w:rsid w:val="001746CA"/>
    <w:rsid w:val="001748B5"/>
    <w:rsid w:val="00174DC4"/>
    <w:rsid w:val="00174E9A"/>
    <w:rsid w:val="0017527C"/>
    <w:rsid w:val="00175561"/>
    <w:rsid w:val="0017570F"/>
    <w:rsid w:val="001758AE"/>
    <w:rsid w:val="00175DEF"/>
    <w:rsid w:val="00176095"/>
    <w:rsid w:val="00176D40"/>
    <w:rsid w:val="00176DC3"/>
    <w:rsid w:val="00176ECC"/>
    <w:rsid w:val="00177098"/>
    <w:rsid w:val="0017718E"/>
    <w:rsid w:val="001771FE"/>
    <w:rsid w:val="00177266"/>
    <w:rsid w:val="00177389"/>
    <w:rsid w:val="00177A01"/>
    <w:rsid w:val="001804C9"/>
    <w:rsid w:val="00180808"/>
    <w:rsid w:val="00180C07"/>
    <w:rsid w:val="00180EE1"/>
    <w:rsid w:val="00180EEF"/>
    <w:rsid w:val="00180FBF"/>
    <w:rsid w:val="001813EC"/>
    <w:rsid w:val="00181683"/>
    <w:rsid w:val="00181A29"/>
    <w:rsid w:val="00181D47"/>
    <w:rsid w:val="00181DFC"/>
    <w:rsid w:val="00182391"/>
    <w:rsid w:val="00182549"/>
    <w:rsid w:val="00182665"/>
    <w:rsid w:val="001827C4"/>
    <w:rsid w:val="00182F2E"/>
    <w:rsid w:val="00182F6F"/>
    <w:rsid w:val="00183011"/>
    <w:rsid w:val="00183098"/>
    <w:rsid w:val="001835C4"/>
    <w:rsid w:val="00183656"/>
    <w:rsid w:val="0018377D"/>
    <w:rsid w:val="00183842"/>
    <w:rsid w:val="001838D4"/>
    <w:rsid w:val="00183977"/>
    <w:rsid w:val="00183AAB"/>
    <w:rsid w:val="00183DA4"/>
    <w:rsid w:val="001842C7"/>
    <w:rsid w:val="001842CF"/>
    <w:rsid w:val="001845F8"/>
    <w:rsid w:val="00184652"/>
    <w:rsid w:val="001846EF"/>
    <w:rsid w:val="001847EF"/>
    <w:rsid w:val="0018494E"/>
    <w:rsid w:val="00184DA5"/>
    <w:rsid w:val="00184F15"/>
    <w:rsid w:val="00185066"/>
    <w:rsid w:val="0018511F"/>
    <w:rsid w:val="001854A6"/>
    <w:rsid w:val="001856EA"/>
    <w:rsid w:val="001858BD"/>
    <w:rsid w:val="001858F6"/>
    <w:rsid w:val="001859B4"/>
    <w:rsid w:val="00185AB7"/>
    <w:rsid w:val="00185C11"/>
    <w:rsid w:val="00185C3A"/>
    <w:rsid w:val="00185D1A"/>
    <w:rsid w:val="00185D75"/>
    <w:rsid w:val="00185D9B"/>
    <w:rsid w:val="00185DBD"/>
    <w:rsid w:val="00186009"/>
    <w:rsid w:val="00186218"/>
    <w:rsid w:val="00186423"/>
    <w:rsid w:val="00186447"/>
    <w:rsid w:val="001865B7"/>
    <w:rsid w:val="00186CAD"/>
    <w:rsid w:val="00186DCB"/>
    <w:rsid w:val="00186EB6"/>
    <w:rsid w:val="00187144"/>
    <w:rsid w:val="0018716D"/>
    <w:rsid w:val="001873F5"/>
    <w:rsid w:val="00187424"/>
    <w:rsid w:val="001874C2"/>
    <w:rsid w:val="001876AA"/>
    <w:rsid w:val="0018786A"/>
    <w:rsid w:val="001879B8"/>
    <w:rsid w:val="00187BD4"/>
    <w:rsid w:val="00187DB9"/>
    <w:rsid w:val="00187F73"/>
    <w:rsid w:val="00187FD2"/>
    <w:rsid w:val="001901E5"/>
    <w:rsid w:val="0019077D"/>
    <w:rsid w:val="001907FC"/>
    <w:rsid w:val="00190C18"/>
    <w:rsid w:val="00190C60"/>
    <w:rsid w:val="00190C71"/>
    <w:rsid w:val="00191035"/>
    <w:rsid w:val="0019122F"/>
    <w:rsid w:val="00191344"/>
    <w:rsid w:val="00191CCE"/>
    <w:rsid w:val="00191E11"/>
    <w:rsid w:val="00191EDB"/>
    <w:rsid w:val="00192173"/>
    <w:rsid w:val="0019218D"/>
    <w:rsid w:val="0019235B"/>
    <w:rsid w:val="0019253B"/>
    <w:rsid w:val="00192684"/>
    <w:rsid w:val="00192C66"/>
    <w:rsid w:val="00192E3A"/>
    <w:rsid w:val="0019346A"/>
    <w:rsid w:val="00193735"/>
    <w:rsid w:val="001937A0"/>
    <w:rsid w:val="00193D38"/>
    <w:rsid w:val="00193EED"/>
    <w:rsid w:val="001942C7"/>
    <w:rsid w:val="001946BD"/>
    <w:rsid w:val="00194B6B"/>
    <w:rsid w:val="00194C66"/>
    <w:rsid w:val="00194EB2"/>
    <w:rsid w:val="00194F6A"/>
    <w:rsid w:val="001951CD"/>
    <w:rsid w:val="001954FD"/>
    <w:rsid w:val="001956B5"/>
    <w:rsid w:val="001956DE"/>
    <w:rsid w:val="001959D6"/>
    <w:rsid w:val="00195BBB"/>
    <w:rsid w:val="00195C9C"/>
    <w:rsid w:val="00195FE4"/>
    <w:rsid w:val="001960E1"/>
    <w:rsid w:val="001961E4"/>
    <w:rsid w:val="0019620D"/>
    <w:rsid w:val="001963CA"/>
    <w:rsid w:val="00196599"/>
    <w:rsid w:val="00196676"/>
    <w:rsid w:val="001966B2"/>
    <w:rsid w:val="00196888"/>
    <w:rsid w:val="00196ED8"/>
    <w:rsid w:val="00196F25"/>
    <w:rsid w:val="00196F87"/>
    <w:rsid w:val="001972FD"/>
    <w:rsid w:val="0019731F"/>
    <w:rsid w:val="00197347"/>
    <w:rsid w:val="0019799F"/>
    <w:rsid w:val="00197BBD"/>
    <w:rsid w:val="00197C03"/>
    <w:rsid w:val="00197E56"/>
    <w:rsid w:val="00197E58"/>
    <w:rsid w:val="00197E74"/>
    <w:rsid w:val="00197ED6"/>
    <w:rsid w:val="00197F50"/>
    <w:rsid w:val="001A0485"/>
    <w:rsid w:val="001A051F"/>
    <w:rsid w:val="001A0539"/>
    <w:rsid w:val="001A05BC"/>
    <w:rsid w:val="001A076E"/>
    <w:rsid w:val="001A086A"/>
    <w:rsid w:val="001A097F"/>
    <w:rsid w:val="001A0B2E"/>
    <w:rsid w:val="001A0CDF"/>
    <w:rsid w:val="001A0DFA"/>
    <w:rsid w:val="001A102B"/>
    <w:rsid w:val="001A1056"/>
    <w:rsid w:val="001A11B7"/>
    <w:rsid w:val="001A14FB"/>
    <w:rsid w:val="001A1A67"/>
    <w:rsid w:val="001A1C7B"/>
    <w:rsid w:val="001A249F"/>
    <w:rsid w:val="001A27A0"/>
    <w:rsid w:val="001A27EC"/>
    <w:rsid w:val="001A2876"/>
    <w:rsid w:val="001A29AB"/>
    <w:rsid w:val="001A2BF3"/>
    <w:rsid w:val="001A2DA1"/>
    <w:rsid w:val="001A2DA6"/>
    <w:rsid w:val="001A2EA4"/>
    <w:rsid w:val="001A2ED0"/>
    <w:rsid w:val="001A2FFC"/>
    <w:rsid w:val="001A303D"/>
    <w:rsid w:val="001A30D4"/>
    <w:rsid w:val="001A30D6"/>
    <w:rsid w:val="001A322D"/>
    <w:rsid w:val="001A3315"/>
    <w:rsid w:val="001A33EA"/>
    <w:rsid w:val="001A35A7"/>
    <w:rsid w:val="001A3D53"/>
    <w:rsid w:val="001A41EF"/>
    <w:rsid w:val="001A439E"/>
    <w:rsid w:val="001A4559"/>
    <w:rsid w:val="001A4737"/>
    <w:rsid w:val="001A4BBE"/>
    <w:rsid w:val="001A538C"/>
    <w:rsid w:val="001A55DA"/>
    <w:rsid w:val="001A56E9"/>
    <w:rsid w:val="001A5846"/>
    <w:rsid w:val="001A5E4A"/>
    <w:rsid w:val="001A6A34"/>
    <w:rsid w:val="001A6EB8"/>
    <w:rsid w:val="001A7015"/>
    <w:rsid w:val="001A7263"/>
    <w:rsid w:val="001A7479"/>
    <w:rsid w:val="001A7770"/>
    <w:rsid w:val="001A782F"/>
    <w:rsid w:val="001A7AFE"/>
    <w:rsid w:val="001A7B25"/>
    <w:rsid w:val="001A7CF3"/>
    <w:rsid w:val="001B0293"/>
    <w:rsid w:val="001B0490"/>
    <w:rsid w:val="001B0C4B"/>
    <w:rsid w:val="001B0E15"/>
    <w:rsid w:val="001B0F61"/>
    <w:rsid w:val="001B123A"/>
    <w:rsid w:val="001B1432"/>
    <w:rsid w:val="001B17BB"/>
    <w:rsid w:val="001B18A7"/>
    <w:rsid w:val="001B19A8"/>
    <w:rsid w:val="001B1D71"/>
    <w:rsid w:val="001B1FAA"/>
    <w:rsid w:val="001B202A"/>
    <w:rsid w:val="001B22A2"/>
    <w:rsid w:val="001B2382"/>
    <w:rsid w:val="001B273C"/>
    <w:rsid w:val="001B277F"/>
    <w:rsid w:val="001B292C"/>
    <w:rsid w:val="001B2A00"/>
    <w:rsid w:val="001B2ECE"/>
    <w:rsid w:val="001B31A2"/>
    <w:rsid w:val="001B31A5"/>
    <w:rsid w:val="001B324D"/>
    <w:rsid w:val="001B327B"/>
    <w:rsid w:val="001B3731"/>
    <w:rsid w:val="001B3B28"/>
    <w:rsid w:val="001B3B89"/>
    <w:rsid w:val="001B446A"/>
    <w:rsid w:val="001B45A0"/>
    <w:rsid w:val="001B465F"/>
    <w:rsid w:val="001B4693"/>
    <w:rsid w:val="001B474E"/>
    <w:rsid w:val="001B4BD2"/>
    <w:rsid w:val="001B5327"/>
    <w:rsid w:val="001B5D58"/>
    <w:rsid w:val="001B652D"/>
    <w:rsid w:val="001B6B57"/>
    <w:rsid w:val="001B6BE1"/>
    <w:rsid w:val="001B6F41"/>
    <w:rsid w:val="001B7047"/>
    <w:rsid w:val="001B7139"/>
    <w:rsid w:val="001B7191"/>
    <w:rsid w:val="001B725A"/>
    <w:rsid w:val="001B7919"/>
    <w:rsid w:val="001B7B61"/>
    <w:rsid w:val="001B7F8F"/>
    <w:rsid w:val="001B7FF5"/>
    <w:rsid w:val="001C03A9"/>
    <w:rsid w:val="001C03E1"/>
    <w:rsid w:val="001C03F8"/>
    <w:rsid w:val="001C0887"/>
    <w:rsid w:val="001C0934"/>
    <w:rsid w:val="001C09CD"/>
    <w:rsid w:val="001C0BA3"/>
    <w:rsid w:val="001C1430"/>
    <w:rsid w:val="001C14C0"/>
    <w:rsid w:val="001C181D"/>
    <w:rsid w:val="001C194F"/>
    <w:rsid w:val="001C1B36"/>
    <w:rsid w:val="001C1F1C"/>
    <w:rsid w:val="001C2484"/>
    <w:rsid w:val="001C25CA"/>
    <w:rsid w:val="001C2689"/>
    <w:rsid w:val="001C269F"/>
    <w:rsid w:val="001C26C3"/>
    <w:rsid w:val="001C28DF"/>
    <w:rsid w:val="001C2B33"/>
    <w:rsid w:val="001C36FB"/>
    <w:rsid w:val="001C37E3"/>
    <w:rsid w:val="001C385E"/>
    <w:rsid w:val="001C3A5F"/>
    <w:rsid w:val="001C3E17"/>
    <w:rsid w:val="001C3F14"/>
    <w:rsid w:val="001C41D1"/>
    <w:rsid w:val="001C4239"/>
    <w:rsid w:val="001C43A3"/>
    <w:rsid w:val="001C4B9F"/>
    <w:rsid w:val="001C4BB1"/>
    <w:rsid w:val="001C4CCE"/>
    <w:rsid w:val="001C4E9E"/>
    <w:rsid w:val="001C5149"/>
    <w:rsid w:val="001C5242"/>
    <w:rsid w:val="001C5684"/>
    <w:rsid w:val="001C5870"/>
    <w:rsid w:val="001C5877"/>
    <w:rsid w:val="001C5B23"/>
    <w:rsid w:val="001C5EC9"/>
    <w:rsid w:val="001C603E"/>
    <w:rsid w:val="001C604A"/>
    <w:rsid w:val="001C628A"/>
    <w:rsid w:val="001C6342"/>
    <w:rsid w:val="001C6468"/>
    <w:rsid w:val="001C64A2"/>
    <w:rsid w:val="001C66E4"/>
    <w:rsid w:val="001C68CA"/>
    <w:rsid w:val="001C6BB6"/>
    <w:rsid w:val="001C6BED"/>
    <w:rsid w:val="001C6E01"/>
    <w:rsid w:val="001C7183"/>
    <w:rsid w:val="001C7303"/>
    <w:rsid w:val="001C76BE"/>
    <w:rsid w:val="001C7963"/>
    <w:rsid w:val="001C7CE1"/>
    <w:rsid w:val="001C7EE0"/>
    <w:rsid w:val="001C7F6F"/>
    <w:rsid w:val="001C7F90"/>
    <w:rsid w:val="001D024B"/>
    <w:rsid w:val="001D039B"/>
    <w:rsid w:val="001D03BB"/>
    <w:rsid w:val="001D058A"/>
    <w:rsid w:val="001D0DAA"/>
    <w:rsid w:val="001D16F5"/>
    <w:rsid w:val="001D1850"/>
    <w:rsid w:val="001D1872"/>
    <w:rsid w:val="001D1D6B"/>
    <w:rsid w:val="001D1DC7"/>
    <w:rsid w:val="001D1FBC"/>
    <w:rsid w:val="001D1FC5"/>
    <w:rsid w:val="001D23A3"/>
    <w:rsid w:val="001D2421"/>
    <w:rsid w:val="001D2466"/>
    <w:rsid w:val="001D248F"/>
    <w:rsid w:val="001D2D4C"/>
    <w:rsid w:val="001D2DDB"/>
    <w:rsid w:val="001D3031"/>
    <w:rsid w:val="001D37D2"/>
    <w:rsid w:val="001D48E1"/>
    <w:rsid w:val="001D4AB4"/>
    <w:rsid w:val="001D4B02"/>
    <w:rsid w:val="001D4BA8"/>
    <w:rsid w:val="001D4E2E"/>
    <w:rsid w:val="001D4E72"/>
    <w:rsid w:val="001D4F9C"/>
    <w:rsid w:val="001D50F8"/>
    <w:rsid w:val="001D5105"/>
    <w:rsid w:val="001D512B"/>
    <w:rsid w:val="001D5458"/>
    <w:rsid w:val="001D5481"/>
    <w:rsid w:val="001D5886"/>
    <w:rsid w:val="001D59E1"/>
    <w:rsid w:val="001D5D5A"/>
    <w:rsid w:val="001D5E8E"/>
    <w:rsid w:val="001D5FC7"/>
    <w:rsid w:val="001D6094"/>
    <w:rsid w:val="001D649A"/>
    <w:rsid w:val="001D667E"/>
    <w:rsid w:val="001D6B59"/>
    <w:rsid w:val="001D73F3"/>
    <w:rsid w:val="001D76CF"/>
    <w:rsid w:val="001D7A17"/>
    <w:rsid w:val="001D7CB4"/>
    <w:rsid w:val="001E021C"/>
    <w:rsid w:val="001E0494"/>
    <w:rsid w:val="001E08BD"/>
    <w:rsid w:val="001E0F5E"/>
    <w:rsid w:val="001E10C9"/>
    <w:rsid w:val="001E15C3"/>
    <w:rsid w:val="001E17A2"/>
    <w:rsid w:val="001E17A7"/>
    <w:rsid w:val="001E1964"/>
    <w:rsid w:val="001E1AE8"/>
    <w:rsid w:val="001E1B8C"/>
    <w:rsid w:val="001E1F12"/>
    <w:rsid w:val="001E2154"/>
    <w:rsid w:val="001E2178"/>
    <w:rsid w:val="001E2396"/>
    <w:rsid w:val="001E252B"/>
    <w:rsid w:val="001E256E"/>
    <w:rsid w:val="001E26F8"/>
    <w:rsid w:val="001E29F8"/>
    <w:rsid w:val="001E2C64"/>
    <w:rsid w:val="001E2EBA"/>
    <w:rsid w:val="001E2EC3"/>
    <w:rsid w:val="001E31D0"/>
    <w:rsid w:val="001E3327"/>
    <w:rsid w:val="001E3642"/>
    <w:rsid w:val="001E38DF"/>
    <w:rsid w:val="001E3935"/>
    <w:rsid w:val="001E3B9E"/>
    <w:rsid w:val="001E3D3E"/>
    <w:rsid w:val="001E3EC1"/>
    <w:rsid w:val="001E403F"/>
    <w:rsid w:val="001E45F8"/>
    <w:rsid w:val="001E4970"/>
    <w:rsid w:val="001E4E97"/>
    <w:rsid w:val="001E51DC"/>
    <w:rsid w:val="001E52EB"/>
    <w:rsid w:val="001E5A46"/>
    <w:rsid w:val="001E5DC8"/>
    <w:rsid w:val="001E655E"/>
    <w:rsid w:val="001E68FD"/>
    <w:rsid w:val="001E6BD6"/>
    <w:rsid w:val="001E6DCE"/>
    <w:rsid w:val="001E6EB1"/>
    <w:rsid w:val="001E7063"/>
    <w:rsid w:val="001E7157"/>
    <w:rsid w:val="001E7580"/>
    <w:rsid w:val="001E75CB"/>
    <w:rsid w:val="001E7734"/>
    <w:rsid w:val="001E7903"/>
    <w:rsid w:val="001E7AB6"/>
    <w:rsid w:val="001E7B51"/>
    <w:rsid w:val="001E7C6E"/>
    <w:rsid w:val="001F0314"/>
    <w:rsid w:val="001F0527"/>
    <w:rsid w:val="001F06AE"/>
    <w:rsid w:val="001F0704"/>
    <w:rsid w:val="001F0964"/>
    <w:rsid w:val="001F0C7A"/>
    <w:rsid w:val="001F0D55"/>
    <w:rsid w:val="001F0DF4"/>
    <w:rsid w:val="001F12FE"/>
    <w:rsid w:val="001F1568"/>
    <w:rsid w:val="001F1598"/>
    <w:rsid w:val="001F1831"/>
    <w:rsid w:val="001F189B"/>
    <w:rsid w:val="001F1977"/>
    <w:rsid w:val="001F1DDD"/>
    <w:rsid w:val="001F1E4D"/>
    <w:rsid w:val="001F2101"/>
    <w:rsid w:val="001F2346"/>
    <w:rsid w:val="001F26ED"/>
    <w:rsid w:val="001F2712"/>
    <w:rsid w:val="001F2CEC"/>
    <w:rsid w:val="001F2D3F"/>
    <w:rsid w:val="001F2DF8"/>
    <w:rsid w:val="001F2F9C"/>
    <w:rsid w:val="001F30D7"/>
    <w:rsid w:val="001F3722"/>
    <w:rsid w:val="001F3E85"/>
    <w:rsid w:val="001F4051"/>
    <w:rsid w:val="001F41E9"/>
    <w:rsid w:val="001F43FD"/>
    <w:rsid w:val="001F461C"/>
    <w:rsid w:val="001F46FA"/>
    <w:rsid w:val="001F498A"/>
    <w:rsid w:val="001F4B4A"/>
    <w:rsid w:val="001F4C09"/>
    <w:rsid w:val="001F5363"/>
    <w:rsid w:val="001F5520"/>
    <w:rsid w:val="001F5581"/>
    <w:rsid w:val="001F55D3"/>
    <w:rsid w:val="001F560B"/>
    <w:rsid w:val="001F57C8"/>
    <w:rsid w:val="001F5845"/>
    <w:rsid w:val="001F59E3"/>
    <w:rsid w:val="001F5D27"/>
    <w:rsid w:val="001F5E51"/>
    <w:rsid w:val="001F64C4"/>
    <w:rsid w:val="001F66D8"/>
    <w:rsid w:val="001F67A7"/>
    <w:rsid w:val="001F699C"/>
    <w:rsid w:val="001F6A77"/>
    <w:rsid w:val="001F6AFB"/>
    <w:rsid w:val="001F714A"/>
    <w:rsid w:val="001F7353"/>
    <w:rsid w:val="001F75C2"/>
    <w:rsid w:val="001F7AA4"/>
    <w:rsid w:val="001F7CE8"/>
    <w:rsid w:val="001F7DE5"/>
    <w:rsid w:val="001F7E75"/>
    <w:rsid w:val="002001B2"/>
    <w:rsid w:val="002003FA"/>
    <w:rsid w:val="002003FF"/>
    <w:rsid w:val="00200408"/>
    <w:rsid w:val="00200570"/>
    <w:rsid w:val="00200F0F"/>
    <w:rsid w:val="00201003"/>
    <w:rsid w:val="002014B1"/>
    <w:rsid w:val="00201727"/>
    <w:rsid w:val="002019A6"/>
    <w:rsid w:val="00201BAB"/>
    <w:rsid w:val="00201EBD"/>
    <w:rsid w:val="00201F0E"/>
    <w:rsid w:val="0020204C"/>
    <w:rsid w:val="00202732"/>
    <w:rsid w:val="00202758"/>
    <w:rsid w:val="002028FB"/>
    <w:rsid w:val="0020295B"/>
    <w:rsid w:val="00202C23"/>
    <w:rsid w:val="00202FA3"/>
    <w:rsid w:val="00203563"/>
    <w:rsid w:val="00203AE6"/>
    <w:rsid w:val="00203B46"/>
    <w:rsid w:val="00203C0C"/>
    <w:rsid w:val="00204024"/>
    <w:rsid w:val="00204140"/>
    <w:rsid w:val="002042E1"/>
    <w:rsid w:val="002044A4"/>
    <w:rsid w:val="002045E5"/>
    <w:rsid w:val="0020470D"/>
    <w:rsid w:val="002049A4"/>
    <w:rsid w:val="00204D2D"/>
    <w:rsid w:val="002054D0"/>
    <w:rsid w:val="00205E67"/>
    <w:rsid w:val="00205F39"/>
    <w:rsid w:val="002060AC"/>
    <w:rsid w:val="002062D0"/>
    <w:rsid w:val="00206BEB"/>
    <w:rsid w:val="00206DA6"/>
    <w:rsid w:val="00206FA3"/>
    <w:rsid w:val="0020709D"/>
    <w:rsid w:val="002071BC"/>
    <w:rsid w:val="00207217"/>
    <w:rsid w:val="00207218"/>
    <w:rsid w:val="00207431"/>
    <w:rsid w:val="00207621"/>
    <w:rsid w:val="002077D0"/>
    <w:rsid w:val="00207ACF"/>
    <w:rsid w:val="00207EA4"/>
    <w:rsid w:val="0021018A"/>
    <w:rsid w:val="0021027E"/>
    <w:rsid w:val="0021033F"/>
    <w:rsid w:val="00210A42"/>
    <w:rsid w:val="00210AB4"/>
    <w:rsid w:val="00210B37"/>
    <w:rsid w:val="00210B50"/>
    <w:rsid w:val="00210CC8"/>
    <w:rsid w:val="00210D45"/>
    <w:rsid w:val="00210D98"/>
    <w:rsid w:val="002114D2"/>
    <w:rsid w:val="00211A0A"/>
    <w:rsid w:val="00211E58"/>
    <w:rsid w:val="00211F09"/>
    <w:rsid w:val="00211F27"/>
    <w:rsid w:val="002121ED"/>
    <w:rsid w:val="002123A1"/>
    <w:rsid w:val="00212719"/>
    <w:rsid w:val="0021283E"/>
    <w:rsid w:val="00212858"/>
    <w:rsid w:val="00212B80"/>
    <w:rsid w:val="00212DD8"/>
    <w:rsid w:val="00212E5F"/>
    <w:rsid w:val="0021319C"/>
    <w:rsid w:val="00213452"/>
    <w:rsid w:val="002136B7"/>
    <w:rsid w:val="00213B16"/>
    <w:rsid w:val="00213EAD"/>
    <w:rsid w:val="00213F69"/>
    <w:rsid w:val="002140F0"/>
    <w:rsid w:val="00214502"/>
    <w:rsid w:val="002147F7"/>
    <w:rsid w:val="00214D1D"/>
    <w:rsid w:val="00214E7F"/>
    <w:rsid w:val="00215880"/>
    <w:rsid w:val="00215B07"/>
    <w:rsid w:val="00215DA1"/>
    <w:rsid w:val="00215E4C"/>
    <w:rsid w:val="00215EA6"/>
    <w:rsid w:val="00215F4E"/>
    <w:rsid w:val="0021604D"/>
    <w:rsid w:val="002162BD"/>
    <w:rsid w:val="002163AB"/>
    <w:rsid w:val="002163AC"/>
    <w:rsid w:val="002165D7"/>
    <w:rsid w:val="002165ED"/>
    <w:rsid w:val="00216B18"/>
    <w:rsid w:val="00216BFD"/>
    <w:rsid w:val="00216E44"/>
    <w:rsid w:val="00216E80"/>
    <w:rsid w:val="00216ED3"/>
    <w:rsid w:val="00216F6C"/>
    <w:rsid w:val="002173B5"/>
    <w:rsid w:val="00217591"/>
    <w:rsid w:val="002175E1"/>
    <w:rsid w:val="00217951"/>
    <w:rsid w:val="00217CC5"/>
    <w:rsid w:val="00217E1E"/>
    <w:rsid w:val="00217E57"/>
    <w:rsid w:val="0022020C"/>
    <w:rsid w:val="00220526"/>
    <w:rsid w:val="00220569"/>
    <w:rsid w:val="00220571"/>
    <w:rsid w:val="002206D1"/>
    <w:rsid w:val="0022150E"/>
    <w:rsid w:val="002216CB"/>
    <w:rsid w:val="0022174F"/>
    <w:rsid w:val="00221B8E"/>
    <w:rsid w:val="00221BB0"/>
    <w:rsid w:val="00221CDA"/>
    <w:rsid w:val="00221EC8"/>
    <w:rsid w:val="00222702"/>
    <w:rsid w:val="00222D44"/>
    <w:rsid w:val="00222DA1"/>
    <w:rsid w:val="0022304B"/>
    <w:rsid w:val="0022349E"/>
    <w:rsid w:val="0022375B"/>
    <w:rsid w:val="002239CC"/>
    <w:rsid w:val="002239E5"/>
    <w:rsid w:val="00223CF2"/>
    <w:rsid w:val="00223F74"/>
    <w:rsid w:val="00224477"/>
    <w:rsid w:val="002248A6"/>
    <w:rsid w:val="00224AD1"/>
    <w:rsid w:val="00224EFB"/>
    <w:rsid w:val="0022505C"/>
    <w:rsid w:val="002254BA"/>
    <w:rsid w:val="00225640"/>
    <w:rsid w:val="00225C75"/>
    <w:rsid w:val="00225E4D"/>
    <w:rsid w:val="00226380"/>
    <w:rsid w:val="002264B3"/>
    <w:rsid w:val="00226590"/>
    <w:rsid w:val="00226707"/>
    <w:rsid w:val="002267F0"/>
    <w:rsid w:val="00226A56"/>
    <w:rsid w:val="00226A9C"/>
    <w:rsid w:val="00226AE5"/>
    <w:rsid w:val="00226B0A"/>
    <w:rsid w:val="00226C2D"/>
    <w:rsid w:val="00226C9D"/>
    <w:rsid w:val="00226D5C"/>
    <w:rsid w:val="00226E93"/>
    <w:rsid w:val="00227363"/>
    <w:rsid w:val="002279B8"/>
    <w:rsid w:val="00227DEA"/>
    <w:rsid w:val="0023001C"/>
    <w:rsid w:val="002304D1"/>
    <w:rsid w:val="002304EC"/>
    <w:rsid w:val="002309EF"/>
    <w:rsid w:val="00230AD4"/>
    <w:rsid w:val="00230B35"/>
    <w:rsid w:val="00230E65"/>
    <w:rsid w:val="00231000"/>
    <w:rsid w:val="002311C1"/>
    <w:rsid w:val="002311C8"/>
    <w:rsid w:val="002315E5"/>
    <w:rsid w:val="002318C6"/>
    <w:rsid w:val="002318D1"/>
    <w:rsid w:val="00231FB5"/>
    <w:rsid w:val="00232108"/>
    <w:rsid w:val="002322B2"/>
    <w:rsid w:val="002322C0"/>
    <w:rsid w:val="002325A3"/>
    <w:rsid w:val="00232784"/>
    <w:rsid w:val="0023292C"/>
    <w:rsid w:val="0023298F"/>
    <w:rsid w:val="002329A8"/>
    <w:rsid w:val="00232C7C"/>
    <w:rsid w:val="00232C81"/>
    <w:rsid w:val="00232C94"/>
    <w:rsid w:val="00232EEA"/>
    <w:rsid w:val="00232F05"/>
    <w:rsid w:val="00233082"/>
    <w:rsid w:val="00233152"/>
    <w:rsid w:val="002331F3"/>
    <w:rsid w:val="002333F0"/>
    <w:rsid w:val="00233419"/>
    <w:rsid w:val="00233484"/>
    <w:rsid w:val="002335C4"/>
    <w:rsid w:val="0023388A"/>
    <w:rsid w:val="00233A7F"/>
    <w:rsid w:val="00233A9B"/>
    <w:rsid w:val="00233C16"/>
    <w:rsid w:val="00233E8C"/>
    <w:rsid w:val="0023422F"/>
    <w:rsid w:val="0023426D"/>
    <w:rsid w:val="002342F5"/>
    <w:rsid w:val="002346CC"/>
    <w:rsid w:val="002347D8"/>
    <w:rsid w:val="00234B23"/>
    <w:rsid w:val="00234B7E"/>
    <w:rsid w:val="00234B90"/>
    <w:rsid w:val="00234D56"/>
    <w:rsid w:val="002350A7"/>
    <w:rsid w:val="00235272"/>
    <w:rsid w:val="00235322"/>
    <w:rsid w:val="00235B25"/>
    <w:rsid w:val="00235DAD"/>
    <w:rsid w:val="00235EBB"/>
    <w:rsid w:val="00236074"/>
    <w:rsid w:val="0023621B"/>
    <w:rsid w:val="0023629C"/>
    <w:rsid w:val="0023648D"/>
    <w:rsid w:val="00236596"/>
    <w:rsid w:val="0023669D"/>
    <w:rsid w:val="00236724"/>
    <w:rsid w:val="002367EF"/>
    <w:rsid w:val="00236E08"/>
    <w:rsid w:val="00236E58"/>
    <w:rsid w:val="00236F3D"/>
    <w:rsid w:val="0023719F"/>
    <w:rsid w:val="0023722C"/>
    <w:rsid w:val="0023729F"/>
    <w:rsid w:val="002372B6"/>
    <w:rsid w:val="0023798B"/>
    <w:rsid w:val="00237AFC"/>
    <w:rsid w:val="00237CAC"/>
    <w:rsid w:val="00237CB9"/>
    <w:rsid w:val="00237D7A"/>
    <w:rsid w:val="00237F32"/>
    <w:rsid w:val="00240001"/>
    <w:rsid w:val="0024002B"/>
    <w:rsid w:val="00240045"/>
    <w:rsid w:val="002400C9"/>
    <w:rsid w:val="002401D4"/>
    <w:rsid w:val="002406DF"/>
    <w:rsid w:val="002408FB"/>
    <w:rsid w:val="00240C8E"/>
    <w:rsid w:val="0024126E"/>
    <w:rsid w:val="002412BE"/>
    <w:rsid w:val="00241345"/>
    <w:rsid w:val="002415FA"/>
    <w:rsid w:val="002416FE"/>
    <w:rsid w:val="0024173D"/>
    <w:rsid w:val="00241778"/>
    <w:rsid w:val="0024190B"/>
    <w:rsid w:val="00241AA3"/>
    <w:rsid w:val="00241AFE"/>
    <w:rsid w:val="0024223E"/>
    <w:rsid w:val="002422D7"/>
    <w:rsid w:val="0024253B"/>
    <w:rsid w:val="00242626"/>
    <w:rsid w:val="00242755"/>
    <w:rsid w:val="002428B8"/>
    <w:rsid w:val="00242A39"/>
    <w:rsid w:val="00242E74"/>
    <w:rsid w:val="00242F3C"/>
    <w:rsid w:val="00243008"/>
    <w:rsid w:val="002438C9"/>
    <w:rsid w:val="00243BE5"/>
    <w:rsid w:val="00243DF0"/>
    <w:rsid w:val="00243E0B"/>
    <w:rsid w:val="0024421C"/>
    <w:rsid w:val="00244AA2"/>
    <w:rsid w:val="00244BDD"/>
    <w:rsid w:val="00244C49"/>
    <w:rsid w:val="0024504C"/>
    <w:rsid w:val="00245086"/>
    <w:rsid w:val="00245288"/>
    <w:rsid w:val="0024536A"/>
    <w:rsid w:val="00245373"/>
    <w:rsid w:val="00245890"/>
    <w:rsid w:val="00245A0B"/>
    <w:rsid w:val="00245F70"/>
    <w:rsid w:val="00246369"/>
    <w:rsid w:val="002465A5"/>
    <w:rsid w:val="002467CF"/>
    <w:rsid w:val="00246A90"/>
    <w:rsid w:val="002470D6"/>
    <w:rsid w:val="00247246"/>
    <w:rsid w:val="002472AA"/>
    <w:rsid w:val="0024761C"/>
    <w:rsid w:val="0024793D"/>
    <w:rsid w:val="00247ED8"/>
    <w:rsid w:val="00247F55"/>
    <w:rsid w:val="0025025C"/>
    <w:rsid w:val="002504E6"/>
    <w:rsid w:val="002507C6"/>
    <w:rsid w:val="00250934"/>
    <w:rsid w:val="002510CC"/>
    <w:rsid w:val="00251AE5"/>
    <w:rsid w:val="00251D45"/>
    <w:rsid w:val="00251DB3"/>
    <w:rsid w:val="00251F9B"/>
    <w:rsid w:val="00252015"/>
    <w:rsid w:val="002522C5"/>
    <w:rsid w:val="002524E2"/>
    <w:rsid w:val="00252905"/>
    <w:rsid w:val="00252C1E"/>
    <w:rsid w:val="00252E02"/>
    <w:rsid w:val="00252E22"/>
    <w:rsid w:val="002531D2"/>
    <w:rsid w:val="00253725"/>
    <w:rsid w:val="002538C4"/>
    <w:rsid w:val="00253BB4"/>
    <w:rsid w:val="00253BD6"/>
    <w:rsid w:val="00253E4E"/>
    <w:rsid w:val="00253E5B"/>
    <w:rsid w:val="002540DA"/>
    <w:rsid w:val="0025483D"/>
    <w:rsid w:val="00254A58"/>
    <w:rsid w:val="00254C6D"/>
    <w:rsid w:val="00255439"/>
    <w:rsid w:val="0025566F"/>
    <w:rsid w:val="00255960"/>
    <w:rsid w:val="00255AE0"/>
    <w:rsid w:val="00255B7A"/>
    <w:rsid w:val="00255EEC"/>
    <w:rsid w:val="00255F7D"/>
    <w:rsid w:val="002561A9"/>
    <w:rsid w:val="002568DE"/>
    <w:rsid w:val="002568EF"/>
    <w:rsid w:val="00256D46"/>
    <w:rsid w:val="00256DF7"/>
    <w:rsid w:val="00257486"/>
    <w:rsid w:val="002577F9"/>
    <w:rsid w:val="00260182"/>
    <w:rsid w:val="0026044D"/>
    <w:rsid w:val="00260676"/>
    <w:rsid w:val="00260698"/>
    <w:rsid w:val="002606BA"/>
    <w:rsid w:val="00260987"/>
    <w:rsid w:val="00260BEB"/>
    <w:rsid w:val="00260CDA"/>
    <w:rsid w:val="00260E0F"/>
    <w:rsid w:val="00260F16"/>
    <w:rsid w:val="00261CC8"/>
    <w:rsid w:val="00261F5C"/>
    <w:rsid w:val="002623EB"/>
    <w:rsid w:val="002624A1"/>
    <w:rsid w:val="0026258E"/>
    <w:rsid w:val="002625C5"/>
    <w:rsid w:val="00262749"/>
    <w:rsid w:val="002628A7"/>
    <w:rsid w:val="00262AD8"/>
    <w:rsid w:val="00262CD8"/>
    <w:rsid w:val="00262D5F"/>
    <w:rsid w:val="00262D63"/>
    <w:rsid w:val="00262DF4"/>
    <w:rsid w:val="0026304E"/>
    <w:rsid w:val="002631A5"/>
    <w:rsid w:val="00263574"/>
    <w:rsid w:val="00263763"/>
    <w:rsid w:val="00263A7E"/>
    <w:rsid w:val="00263DFC"/>
    <w:rsid w:val="002641AE"/>
    <w:rsid w:val="00264293"/>
    <w:rsid w:val="0026443E"/>
    <w:rsid w:val="002648CF"/>
    <w:rsid w:val="00264B1C"/>
    <w:rsid w:val="00264B62"/>
    <w:rsid w:val="00265348"/>
    <w:rsid w:val="002653C7"/>
    <w:rsid w:val="002656B6"/>
    <w:rsid w:val="00265953"/>
    <w:rsid w:val="00266403"/>
    <w:rsid w:val="002665C3"/>
    <w:rsid w:val="002665D4"/>
    <w:rsid w:val="00266627"/>
    <w:rsid w:val="00266788"/>
    <w:rsid w:val="00266848"/>
    <w:rsid w:val="0026687F"/>
    <w:rsid w:val="00266A04"/>
    <w:rsid w:val="00266AFE"/>
    <w:rsid w:val="002675AE"/>
    <w:rsid w:val="0026778B"/>
    <w:rsid w:val="00267C0E"/>
    <w:rsid w:val="00267CA4"/>
    <w:rsid w:val="00267DA9"/>
    <w:rsid w:val="00267FBF"/>
    <w:rsid w:val="00267FC4"/>
    <w:rsid w:val="00267FDB"/>
    <w:rsid w:val="00270075"/>
    <w:rsid w:val="002700CA"/>
    <w:rsid w:val="00270438"/>
    <w:rsid w:val="00270595"/>
    <w:rsid w:val="00270656"/>
    <w:rsid w:val="002706DF"/>
    <w:rsid w:val="002706F3"/>
    <w:rsid w:val="002707B8"/>
    <w:rsid w:val="00270924"/>
    <w:rsid w:val="00270B04"/>
    <w:rsid w:val="00270DD2"/>
    <w:rsid w:val="00270E83"/>
    <w:rsid w:val="0027148D"/>
    <w:rsid w:val="00271E9A"/>
    <w:rsid w:val="002723AA"/>
    <w:rsid w:val="00272406"/>
    <w:rsid w:val="00272484"/>
    <w:rsid w:val="002727D2"/>
    <w:rsid w:val="00272936"/>
    <w:rsid w:val="00272965"/>
    <w:rsid w:val="00272A18"/>
    <w:rsid w:val="00272A21"/>
    <w:rsid w:val="00272F4A"/>
    <w:rsid w:val="00273024"/>
    <w:rsid w:val="00273B9C"/>
    <w:rsid w:val="00274393"/>
    <w:rsid w:val="0027467B"/>
    <w:rsid w:val="002746D8"/>
    <w:rsid w:val="002747A7"/>
    <w:rsid w:val="00274910"/>
    <w:rsid w:val="00274D78"/>
    <w:rsid w:val="00274EF6"/>
    <w:rsid w:val="00274F19"/>
    <w:rsid w:val="00275032"/>
    <w:rsid w:val="00275045"/>
    <w:rsid w:val="00275113"/>
    <w:rsid w:val="002754EC"/>
    <w:rsid w:val="002756F0"/>
    <w:rsid w:val="00275843"/>
    <w:rsid w:val="002759EB"/>
    <w:rsid w:val="00275B13"/>
    <w:rsid w:val="00276031"/>
    <w:rsid w:val="002762CE"/>
    <w:rsid w:val="00276484"/>
    <w:rsid w:val="002765B7"/>
    <w:rsid w:val="0027682A"/>
    <w:rsid w:val="002768D4"/>
    <w:rsid w:val="00276B44"/>
    <w:rsid w:val="00276C46"/>
    <w:rsid w:val="00276E7B"/>
    <w:rsid w:val="00276E86"/>
    <w:rsid w:val="00277250"/>
    <w:rsid w:val="002777CD"/>
    <w:rsid w:val="002778A8"/>
    <w:rsid w:val="00277C85"/>
    <w:rsid w:val="00277CEB"/>
    <w:rsid w:val="00277FA7"/>
    <w:rsid w:val="00280171"/>
    <w:rsid w:val="00280351"/>
    <w:rsid w:val="00280403"/>
    <w:rsid w:val="0028064B"/>
    <w:rsid w:val="00280816"/>
    <w:rsid w:val="002817A5"/>
    <w:rsid w:val="00281914"/>
    <w:rsid w:val="00281CFE"/>
    <w:rsid w:val="0028201F"/>
    <w:rsid w:val="00282185"/>
    <w:rsid w:val="00282234"/>
    <w:rsid w:val="00282831"/>
    <w:rsid w:val="002828E2"/>
    <w:rsid w:val="00282920"/>
    <w:rsid w:val="00282929"/>
    <w:rsid w:val="00282BA8"/>
    <w:rsid w:val="00282FEB"/>
    <w:rsid w:val="00283092"/>
    <w:rsid w:val="002836AE"/>
    <w:rsid w:val="00283761"/>
    <w:rsid w:val="0028386C"/>
    <w:rsid w:val="002838EF"/>
    <w:rsid w:val="00283ACE"/>
    <w:rsid w:val="00283C5E"/>
    <w:rsid w:val="0028412D"/>
    <w:rsid w:val="002842B8"/>
    <w:rsid w:val="002843AD"/>
    <w:rsid w:val="00284848"/>
    <w:rsid w:val="00284975"/>
    <w:rsid w:val="00284EB2"/>
    <w:rsid w:val="00285694"/>
    <w:rsid w:val="00285B6B"/>
    <w:rsid w:val="002862B9"/>
    <w:rsid w:val="00286611"/>
    <w:rsid w:val="00286F32"/>
    <w:rsid w:val="00286FB0"/>
    <w:rsid w:val="00286FF5"/>
    <w:rsid w:val="002871CB"/>
    <w:rsid w:val="0028779A"/>
    <w:rsid w:val="0028783E"/>
    <w:rsid w:val="00287A89"/>
    <w:rsid w:val="00287B43"/>
    <w:rsid w:val="00287C21"/>
    <w:rsid w:val="00287C62"/>
    <w:rsid w:val="00287F0B"/>
    <w:rsid w:val="00290435"/>
    <w:rsid w:val="00290648"/>
    <w:rsid w:val="00290851"/>
    <w:rsid w:val="00290858"/>
    <w:rsid w:val="00290CC2"/>
    <w:rsid w:val="00291121"/>
    <w:rsid w:val="00291131"/>
    <w:rsid w:val="00291198"/>
    <w:rsid w:val="0029144F"/>
    <w:rsid w:val="00291890"/>
    <w:rsid w:val="00291B4A"/>
    <w:rsid w:val="00292124"/>
    <w:rsid w:val="002924CC"/>
    <w:rsid w:val="00292567"/>
    <w:rsid w:val="00292735"/>
    <w:rsid w:val="002929B9"/>
    <w:rsid w:val="00292A18"/>
    <w:rsid w:val="00292B6F"/>
    <w:rsid w:val="00292CF5"/>
    <w:rsid w:val="00292EFC"/>
    <w:rsid w:val="0029374A"/>
    <w:rsid w:val="00293C46"/>
    <w:rsid w:val="00293D9E"/>
    <w:rsid w:val="00293E5E"/>
    <w:rsid w:val="00293EC8"/>
    <w:rsid w:val="00293FCA"/>
    <w:rsid w:val="00294189"/>
    <w:rsid w:val="002941DE"/>
    <w:rsid w:val="0029444F"/>
    <w:rsid w:val="002945A5"/>
    <w:rsid w:val="00294791"/>
    <w:rsid w:val="0029484F"/>
    <w:rsid w:val="002948D8"/>
    <w:rsid w:val="0029491E"/>
    <w:rsid w:val="00294A72"/>
    <w:rsid w:val="00294A99"/>
    <w:rsid w:val="00294AA8"/>
    <w:rsid w:val="00294C39"/>
    <w:rsid w:val="00294ECE"/>
    <w:rsid w:val="00294F8A"/>
    <w:rsid w:val="00295107"/>
    <w:rsid w:val="00295198"/>
    <w:rsid w:val="002952DE"/>
    <w:rsid w:val="0029536A"/>
    <w:rsid w:val="00295958"/>
    <w:rsid w:val="002959B4"/>
    <w:rsid w:val="00295AC3"/>
    <w:rsid w:val="00296068"/>
    <w:rsid w:val="00296711"/>
    <w:rsid w:val="00296797"/>
    <w:rsid w:val="00296A17"/>
    <w:rsid w:val="00296EF4"/>
    <w:rsid w:val="002970BF"/>
    <w:rsid w:val="0029713C"/>
    <w:rsid w:val="00297257"/>
    <w:rsid w:val="00297327"/>
    <w:rsid w:val="0029736D"/>
    <w:rsid w:val="002977A9"/>
    <w:rsid w:val="0029780A"/>
    <w:rsid w:val="00297BE6"/>
    <w:rsid w:val="00297D55"/>
    <w:rsid w:val="00297DAA"/>
    <w:rsid w:val="00297EEA"/>
    <w:rsid w:val="00297F78"/>
    <w:rsid w:val="00297FE2"/>
    <w:rsid w:val="002A00A9"/>
    <w:rsid w:val="002A0229"/>
    <w:rsid w:val="002A05B8"/>
    <w:rsid w:val="002A078D"/>
    <w:rsid w:val="002A0948"/>
    <w:rsid w:val="002A0C14"/>
    <w:rsid w:val="002A0FD7"/>
    <w:rsid w:val="002A1A42"/>
    <w:rsid w:val="002A1BD4"/>
    <w:rsid w:val="002A1C77"/>
    <w:rsid w:val="002A1D90"/>
    <w:rsid w:val="002A1E96"/>
    <w:rsid w:val="002A2081"/>
    <w:rsid w:val="002A22D7"/>
    <w:rsid w:val="002A2376"/>
    <w:rsid w:val="002A23E8"/>
    <w:rsid w:val="002A2531"/>
    <w:rsid w:val="002A276D"/>
    <w:rsid w:val="002A2973"/>
    <w:rsid w:val="002A2E4C"/>
    <w:rsid w:val="002A2E5B"/>
    <w:rsid w:val="002A3223"/>
    <w:rsid w:val="002A322F"/>
    <w:rsid w:val="002A34BC"/>
    <w:rsid w:val="002A35B3"/>
    <w:rsid w:val="002A394B"/>
    <w:rsid w:val="002A3ABC"/>
    <w:rsid w:val="002A3BBF"/>
    <w:rsid w:val="002A3C4C"/>
    <w:rsid w:val="002A424D"/>
    <w:rsid w:val="002A489A"/>
    <w:rsid w:val="002A4910"/>
    <w:rsid w:val="002A4970"/>
    <w:rsid w:val="002A4B4D"/>
    <w:rsid w:val="002A5153"/>
    <w:rsid w:val="002A5399"/>
    <w:rsid w:val="002A5450"/>
    <w:rsid w:val="002A5493"/>
    <w:rsid w:val="002A54CD"/>
    <w:rsid w:val="002A5A23"/>
    <w:rsid w:val="002A5A9E"/>
    <w:rsid w:val="002A5B1E"/>
    <w:rsid w:val="002A5C7A"/>
    <w:rsid w:val="002A609F"/>
    <w:rsid w:val="002A6309"/>
    <w:rsid w:val="002A6318"/>
    <w:rsid w:val="002A6773"/>
    <w:rsid w:val="002A6965"/>
    <w:rsid w:val="002A6998"/>
    <w:rsid w:val="002A6C4F"/>
    <w:rsid w:val="002A6DE8"/>
    <w:rsid w:val="002A706C"/>
    <w:rsid w:val="002A733D"/>
    <w:rsid w:val="002A7461"/>
    <w:rsid w:val="002A747D"/>
    <w:rsid w:val="002A761E"/>
    <w:rsid w:val="002A7722"/>
    <w:rsid w:val="002A777C"/>
    <w:rsid w:val="002A7BDB"/>
    <w:rsid w:val="002A7D45"/>
    <w:rsid w:val="002B0218"/>
    <w:rsid w:val="002B03A5"/>
    <w:rsid w:val="002B06F7"/>
    <w:rsid w:val="002B0780"/>
    <w:rsid w:val="002B08A0"/>
    <w:rsid w:val="002B0FA2"/>
    <w:rsid w:val="002B1826"/>
    <w:rsid w:val="002B1843"/>
    <w:rsid w:val="002B19C6"/>
    <w:rsid w:val="002B1AD1"/>
    <w:rsid w:val="002B1B42"/>
    <w:rsid w:val="002B1BE1"/>
    <w:rsid w:val="002B1D1F"/>
    <w:rsid w:val="002B21A2"/>
    <w:rsid w:val="002B236B"/>
    <w:rsid w:val="002B29F6"/>
    <w:rsid w:val="002B2DC3"/>
    <w:rsid w:val="002B30DE"/>
    <w:rsid w:val="002B36EC"/>
    <w:rsid w:val="002B37B7"/>
    <w:rsid w:val="002B382A"/>
    <w:rsid w:val="002B3B0E"/>
    <w:rsid w:val="002B3B23"/>
    <w:rsid w:val="002B3CFF"/>
    <w:rsid w:val="002B414F"/>
    <w:rsid w:val="002B4514"/>
    <w:rsid w:val="002B45A2"/>
    <w:rsid w:val="002B47DF"/>
    <w:rsid w:val="002B49F0"/>
    <w:rsid w:val="002B4A4E"/>
    <w:rsid w:val="002B4BF8"/>
    <w:rsid w:val="002B4C82"/>
    <w:rsid w:val="002B4CCD"/>
    <w:rsid w:val="002B5034"/>
    <w:rsid w:val="002B509D"/>
    <w:rsid w:val="002B50F3"/>
    <w:rsid w:val="002B5105"/>
    <w:rsid w:val="002B52A8"/>
    <w:rsid w:val="002B535B"/>
    <w:rsid w:val="002B5843"/>
    <w:rsid w:val="002B58E8"/>
    <w:rsid w:val="002B59B0"/>
    <w:rsid w:val="002B5D56"/>
    <w:rsid w:val="002B61A8"/>
    <w:rsid w:val="002B623E"/>
    <w:rsid w:val="002B6540"/>
    <w:rsid w:val="002B656D"/>
    <w:rsid w:val="002B66BD"/>
    <w:rsid w:val="002B6770"/>
    <w:rsid w:val="002B6777"/>
    <w:rsid w:val="002B6C4E"/>
    <w:rsid w:val="002B6C7C"/>
    <w:rsid w:val="002B6D73"/>
    <w:rsid w:val="002B6F61"/>
    <w:rsid w:val="002B726E"/>
    <w:rsid w:val="002B732F"/>
    <w:rsid w:val="002B74DE"/>
    <w:rsid w:val="002B778E"/>
    <w:rsid w:val="002B7C02"/>
    <w:rsid w:val="002B7D8B"/>
    <w:rsid w:val="002B7EAE"/>
    <w:rsid w:val="002C000A"/>
    <w:rsid w:val="002C0034"/>
    <w:rsid w:val="002C017E"/>
    <w:rsid w:val="002C0342"/>
    <w:rsid w:val="002C074E"/>
    <w:rsid w:val="002C077E"/>
    <w:rsid w:val="002C1076"/>
    <w:rsid w:val="002C15C7"/>
    <w:rsid w:val="002C18E8"/>
    <w:rsid w:val="002C1BF3"/>
    <w:rsid w:val="002C21A1"/>
    <w:rsid w:val="002C21B8"/>
    <w:rsid w:val="002C224B"/>
    <w:rsid w:val="002C22A6"/>
    <w:rsid w:val="002C23F4"/>
    <w:rsid w:val="002C24B8"/>
    <w:rsid w:val="002C2683"/>
    <w:rsid w:val="002C2A77"/>
    <w:rsid w:val="002C2C35"/>
    <w:rsid w:val="002C2CD0"/>
    <w:rsid w:val="002C2D31"/>
    <w:rsid w:val="002C2FFD"/>
    <w:rsid w:val="002C3076"/>
    <w:rsid w:val="002C318B"/>
    <w:rsid w:val="002C3376"/>
    <w:rsid w:val="002C371E"/>
    <w:rsid w:val="002C3738"/>
    <w:rsid w:val="002C3D14"/>
    <w:rsid w:val="002C4226"/>
    <w:rsid w:val="002C43D7"/>
    <w:rsid w:val="002C4480"/>
    <w:rsid w:val="002C4531"/>
    <w:rsid w:val="002C4FEA"/>
    <w:rsid w:val="002C52C7"/>
    <w:rsid w:val="002C5312"/>
    <w:rsid w:val="002C573E"/>
    <w:rsid w:val="002C59EC"/>
    <w:rsid w:val="002C5AE5"/>
    <w:rsid w:val="002C61ED"/>
    <w:rsid w:val="002C6221"/>
    <w:rsid w:val="002C62BB"/>
    <w:rsid w:val="002C64CC"/>
    <w:rsid w:val="002C6B06"/>
    <w:rsid w:val="002C6EA8"/>
    <w:rsid w:val="002C72FD"/>
    <w:rsid w:val="002C7364"/>
    <w:rsid w:val="002C7397"/>
    <w:rsid w:val="002C761C"/>
    <w:rsid w:val="002C7887"/>
    <w:rsid w:val="002C7BFA"/>
    <w:rsid w:val="002C7DFA"/>
    <w:rsid w:val="002C7F12"/>
    <w:rsid w:val="002C7F5E"/>
    <w:rsid w:val="002D03DB"/>
    <w:rsid w:val="002D08E0"/>
    <w:rsid w:val="002D0933"/>
    <w:rsid w:val="002D093E"/>
    <w:rsid w:val="002D10B2"/>
    <w:rsid w:val="002D1150"/>
    <w:rsid w:val="002D12E1"/>
    <w:rsid w:val="002D137F"/>
    <w:rsid w:val="002D1A13"/>
    <w:rsid w:val="002D1A44"/>
    <w:rsid w:val="002D1E9C"/>
    <w:rsid w:val="002D2296"/>
    <w:rsid w:val="002D2784"/>
    <w:rsid w:val="002D2A3E"/>
    <w:rsid w:val="002D2FD1"/>
    <w:rsid w:val="002D3735"/>
    <w:rsid w:val="002D39F3"/>
    <w:rsid w:val="002D3C10"/>
    <w:rsid w:val="002D3D3F"/>
    <w:rsid w:val="002D4185"/>
    <w:rsid w:val="002D4C1B"/>
    <w:rsid w:val="002D4CC7"/>
    <w:rsid w:val="002D4EC8"/>
    <w:rsid w:val="002D504B"/>
    <w:rsid w:val="002D5101"/>
    <w:rsid w:val="002D54CA"/>
    <w:rsid w:val="002D5588"/>
    <w:rsid w:val="002D5A8F"/>
    <w:rsid w:val="002D5A96"/>
    <w:rsid w:val="002D5AEA"/>
    <w:rsid w:val="002D5B7A"/>
    <w:rsid w:val="002D5B9E"/>
    <w:rsid w:val="002D5C0F"/>
    <w:rsid w:val="002D5F3E"/>
    <w:rsid w:val="002D5FC5"/>
    <w:rsid w:val="002D60ED"/>
    <w:rsid w:val="002D6277"/>
    <w:rsid w:val="002D62B8"/>
    <w:rsid w:val="002D643A"/>
    <w:rsid w:val="002D662A"/>
    <w:rsid w:val="002D671F"/>
    <w:rsid w:val="002D6933"/>
    <w:rsid w:val="002D6A09"/>
    <w:rsid w:val="002D6C99"/>
    <w:rsid w:val="002D7152"/>
    <w:rsid w:val="002D7381"/>
    <w:rsid w:val="002D7880"/>
    <w:rsid w:val="002D7A4B"/>
    <w:rsid w:val="002E0414"/>
    <w:rsid w:val="002E0E21"/>
    <w:rsid w:val="002E10A6"/>
    <w:rsid w:val="002E1113"/>
    <w:rsid w:val="002E11AC"/>
    <w:rsid w:val="002E127A"/>
    <w:rsid w:val="002E12CF"/>
    <w:rsid w:val="002E1751"/>
    <w:rsid w:val="002E18F4"/>
    <w:rsid w:val="002E1A33"/>
    <w:rsid w:val="002E1A89"/>
    <w:rsid w:val="002E1BB9"/>
    <w:rsid w:val="002E1DF6"/>
    <w:rsid w:val="002E1EA9"/>
    <w:rsid w:val="002E218F"/>
    <w:rsid w:val="002E26F7"/>
    <w:rsid w:val="002E2B74"/>
    <w:rsid w:val="002E2B83"/>
    <w:rsid w:val="002E2E07"/>
    <w:rsid w:val="002E2F9D"/>
    <w:rsid w:val="002E3041"/>
    <w:rsid w:val="002E33AF"/>
    <w:rsid w:val="002E3542"/>
    <w:rsid w:val="002E373B"/>
    <w:rsid w:val="002E394E"/>
    <w:rsid w:val="002E39E7"/>
    <w:rsid w:val="002E4572"/>
    <w:rsid w:val="002E4822"/>
    <w:rsid w:val="002E4A68"/>
    <w:rsid w:val="002E4BEB"/>
    <w:rsid w:val="002E4D0B"/>
    <w:rsid w:val="002E4E49"/>
    <w:rsid w:val="002E4E54"/>
    <w:rsid w:val="002E4E73"/>
    <w:rsid w:val="002E505D"/>
    <w:rsid w:val="002E5567"/>
    <w:rsid w:val="002E5806"/>
    <w:rsid w:val="002E58D1"/>
    <w:rsid w:val="002E5B17"/>
    <w:rsid w:val="002E5E0F"/>
    <w:rsid w:val="002E5F11"/>
    <w:rsid w:val="002E5F7B"/>
    <w:rsid w:val="002E6131"/>
    <w:rsid w:val="002E6274"/>
    <w:rsid w:val="002E6395"/>
    <w:rsid w:val="002E6423"/>
    <w:rsid w:val="002E656C"/>
    <w:rsid w:val="002E687E"/>
    <w:rsid w:val="002E7047"/>
    <w:rsid w:val="002E728F"/>
    <w:rsid w:val="002F00A9"/>
    <w:rsid w:val="002F02A3"/>
    <w:rsid w:val="002F066A"/>
    <w:rsid w:val="002F0764"/>
    <w:rsid w:val="002F09BF"/>
    <w:rsid w:val="002F0A32"/>
    <w:rsid w:val="002F0F33"/>
    <w:rsid w:val="002F1036"/>
    <w:rsid w:val="002F13E0"/>
    <w:rsid w:val="002F1599"/>
    <w:rsid w:val="002F15BB"/>
    <w:rsid w:val="002F1A32"/>
    <w:rsid w:val="002F1A85"/>
    <w:rsid w:val="002F1CAE"/>
    <w:rsid w:val="002F2130"/>
    <w:rsid w:val="002F242E"/>
    <w:rsid w:val="002F2802"/>
    <w:rsid w:val="002F280C"/>
    <w:rsid w:val="002F29BA"/>
    <w:rsid w:val="002F29C9"/>
    <w:rsid w:val="002F2DAF"/>
    <w:rsid w:val="002F2E36"/>
    <w:rsid w:val="002F3057"/>
    <w:rsid w:val="002F380D"/>
    <w:rsid w:val="002F388F"/>
    <w:rsid w:val="002F3A84"/>
    <w:rsid w:val="002F3C9A"/>
    <w:rsid w:val="002F4072"/>
    <w:rsid w:val="002F4350"/>
    <w:rsid w:val="002F450C"/>
    <w:rsid w:val="002F4839"/>
    <w:rsid w:val="002F4B20"/>
    <w:rsid w:val="002F4C18"/>
    <w:rsid w:val="002F4E2B"/>
    <w:rsid w:val="002F4EB0"/>
    <w:rsid w:val="002F5046"/>
    <w:rsid w:val="002F50A0"/>
    <w:rsid w:val="002F565E"/>
    <w:rsid w:val="002F5A73"/>
    <w:rsid w:val="002F5D2F"/>
    <w:rsid w:val="002F5F7F"/>
    <w:rsid w:val="002F6282"/>
    <w:rsid w:val="002F6D32"/>
    <w:rsid w:val="002F6D42"/>
    <w:rsid w:val="002F6E29"/>
    <w:rsid w:val="002F6F21"/>
    <w:rsid w:val="002F6F46"/>
    <w:rsid w:val="002F7005"/>
    <w:rsid w:val="002F72EC"/>
    <w:rsid w:val="002F7718"/>
    <w:rsid w:val="002F7841"/>
    <w:rsid w:val="002F79D4"/>
    <w:rsid w:val="002F7B53"/>
    <w:rsid w:val="002F7F6D"/>
    <w:rsid w:val="003002CA"/>
    <w:rsid w:val="003003B0"/>
    <w:rsid w:val="00300A4F"/>
    <w:rsid w:val="00300A5E"/>
    <w:rsid w:val="003012CD"/>
    <w:rsid w:val="003014AC"/>
    <w:rsid w:val="0030155B"/>
    <w:rsid w:val="003017C7"/>
    <w:rsid w:val="0030197B"/>
    <w:rsid w:val="003019D2"/>
    <w:rsid w:val="00301C6B"/>
    <w:rsid w:val="00301D88"/>
    <w:rsid w:val="00302175"/>
    <w:rsid w:val="003021AF"/>
    <w:rsid w:val="00302248"/>
    <w:rsid w:val="003022DD"/>
    <w:rsid w:val="00302944"/>
    <w:rsid w:val="003029B9"/>
    <w:rsid w:val="00302CDA"/>
    <w:rsid w:val="00302D38"/>
    <w:rsid w:val="00302D7D"/>
    <w:rsid w:val="00302F90"/>
    <w:rsid w:val="00303053"/>
    <w:rsid w:val="00303BB2"/>
    <w:rsid w:val="00303CA1"/>
    <w:rsid w:val="0030441D"/>
    <w:rsid w:val="00304739"/>
    <w:rsid w:val="00304AF8"/>
    <w:rsid w:val="00304B07"/>
    <w:rsid w:val="00304C7A"/>
    <w:rsid w:val="00304D0F"/>
    <w:rsid w:val="00304F7F"/>
    <w:rsid w:val="003054B1"/>
    <w:rsid w:val="00305AF4"/>
    <w:rsid w:val="00305C9A"/>
    <w:rsid w:val="00305E6D"/>
    <w:rsid w:val="00305F21"/>
    <w:rsid w:val="00305F6F"/>
    <w:rsid w:val="00306091"/>
    <w:rsid w:val="00306332"/>
    <w:rsid w:val="003065CC"/>
    <w:rsid w:val="0030671E"/>
    <w:rsid w:val="00306864"/>
    <w:rsid w:val="00306B58"/>
    <w:rsid w:val="00307345"/>
    <w:rsid w:val="0030751E"/>
    <w:rsid w:val="00307858"/>
    <w:rsid w:val="00307C46"/>
    <w:rsid w:val="00307FF2"/>
    <w:rsid w:val="00310521"/>
    <w:rsid w:val="00310647"/>
    <w:rsid w:val="00310C2D"/>
    <w:rsid w:val="00310D1D"/>
    <w:rsid w:val="00310E61"/>
    <w:rsid w:val="00310F6F"/>
    <w:rsid w:val="0031108B"/>
    <w:rsid w:val="00311681"/>
    <w:rsid w:val="0031181B"/>
    <w:rsid w:val="00311A3D"/>
    <w:rsid w:val="00311D08"/>
    <w:rsid w:val="00311DAA"/>
    <w:rsid w:val="00311EB0"/>
    <w:rsid w:val="0031231C"/>
    <w:rsid w:val="003125F5"/>
    <w:rsid w:val="0031291F"/>
    <w:rsid w:val="00312AFE"/>
    <w:rsid w:val="00312C3F"/>
    <w:rsid w:val="00312DDD"/>
    <w:rsid w:val="00312DE5"/>
    <w:rsid w:val="0031302A"/>
    <w:rsid w:val="003131B3"/>
    <w:rsid w:val="003136E6"/>
    <w:rsid w:val="00313865"/>
    <w:rsid w:val="00313880"/>
    <w:rsid w:val="00313945"/>
    <w:rsid w:val="00313EFB"/>
    <w:rsid w:val="003143BD"/>
    <w:rsid w:val="003145C4"/>
    <w:rsid w:val="00314EBD"/>
    <w:rsid w:val="00315047"/>
    <w:rsid w:val="003151EA"/>
    <w:rsid w:val="003151EC"/>
    <w:rsid w:val="0031523A"/>
    <w:rsid w:val="00315263"/>
    <w:rsid w:val="0031555F"/>
    <w:rsid w:val="00315625"/>
    <w:rsid w:val="00315863"/>
    <w:rsid w:val="00315BA6"/>
    <w:rsid w:val="00315D66"/>
    <w:rsid w:val="003161CC"/>
    <w:rsid w:val="003163D8"/>
    <w:rsid w:val="0031672B"/>
    <w:rsid w:val="003168FE"/>
    <w:rsid w:val="0031693C"/>
    <w:rsid w:val="00316B9E"/>
    <w:rsid w:val="00316D25"/>
    <w:rsid w:val="00316EA6"/>
    <w:rsid w:val="00317CA4"/>
    <w:rsid w:val="00317D77"/>
    <w:rsid w:val="0032008C"/>
    <w:rsid w:val="003203BD"/>
    <w:rsid w:val="00320ACE"/>
    <w:rsid w:val="00320B34"/>
    <w:rsid w:val="00320B46"/>
    <w:rsid w:val="00321025"/>
    <w:rsid w:val="003210C7"/>
    <w:rsid w:val="0032196A"/>
    <w:rsid w:val="003219A2"/>
    <w:rsid w:val="00321A9B"/>
    <w:rsid w:val="003221F1"/>
    <w:rsid w:val="00322360"/>
    <w:rsid w:val="00322E77"/>
    <w:rsid w:val="00322F2D"/>
    <w:rsid w:val="00323126"/>
    <w:rsid w:val="0032360D"/>
    <w:rsid w:val="0032363E"/>
    <w:rsid w:val="003239B5"/>
    <w:rsid w:val="00323A93"/>
    <w:rsid w:val="00323B9F"/>
    <w:rsid w:val="00324931"/>
    <w:rsid w:val="00324C7F"/>
    <w:rsid w:val="00325035"/>
    <w:rsid w:val="003254C7"/>
    <w:rsid w:val="00325534"/>
    <w:rsid w:val="003255DB"/>
    <w:rsid w:val="00325812"/>
    <w:rsid w:val="00325A72"/>
    <w:rsid w:val="00325B60"/>
    <w:rsid w:val="00325FE3"/>
    <w:rsid w:val="00326072"/>
    <w:rsid w:val="00326230"/>
    <w:rsid w:val="003263F3"/>
    <w:rsid w:val="00326546"/>
    <w:rsid w:val="003266C6"/>
    <w:rsid w:val="003267AD"/>
    <w:rsid w:val="0032687A"/>
    <w:rsid w:val="00326923"/>
    <w:rsid w:val="00326D73"/>
    <w:rsid w:val="00326EFD"/>
    <w:rsid w:val="00327164"/>
    <w:rsid w:val="00327349"/>
    <w:rsid w:val="0032752E"/>
    <w:rsid w:val="003277CF"/>
    <w:rsid w:val="00327922"/>
    <w:rsid w:val="00327E90"/>
    <w:rsid w:val="00330479"/>
    <w:rsid w:val="003306B0"/>
    <w:rsid w:val="00330F45"/>
    <w:rsid w:val="0033124C"/>
    <w:rsid w:val="003317B5"/>
    <w:rsid w:val="00331820"/>
    <w:rsid w:val="00331831"/>
    <w:rsid w:val="003319C8"/>
    <w:rsid w:val="00331A52"/>
    <w:rsid w:val="00331BF9"/>
    <w:rsid w:val="00331E57"/>
    <w:rsid w:val="003321A6"/>
    <w:rsid w:val="0033223D"/>
    <w:rsid w:val="0033246B"/>
    <w:rsid w:val="00332880"/>
    <w:rsid w:val="0033289D"/>
    <w:rsid w:val="00332949"/>
    <w:rsid w:val="00332C34"/>
    <w:rsid w:val="00332C98"/>
    <w:rsid w:val="00332E3F"/>
    <w:rsid w:val="003330C8"/>
    <w:rsid w:val="00333C30"/>
    <w:rsid w:val="00333C90"/>
    <w:rsid w:val="00333F0A"/>
    <w:rsid w:val="00334459"/>
    <w:rsid w:val="0033490D"/>
    <w:rsid w:val="00334B7E"/>
    <w:rsid w:val="00334D52"/>
    <w:rsid w:val="00335166"/>
    <w:rsid w:val="003351EE"/>
    <w:rsid w:val="003354EB"/>
    <w:rsid w:val="003357A8"/>
    <w:rsid w:val="003358B2"/>
    <w:rsid w:val="00335D9C"/>
    <w:rsid w:val="003361F2"/>
    <w:rsid w:val="00336448"/>
    <w:rsid w:val="00336754"/>
    <w:rsid w:val="00336937"/>
    <w:rsid w:val="00336BCE"/>
    <w:rsid w:val="00336E7B"/>
    <w:rsid w:val="003370AA"/>
    <w:rsid w:val="003372DB"/>
    <w:rsid w:val="003374A2"/>
    <w:rsid w:val="003377C5"/>
    <w:rsid w:val="0033791A"/>
    <w:rsid w:val="003379C2"/>
    <w:rsid w:val="00337D46"/>
    <w:rsid w:val="00337D77"/>
    <w:rsid w:val="00337FE2"/>
    <w:rsid w:val="0034010D"/>
    <w:rsid w:val="00340215"/>
    <w:rsid w:val="00340273"/>
    <w:rsid w:val="003404DD"/>
    <w:rsid w:val="0034054C"/>
    <w:rsid w:val="0034058F"/>
    <w:rsid w:val="00340E84"/>
    <w:rsid w:val="003410C7"/>
    <w:rsid w:val="0034138A"/>
    <w:rsid w:val="003413E6"/>
    <w:rsid w:val="00341768"/>
    <w:rsid w:val="00341B51"/>
    <w:rsid w:val="00341D0D"/>
    <w:rsid w:val="00341DD2"/>
    <w:rsid w:val="00341E2E"/>
    <w:rsid w:val="00341F18"/>
    <w:rsid w:val="00342618"/>
    <w:rsid w:val="003427DF"/>
    <w:rsid w:val="00342906"/>
    <w:rsid w:val="003429EF"/>
    <w:rsid w:val="00342A4F"/>
    <w:rsid w:val="00342AB9"/>
    <w:rsid w:val="00342D58"/>
    <w:rsid w:val="00342DD4"/>
    <w:rsid w:val="00342FF4"/>
    <w:rsid w:val="003430B3"/>
    <w:rsid w:val="0034323E"/>
    <w:rsid w:val="00343255"/>
    <w:rsid w:val="0034337C"/>
    <w:rsid w:val="00343C98"/>
    <w:rsid w:val="00344114"/>
    <w:rsid w:val="00344308"/>
    <w:rsid w:val="003446F5"/>
    <w:rsid w:val="00344A1E"/>
    <w:rsid w:val="00344C2A"/>
    <w:rsid w:val="00344D4E"/>
    <w:rsid w:val="00344F0C"/>
    <w:rsid w:val="00345008"/>
    <w:rsid w:val="0034533C"/>
    <w:rsid w:val="003453CB"/>
    <w:rsid w:val="00345551"/>
    <w:rsid w:val="0034556C"/>
    <w:rsid w:val="00345EFE"/>
    <w:rsid w:val="003461BB"/>
    <w:rsid w:val="00346763"/>
    <w:rsid w:val="003469A6"/>
    <w:rsid w:val="00346AC0"/>
    <w:rsid w:val="00346CCA"/>
    <w:rsid w:val="00346F50"/>
    <w:rsid w:val="0034715E"/>
    <w:rsid w:val="00347882"/>
    <w:rsid w:val="00347C3D"/>
    <w:rsid w:val="00347CAA"/>
    <w:rsid w:val="00350139"/>
    <w:rsid w:val="0035018B"/>
    <w:rsid w:val="00350388"/>
    <w:rsid w:val="003503ED"/>
    <w:rsid w:val="0035041D"/>
    <w:rsid w:val="003505EE"/>
    <w:rsid w:val="0035097B"/>
    <w:rsid w:val="0035097C"/>
    <w:rsid w:val="00350F85"/>
    <w:rsid w:val="00351442"/>
    <w:rsid w:val="00351521"/>
    <w:rsid w:val="003518AE"/>
    <w:rsid w:val="00351B4F"/>
    <w:rsid w:val="00351BCF"/>
    <w:rsid w:val="00351FA9"/>
    <w:rsid w:val="003521C6"/>
    <w:rsid w:val="00352485"/>
    <w:rsid w:val="0035274F"/>
    <w:rsid w:val="0035292A"/>
    <w:rsid w:val="00352A91"/>
    <w:rsid w:val="00352B8E"/>
    <w:rsid w:val="00352EFB"/>
    <w:rsid w:val="00352FD9"/>
    <w:rsid w:val="00353171"/>
    <w:rsid w:val="003532B5"/>
    <w:rsid w:val="0035357D"/>
    <w:rsid w:val="00353637"/>
    <w:rsid w:val="00353949"/>
    <w:rsid w:val="00353B86"/>
    <w:rsid w:val="00353F4A"/>
    <w:rsid w:val="00354210"/>
    <w:rsid w:val="003542A0"/>
    <w:rsid w:val="0035430C"/>
    <w:rsid w:val="00354737"/>
    <w:rsid w:val="00354971"/>
    <w:rsid w:val="00354975"/>
    <w:rsid w:val="00354B89"/>
    <w:rsid w:val="00354C63"/>
    <w:rsid w:val="00354CDB"/>
    <w:rsid w:val="00354DEF"/>
    <w:rsid w:val="00354E61"/>
    <w:rsid w:val="00354FE7"/>
    <w:rsid w:val="003554B1"/>
    <w:rsid w:val="00355662"/>
    <w:rsid w:val="00355695"/>
    <w:rsid w:val="00355720"/>
    <w:rsid w:val="003557AF"/>
    <w:rsid w:val="00355A41"/>
    <w:rsid w:val="00355ABB"/>
    <w:rsid w:val="00355B72"/>
    <w:rsid w:val="00355BF9"/>
    <w:rsid w:val="00355C29"/>
    <w:rsid w:val="00355CF1"/>
    <w:rsid w:val="00355F3F"/>
    <w:rsid w:val="00355FF7"/>
    <w:rsid w:val="003561CA"/>
    <w:rsid w:val="003564C7"/>
    <w:rsid w:val="00356545"/>
    <w:rsid w:val="0035697E"/>
    <w:rsid w:val="003569F5"/>
    <w:rsid w:val="00356B73"/>
    <w:rsid w:val="00356CB8"/>
    <w:rsid w:val="00356D24"/>
    <w:rsid w:val="00356E9D"/>
    <w:rsid w:val="00356E9E"/>
    <w:rsid w:val="00357013"/>
    <w:rsid w:val="00357521"/>
    <w:rsid w:val="00357681"/>
    <w:rsid w:val="0035777C"/>
    <w:rsid w:val="003577D6"/>
    <w:rsid w:val="003578AF"/>
    <w:rsid w:val="00357B07"/>
    <w:rsid w:val="00357ECC"/>
    <w:rsid w:val="003600DF"/>
    <w:rsid w:val="0036070E"/>
    <w:rsid w:val="00360DBA"/>
    <w:rsid w:val="003612C7"/>
    <w:rsid w:val="00361331"/>
    <w:rsid w:val="003616E8"/>
    <w:rsid w:val="0036175A"/>
    <w:rsid w:val="00361AD3"/>
    <w:rsid w:val="00361C9A"/>
    <w:rsid w:val="003620CB"/>
    <w:rsid w:val="003625FC"/>
    <w:rsid w:val="00362B5A"/>
    <w:rsid w:val="00362C51"/>
    <w:rsid w:val="00362E1A"/>
    <w:rsid w:val="00363394"/>
    <w:rsid w:val="00363489"/>
    <w:rsid w:val="00363E63"/>
    <w:rsid w:val="0036405C"/>
    <w:rsid w:val="00364312"/>
    <w:rsid w:val="003643EB"/>
    <w:rsid w:val="00364729"/>
    <w:rsid w:val="00364EBA"/>
    <w:rsid w:val="00364FA7"/>
    <w:rsid w:val="00365C1A"/>
    <w:rsid w:val="00365F32"/>
    <w:rsid w:val="00365F48"/>
    <w:rsid w:val="00366383"/>
    <w:rsid w:val="0036649B"/>
    <w:rsid w:val="003666A9"/>
    <w:rsid w:val="003668DE"/>
    <w:rsid w:val="00367030"/>
    <w:rsid w:val="00367150"/>
    <w:rsid w:val="00367337"/>
    <w:rsid w:val="00367AC5"/>
    <w:rsid w:val="00367E06"/>
    <w:rsid w:val="00367E1C"/>
    <w:rsid w:val="00367FEF"/>
    <w:rsid w:val="003700D9"/>
    <w:rsid w:val="00370128"/>
    <w:rsid w:val="00370170"/>
    <w:rsid w:val="00370C2A"/>
    <w:rsid w:val="00370C44"/>
    <w:rsid w:val="00370C8A"/>
    <w:rsid w:val="00371045"/>
    <w:rsid w:val="0037144B"/>
    <w:rsid w:val="0037147C"/>
    <w:rsid w:val="003717A9"/>
    <w:rsid w:val="0037188F"/>
    <w:rsid w:val="003718E8"/>
    <w:rsid w:val="00371CC0"/>
    <w:rsid w:val="00371D3E"/>
    <w:rsid w:val="00372559"/>
    <w:rsid w:val="003728E3"/>
    <w:rsid w:val="00372F0B"/>
    <w:rsid w:val="00373194"/>
    <w:rsid w:val="00373385"/>
    <w:rsid w:val="003733DE"/>
    <w:rsid w:val="00373547"/>
    <w:rsid w:val="00373571"/>
    <w:rsid w:val="003736CD"/>
    <w:rsid w:val="00373ACD"/>
    <w:rsid w:val="00373BB1"/>
    <w:rsid w:val="00373BEC"/>
    <w:rsid w:val="00374020"/>
    <w:rsid w:val="00374061"/>
    <w:rsid w:val="00374363"/>
    <w:rsid w:val="0037471E"/>
    <w:rsid w:val="003747F6"/>
    <w:rsid w:val="00374880"/>
    <w:rsid w:val="00374C4B"/>
    <w:rsid w:val="00374CEE"/>
    <w:rsid w:val="003753DC"/>
    <w:rsid w:val="003755B9"/>
    <w:rsid w:val="00375620"/>
    <w:rsid w:val="00375C37"/>
    <w:rsid w:val="0037668C"/>
    <w:rsid w:val="0037686D"/>
    <w:rsid w:val="00376A15"/>
    <w:rsid w:val="00376C1F"/>
    <w:rsid w:val="00376C2A"/>
    <w:rsid w:val="00376FC1"/>
    <w:rsid w:val="00376FE5"/>
    <w:rsid w:val="00376FF0"/>
    <w:rsid w:val="0037735B"/>
    <w:rsid w:val="0037757F"/>
    <w:rsid w:val="00377763"/>
    <w:rsid w:val="00377AAF"/>
    <w:rsid w:val="00377CEB"/>
    <w:rsid w:val="00377FA1"/>
    <w:rsid w:val="00380134"/>
    <w:rsid w:val="00380208"/>
    <w:rsid w:val="00380262"/>
    <w:rsid w:val="003803C4"/>
    <w:rsid w:val="003803F8"/>
    <w:rsid w:val="00380767"/>
    <w:rsid w:val="003807D2"/>
    <w:rsid w:val="003809C6"/>
    <w:rsid w:val="00380D93"/>
    <w:rsid w:val="00380EBD"/>
    <w:rsid w:val="003810E6"/>
    <w:rsid w:val="00381190"/>
    <w:rsid w:val="003813BA"/>
    <w:rsid w:val="003816D1"/>
    <w:rsid w:val="00381CA2"/>
    <w:rsid w:val="00381F60"/>
    <w:rsid w:val="00382068"/>
    <w:rsid w:val="003824FE"/>
    <w:rsid w:val="003827F9"/>
    <w:rsid w:val="003828B5"/>
    <w:rsid w:val="00382D8B"/>
    <w:rsid w:val="003832DA"/>
    <w:rsid w:val="003844FA"/>
    <w:rsid w:val="00384604"/>
    <w:rsid w:val="00384835"/>
    <w:rsid w:val="0038485C"/>
    <w:rsid w:val="00384984"/>
    <w:rsid w:val="003849D3"/>
    <w:rsid w:val="0038507D"/>
    <w:rsid w:val="003850DD"/>
    <w:rsid w:val="003850F7"/>
    <w:rsid w:val="0038510C"/>
    <w:rsid w:val="00385217"/>
    <w:rsid w:val="003852D7"/>
    <w:rsid w:val="003853A9"/>
    <w:rsid w:val="00385494"/>
    <w:rsid w:val="00385501"/>
    <w:rsid w:val="003855FA"/>
    <w:rsid w:val="00385816"/>
    <w:rsid w:val="0038587F"/>
    <w:rsid w:val="00385994"/>
    <w:rsid w:val="003859E2"/>
    <w:rsid w:val="00385B30"/>
    <w:rsid w:val="00385C62"/>
    <w:rsid w:val="00385F80"/>
    <w:rsid w:val="00386015"/>
    <w:rsid w:val="003860FF"/>
    <w:rsid w:val="00386339"/>
    <w:rsid w:val="0038662E"/>
    <w:rsid w:val="00386919"/>
    <w:rsid w:val="00386FE2"/>
    <w:rsid w:val="00387052"/>
    <w:rsid w:val="003875EA"/>
    <w:rsid w:val="00387773"/>
    <w:rsid w:val="00387835"/>
    <w:rsid w:val="00387BC8"/>
    <w:rsid w:val="00387C0B"/>
    <w:rsid w:val="003900FF"/>
    <w:rsid w:val="0039022A"/>
    <w:rsid w:val="0039063C"/>
    <w:rsid w:val="00390652"/>
    <w:rsid w:val="003906CF"/>
    <w:rsid w:val="003906D7"/>
    <w:rsid w:val="003908FE"/>
    <w:rsid w:val="00390C7E"/>
    <w:rsid w:val="00390D64"/>
    <w:rsid w:val="00390FA0"/>
    <w:rsid w:val="00391003"/>
    <w:rsid w:val="0039118C"/>
    <w:rsid w:val="003912E4"/>
    <w:rsid w:val="0039142B"/>
    <w:rsid w:val="003916B7"/>
    <w:rsid w:val="003917CA"/>
    <w:rsid w:val="00391A08"/>
    <w:rsid w:val="00391F44"/>
    <w:rsid w:val="00392226"/>
    <w:rsid w:val="003927B0"/>
    <w:rsid w:val="00392E70"/>
    <w:rsid w:val="00393064"/>
    <w:rsid w:val="0039308E"/>
    <w:rsid w:val="003930D9"/>
    <w:rsid w:val="0039333F"/>
    <w:rsid w:val="0039365F"/>
    <w:rsid w:val="0039381F"/>
    <w:rsid w:val="00393821"/>
    <w:rsid w:val="00393E4F"/>
    <w:rsid w:val="0039402B"/>
    <w:rsid w:val="0039415E"/>
    <w:rsid w:val="003944B2"/>
    <w:rsid w:val="00394B1B"/>
    <w:rsid w:val="00394DFC"/>
    <w:rsid w:val="00394F74"/>
    <w:rsid w:val="00395009"/>
    <w:rsid w:val="00395164"/>
    <w:rsid w:val="0039536A"/>
    <w:rsid w:val="003957C0"/>
    <w:rsid w:val="003957CA"/>
    <w:rsid w:val="003959D7"/>
    <w:rsid w:val="00395A9B"/>
    <w:rsid w:val="00395F3D"/>
    <w:rsid w:val="003961CE"/>
    <w:rsid w:val="00396380"/>
    <w:rsid w:val="0039699D"/>
    <w:rsid w:val="00396A76"/>
    <w:rsid w:val="0039752B"/>
    <w:rsid w:val="003975FA"/>
    <w:rsid w:val="0039761B"/>
    <w:rsid w:val="00397DEC"/>
    <w:rsid w:val="00397FAC"/>
    <w:rsid w:val="003A0163"/>
    <w:rsid w:val="003A0293"/>
    <w:rsid w:val="003A074F"/>
    <w:rsid w:val="003A0B4D"/>
    <w:rsid w:val="003A0BD8"/>
    <w:rsid w:val="003A0C0B"/>
    <w:rsid w:val="003A0E9F"/>
    <w:rsid w:val="003A13D4"/>
    <w:rsid w:val="003A15AD"/>
    <w:rsid w:val="003A163A"/>
    <w:rsid w:val="003A1A74"/>
    <w:rsid w:val="003A1C8B"/>
    <w:rsid w:val="003A1F7A"/>
    <w:rsid w:val="003A240C"/>
    <w:rsid w:val="003A27D4"/>
    <w:rsid w:val="003A2801"/>
    <w:rsid w:val="003A28A1"/>
    <w:rsid w:val="003A2AFB"/>
    <w:rsid w:val="003A2B8E"/>
    <w:rsid w:val="003A2E6F"/>
    <w:rsid w:val="003A2F3B"/>
    <w:rsid w:val="003A3035"/>
    <w:rsid w:val="003A3090"/>
    <w:rsid w:val="003A3210"/>
    <w:rsid w:val="003A3349"/>
    <w:rsid w:val="003A3371"/>
    <w:rsid w:val="003A33AD"/>
    <w:rsid w:val="003A386E"/>
    <w:rsid w:val="003A3A93"/>
    <w:rsid w:val="003A3B3F"/>
    <w:rsid w:val="003A3B47"/>
    <w:rsid w:val="003A3D21"/>
    <w:rsid w:val="003A3DEC"/>
    <w:rsid w:val="003A3E41"/>
    <w:rsid w:val="003A45E7"/>
    <w:rsid w:val="003A4DBF"/>
    <w:rsid w:val="003A504B"/>
    <w:rsid w:val="003A50D0"/>
    <w:rsid w:val="003A5198"/>
    <w:rsid w:val="003A5235"/>
    <w:rsid w:val="003A5A08"/>
    <w:rsid w:val="003A5DA1"/>
    <w:rsid w:val="003A5E95"/>
    <w:rsid w:val="003A66B3"/>
    <w:rsid w:val="003A6A13"/>
    <w:rsid w:val="003A6B7B"/>
    <w:rsid w:val="003A6F2C"/>
    <w:rsid w:val="003A7229"/>
    <w:rsid w:val="003A7537"/>
    <w:rsid w:val="003A79A8"/>
    <w:rsid w:val="003A7A94"/>
    <w:rsid w:val="003A7B3B"/>
    <w:rsid w:val="003A7BB0"/>
    <w:rsid w:val="003A7F42"/>
    <w:rsid w:val="003A7F77"/>
    <w:rsid w:val="003B0067"/>
    <w:rsid w:val="003B01F4"/>
    <w:rsid w:val="003B047E"/>
    <w:rsid w:val="003B049E"/>
    <w:rsid w:val="003B0665"/>
    <w:rsid w:val="003B0B8E"/>
    <w:rsid w:val="003B12A1"/>
    <w:rsid w:val="003B1C7E"/>
    <w:rsid w:val="003B1CBC"/>
    <w:rsid w:val="003B1D1A"/>
    <w:rsid w:val="003B1FFE"/>
    <w:rsid w:val="003B210F"/>
    <w:rsid w:val="003B3627"/>
    <w:rsid w:val="003B367A"/>
    <w:rsid w:val="003B37D9"/>
    <w:rsid w:val="003B3B74"/>
    <w:rsid w:val="003B3BCC"/>
    <w:rsid w:val="003B3C0F"/>
    <w:rsid w:val="003B3E0E"/>
    <w:rsid w:val="003B3E2F"/>
    <w:rsid w:val="003B3EE5"/>
    <w:rsid w:val="003B4000"/>
    <w:rsid w:val="003B4074"/>
    <w:rsid w:val="003B437C"/>
    <w:rsid w:val="003B463D"/>
    <w:rsid w:val="003B49A2"/>
    <w:rsid w:val="003B4D27"/>
    <w:rsid w:val="003B5083"/>
    <w:rsid w:val="003B543B"/>
    <w:rsid w:val="003B5986"/>
    <w:rsid w:val="003B599E"/>
    <w:rsid w:val="003B5B8E"/>
    <w:rsid w:val="003B5C74"/>
    <w:rsid w:val="003B5D11"/>
    <w:rsid w:val="003B5E42"/>
    <w:rsid w:val="003B5E94"/>
    <w:rsid w:val="003B5EC2"/>
    <w:rsid w:val="003B5FA0"/>
    <w:rsid w:val="003B601C"/>
    <w:rsid w:val="003B64BD"/>
    <w:rsid w:val="003B6585"/>
    <w:rsid w:val="003B6BC6"/>
    <w:rsid w:val="003B721A"/>
    <w:rsid w:val="003B77A1"/>
    <w:rsid w:val="003B7901"/>
    <w:rsid w:val="003B7BC0"/>
    <w:rsid w:val="003B7E05"/>
    <w:rsid w:val="003C0267"/>
    <w:rsid w:val="003C070C"/>
    <w:rsid w:val="003C0764"/>
    <w:rsid w:val="003C090A"/>
    <w:rsid w:val="003C0A2D"/>
    <w:rsid w:val="003C0C6B"/>
    <w:rsid w:val="003C0C9F"/>
    <w:rsid w:val="003C0D04"/>
    <w:rsid w:val="003C0D09"/>
    <w:rsid w:val="003C106E"/>
    <w:rsid w:val="003C109E"/>
    <w:rsid w:val="003C10C3"/>
    <w:rsid w:val="003C10E5"/>
    <w:rsid w:val="003C15AA"/>
    <w:rsid w:val="003C1929"/>
    <w:rsid w:val="003C1AD2"/>
    <w:rsid w:val="003C1B2C"/>
    <w:rsid w:val="003C1F30"/>
    <w:rsid w:val="003C205A"/>
    <w:rsid w:val="003C20BB"/>
    <w:rsid w:val="003C216F"/>
    <w:rsid w:val="003C21DD"/>
    <w:rsid w:val="003C2256"/>
    <w:rsid w:val="003C2BBC"/>
    <w:rsid w:val="003C36F0"/>
    <w:rsid w:val="003C36FA"/>
    <w:rsid w:val="003C39C9"/>
    <w:rsid w:val="003C3A07"/>
    <w:rsid w:val="003C3A3F"/>
    <w:rsid w:val="003C3D11"/>
    <w:rsid w:val="003C4428"/>
    <w:rsid w:val="003C46BF"/>
    <w:rsid w:val="003C489A"/>
    <w:rsid w:val="003C4969"/>
    <w:rsid w:val="003C4A4C"/>
    <w:rsid w:val="003C5384"/>
    <w:rsid w:val="003C5837"/>
    <w:rsid w:val="003C5917"/>
    <w:rsid w:val="003C59FC"/>
    <w:rsid w:val="003C5B54"/>
    <w:rsid w:val="003C60AA"/>
    <w:rsid w:val="003C647B"/>
    <w:rsid w:val="003C6507"/>
    <w:rsid w:val="003C6F3C"/>
    <w:rsid w:val="003C7096"/>
    <w:rsid w:val="003C7103"/>
    <w:rsid w:val="003C741F"/>
    <w:rsid w:val="003C75FD"/>
    <w:rsid w:val="003C782B"/>
    <w:rsid w:val="003C783D"/>
    <w:rsid w:val="003C792D"/>
    <w:rsid w:val="003C7C2E"/>
    <w:rsid w:val="003C7C44"/>
    <w:rsid w:val="003C7D6B"/>
    <w:rsid w:val="003C7DEA"/>
    <w:rsid w:val="003C7EA0"/>
    <w:rsid w:val="003D0215"/>
    <w:rsid w:val="003D02AB"/>
    <w:rsid w:val="003D0633"/>
    <w:rsid w:val="003D071F"/>
    <w:rsid w:val="003D075A"/>
    <w:rsid w:val="003D07C5"/>
    <w:rsid w:val="003D086D"/>
    <w:rsid w:val="003D09D8"/>
    <w:rsid w:val="003D0C18"/>
    <w:rsid w:val="003D0DFD"/>
    <w:rsid w:val="003D145A"/>
    <w:rsid w:val="003D1570"/>
    <w:rsid w:val="003D16B1"/>
    <w:rsid w:val="003D1764"/>
    <w:rsid w:val="003D184E"/>
    <w:rsid w:val="003D1AAB"/>
    <w:rsid w:val="003D1C6E"/>
    <w:rsid w:val="003D1DD3"/>
    <w:rsid w:val="003D2076"/>
    <w:rsid w:val="003D225C"/>
    <w:rsid w:val="003D2293"/>
    <w:rsid w:val="003D22E2"/>
    <w:rsid w:val="003D253C"/>
    <w:rsid w:val="003D25C5"/>
    <w:rsid w:val="003D2746"/>
    <w:rsid w:val="003D28B5"/>
    <w:rsid w:val="003D2A6B"/>
    <w:rsid w:val="003D2DCE"/>
    <w:rsid w:val="003D2E07"/>
    <w:rsid w:val="003D2EB0"/>
    <w:rsid w:val="003D2F26"/>
    <w:rsid w:val="003D2FE2"/>
    <w:rsid w:val="003D35B1"/>
    <w:rsid w:val="003D3614"/>
    <w:rsid w:val="003D361C"/>
    <w:rsid w:val="003D3748"/>
    <w:rsid w:val="003D3AB2"/>
    <w:rsid w:val="003D3AD6"/>
    <w:rsid w:val="003D3BC6"/>
    <w:rsid w:val="003D3D37"/>
    <w:rsid w:val="003D3DFE"/>
    <w:rsid w:val="003D3E6C"/>
    <w:rsid w:val="003D403C"/>
    <w:rsid w:val="003D4962"/>
    <w:rsid w:val="003D4A2B"/>
    <w:rsid w:val="003D4EAA"/>
    <w:rsid w:val="003D4F9C"/>
    <w:rsid w:val="003D5024"/>
    <w:rsid w:val="003D50B5"/>
    <w:rsid w:val="003D5279"/>
    <w:rsid w:val="003D557B"/>
    <w:rsid w:val="003D5740"/>
    <w:rsid w:val="003D5AB3"/>
    <w:rsid w:val="003D5C00"/>
    <w:rsid w:val="003D5EA4"/>
    <w:rsid w:val="003D5FD4"/>
    <w:rsid w:val="003D64EB"/>
    <w:rsid w:val="003D6509"/>
    <w:rsid w:val="003D6632"/>
    <w:rsid w:val="003D667D"/>
    <w:rsid w:val="003D6DC9"/>
    <w:rsid w:val="003D7420"/>
    <w:rsid w:val="003D7985"/>
    <w:rsid w:val="003D7D87"/>
    <w:rsid w:val="003E0643"/>
    <w:rsid w:val="003E06AB"/>
    <w:rsid w:val="003E06D6"/>
    <w:rsid w:val="003E06F5"/>
    <w:rsid w:val="003E084C"/>
    <w:rsid w:val="003E0965"/>
    <w:rsid w:val="003E0BB5"/>
    <w:rsid w:val="003E0E1D"/>
    <w:rsid w:val="003E109A"/>
    <w:rsid w:val="003E12B6"/>
    <w:rsid w:val="003E15DE"/>
    <w:rsid w:val="003E162C"/>
    <w:rsid w:val="003E17DA"/>
    <w:rsid w:val="003E1AC1"/>
    <w:rsid w:val="003E1ED7"/>
    <w:rsid w:val="003E2016"/>
    <w:rsid w:val="003E2055"/>
    <w:rsid w:val="003E2287"/>
    <w:rsid w:val="003E22B0"/>
    <w:rsid w:val="003E24EA"/>
    <w:rsid w:val="003E24F7"/>
    <w:rsid w:val="003E254A"/>
    <w:rsid w:val="003E2B9B"/>
    <w:rsid w:val="003E2C16"/>
    <w:rsid w:val="003E2C9A"/>
    <w:rsid w:val="003E2E0E"/>
    <w:rsid w:val="003E2E1D"/>
    <w:rsid w:val="003E2EC7"/>
    <w:rsid w:val="003E36B0"/>
    <w:rsid w:val="003E37A7"/>
    <w:rsid w:val="003E37F2"/>
    <w:rsid w:val="003E37F5"/>
    <w:rsid w:val="003E3B6A"/>
    <w:rsid w:val="003E3C9C"/>
    <w:rsid w:val="003E404C"/>
    <w:rsid w:val="003E410A"/>
    <w:rsid w:val="003E4111"/>
    <w:rsid w:val="003E42F2"/>
    <w:rsid w:val="003E4AED"/>
    <w:rsid w:val="003E4B1B"/>
    <w:rsid w:val="003E4C8F"/>
    <w:rsid w:val="003E4D4E"/>
    <w:rsid w:val="003E5311"/>
    <w:rsid w:val="003E53CF"/>
    <w:rsid w:val="003E5434"/>
    <w:rsid w:val="003E56A8"/>
    <w:rsid w:val="003E57E0"/>
    <w:rsid w:val="003E5A2D"/>
    <w:rsid w:val="003E5CFC"/>
    <w:rsid w:val="003E5DAB"/>
    <w:rsid w:val="003E6836"/>
    <w:rsid w:val="003E6BF1"/>
    <w:rsid w:val="003E6DA6"/>
    <w:rsid w:val="003E71FD"/>
    <w:rsid w:val="003E7401"/>
    <w:rsid w:val="003E76C3"/>
    <w:rsid w:val="003E7750"/>
    <w:rsid w:val="003E79CE"/>
    <w:rsid w:val="003E7AB3"/>
    <w:rsid w:val="003E7B0C"/>
    <w:rsid w:val="003E7D89"/>
    <w:rsid w:val="003E7F4B"/>
    <w:rsid w:val="003E7FDC"/>
    <w:rsid w:val="003F022B"/>
    <w:rsid w:val="003F02FE"/>
    <w:rsid w:val="003F0391"/>
    <w:rsid w:val="003F06F8"/>
    <w:rsid w:val="003F07C9"/>
    <w:rsid w:val="003F145F"/>
    <w:rsid w:val="003F15E1"/>
    <w:rsid w:val="003F16D5"/>
    <w:rsid w:val="003F19CC"/>
    <w:rsid w:val="003F1B2C"/>
    <w:rsid w:val="003F1C46"/>
    <w:rsid w:val="003F1E14"/>
    <w:rsid w:val="003F1F54"/>
    <w:rsid w:val="003F1F5D"/>
    <w:rsid w:val="003F2099"/>
    <w:rsid w:val="003F234D"/>
    <w:rsid w:val="003F2594"/>
    <w:rsid w:val="003F28F7"/>
    <w:rsid w:val="003F2A8D"/>
    <w:rsid w:val="003F2EA5"/>
    <w:rsid w:val="003F31B9"/>
    <w:rsid w:val="003F32ED"/>
    <w:rsid w:val="003F336D"/>
    <w:rsid w:val="003F35DF"/>
    <w:rsid w:val="003F362D"/>
    <w:rsid w:val="003F3655"/>
    <w:rsid w:val="003F37B3"/>
    <w:rsid w:val="003F3C57"/>
    <w:rsid w:val="003F3EAA"/>
    <w:rsid w:val="003F4016"/>
    <w:rsid w:val="003F40EC"/>
    <w:rsid w:val="003F416E"/>
    <w:rsid w:val="003F4283"/>
    <w:rsid w:val="003F44D6"/>
    <w:rsid w:val="003F47F9"/>
    <w:rsid w:val="003F4B3E"/>
    <w:rsid w:val="003F5052"/>
    <w:rsid w:val="003F51CA"/>
    <w:rsid w:val="003F5363"/>
    <w:rsid w:val="003F5399"/>
    <w:rsid w:val="003F53B8"/>
    <w:rsid w:val="003F5414"/>
    <w:rsid w:val="003F573A"/>
    <w:rsid w:val="003F58F3"/>
    <w:rsid w:val="003F5A53"/>
    <w:rsid w:val="003F60B3"/>
    <w:rsid w:val="003F641A"/>
    <w:rsid w:val="003F64D9"/>
    <w:rsid w:val="003F652F"/>
    <w:rsid w:val="003F6927"/>
    <w:rsid w:val="003F6CFF"/>
    <w:rsid w:val="003F732D"/>
    <w:rsid w:val="003F77FF"/>
    <w:rsid w:val="003F799D"/>
    <w:rsid w:val="003F7A81"/>
    <w:rsid w:val="003F7B18"/>
    <w:rsid w:val="0040004C"/>
    <w:rsid w:val="00400D96"/>
    <w:rsid w:val="00400D9C"/>
    <w:rsid w:val="00401153"/>
    <w:rsid w:val="00401495"/>
    <w:rsid w:val="004015D2"/>
    <w:rsid w:val="0040160A"/>
    <w:rsid w:val="00401EBC"/>
    <w:rsid w:val="00401FCD"/>
    <w:rsid w:val="0040200A"/>
    <w:rsid w:val="004023D8"/>
    <w:rsid w:val="004025C5"/>
    <w:rsid w:val="0040292F"/>
    <w:rsid w:val="00402C93"/>
    <w:rsid w:val="00402D88"/>
    <w:rsid w:val="00403238"/>
    <w:rsid w:val="0040329F"/>
    <w:rsid w:val="004032D1"/>
    <w:rsid w:val="0040334B"/>
    <w:rsid w:val="004034C3"/>
    <w:rsid w:val="00403875"/>
    <w:rsid w:val="00403C56"/>
    <w:rsid w:val="00403D80"/>
    <w:rsid w:val="00404289"/>
    <w:rsid w:val="00404491"/>
    <w:rsid w:val="0040449D"/>
    <w:rsid w:val="004044EB"/>
    <w:rsid w:val="004045B0"/>
    <w:rsid w:val="0040497C"/>
    <w:rsid w:val="00404B31"/>
    <w:rsid w:val="00404F78"/>
    <w:rsid w:val="004051EF"/>
    <w:rsid w:val="00405797"/>
    <w:rsid w:val="00405AAD"/>
    <w:rsid w:val="00405D53"/>
    <w:rsid w:val="00405FBC"/>
    <w:rsid w:val="004060BB"/>
    <w:rsid w:val="004060BC"/>
    <w:rsid w:val="00406651"/>
    <w:rsid w:val="00406BE1"/>
    <w:rsid w:val="00406DE7"/>
    <w:rsid w:val="00406E54"/>
    <w:rsid w:val="00406EA9"/>
    <w:rsid w:val="004075D1"/>
    <w:rsid w:val="004077DE"/>
    <w:rsid w:val="004079CD"/>
    <w:rsid w:val="00407AFE"/>
    <w:rsid w:val="00407BEC"/>
    <w:rsid w:val="00407C01"/>
    <w:rsid w:val="00407DE8"/>
    <w:rsid w:val="00407FD1"/>
    <w:rsid w:val="00410293"/>
    <w:rsid w:val="00410448"/>
    <w:rsid w:val="0041062F"/>
    <w:rsid w:val="004109B4"/>
    <w:rsid w:val="00410DEB"/>
    <w:rsid w:val="00410DF5"/>
    <w:rsid w:val="00410E1A"/>
    <w:rsid w:val="0041112C"/>
    <w:rsid w:val="004114C5"/>
    <w:rsid w:val="00411529"/>
    <w:rsid w:val="00411907"/>
    <w:rsid w:val="004119CF"/>
    <w:rsid w:val="00411ABE"/>
    <w:rsid w:val="00411BBA"/>
    <w:rsid w:val="00411DF5"/>
    <w:rsid w:val="00411E3C"/>
    <w:rsid w:val="00412110"/>
    <w:rsid w:val="0041213A"/>
    <w:rsid w:val="004128BE"/>
    <w:rsid w:val="00412908"/>
    <w:rsid w:val="00412947"/>
    <w:rsid w:val="00413017"/>
    <w:rsid w:val="0041324E"/>
    <w:rsid w:val="0041359A"/>
    <w:rsid w:val="00413CA9"/>
    <w:rsid w:val="00413D97"/>
    <w:rsid w:val="00413E8C"/>
    <w:rsid w:val="00414447"/>
    <w:rsid w:val="004145D7"/>
    <w:rsid w:val="00414868"/>
    <w:rsid w:val="00414AD9"/>
    <w:rsid w:val="00414DD1"/>
    <w:rsid w:val="00414FE6"/>
    <w:rsid w:val="004150C2"/>
    <w:rsid w:val="004152F4"/>
    <w:rsid w:val="004154B0"/>
    <w:rsid w:val="004161C8"/>
    <w:rsid w:val="00416702"/>
    <w:rsid w:val="00416746"/>
    <w:rsid w:val="00416886"/>
    <w:rsid w:val="004168D8"/>
    <w:rsid w:val="004168EE"/>
    <w:rsid w:val="0041691A"/>
    <w:rsid w:val="00416934"/>
    <w:rsid w:val="0041693D"/>
    <w:rsid w:val="00416AAE"/>
    <w:rsid w:val="00417517"/>
    <w:rsid w:val="004176BD"/>
    <w:rsid w:val="004176E4"/>
    <w:rsid w:val="00417E7C"/>
    <w:rsid w:val="00417E9F"/>
    <w:rsid w:val="00417FD5"/>
    <w:rsid w:val="0042000D"/>
    <w:rsid w:val="004203FB"/>
    <w:rsid w:val="0042093D"/>
    <w:rsid w:val="00420B45"/>
    <w:rsid w:val="00420C19"/>
    <w:rsid w:val="00420CA0"/>
    <w:rsid w:val="00420E6D"/>
    <w:rsid w:val="00420ED2"/>
    <w:rsid w:val="00421060"/>
    <w:rsid w:val="004215E3"/>
    <w:rsid w:val="004217AA"/>
    <w:rsid w:val="0042187B"/>
    <w:rsid w:val="00421B49"/>
    <w:rsid w:val="00421E20"/>
    <w:rsid w:val="00421F19"/>
    <w:rsid w:val="0042217A"/>
    <w:rsid w:val="0042224E"/>
    <w:rsid w:val="00422522"/>
    <w:rsid w:val="004225B6"/>
    <w:rsid w:val="00422681"/>
    <w:rsid w:val="0042270B"/>
    <w:rsid w:val="004227A9"/>
    <w:rsid w:val="00422B03"/>
    <w:rsid w:val="00422C42"/>
    <w:rsid w:val="00422D01"/>
    <w:rsid w:val="00422DA8"/>
    <w:rsid w:val="00422E79"/>
    <w:rsid w:val="00423157"/>
    <w:rsid w:val="00423A94"/>
    <w:rsid w:val="00423F56"/>
    <w:rsid w:val="00423FF5"/>
    <w:rsid w:val="00424252"/>
    <w:rsid w:val="00424260"/>
    <w:rsid w:val="004244F0"/>
    <w:rsid w:val="004246C5"/>
    <w:rsid w:val="004248E6"/>
    <w:rsid w:val="00424968"/>
    <w:rsid w:val="00424A20"/>
    <w:rsid w:val="00424A79"/>
    <w:rsid w:val="00424AD7"/>
    <w:rsid w:val="00424D55"/>
    <w:rsid w:val="00425140"/>
    <w:rsid w:val="00425876"/>
    <w:rsid w:val="00425E7D"/>
    <w:rsid w:val="00425EC0"/>
    <w:rsid w:val="004260EC"/>
    <w:rsid w:val="004261AE"/>
    <w:rsid w:val="00426230"/>
    <w:rsid w:val="00426385"/>
    <w:rsid w:val="0042681B"/>
    <w:rsid w:val="0042691C"/>
    <w:rsid w:val="00426996"/>
    <w:rsid w:val="004269DF"/>
    <w:rsid w:val="00426CE2"/>
    <w:rsid w:val="00427195"/>
    <w:rsid w:val="00427293"/>
    <w:rsid w:val="004278F2"/>
    <w:rsid w:val="00427A30"/>
    <w:rsid w:val="00427BA6"/>
    <w:rsid w:val="00427CF0"/>
    <w:rsid w:val="00427D91"/>
    <w:rsid w:val="00427DF0"/>
    <w:rsid w:val="004300EE"/>
    <w:rsid w:val="00430735"/>
    <w:rsid w:val="004309F7"/>
    <w:rsid w:val="00431212"/>
    <w:rsid w:val="00431866"/>
    <w:rsid w:val="00431BB5"/>
    <w:rsid w:val="00431E0A"/>
    <w:rsid w:val="00431E9D"/>
    <w:rsid w:val="00431FD1"/>
    <w:rsid w:val="00432185"/>
    <w:rsid w:val="004324B8"/>
    <w:rsid w:val="00432565"/>
    <w:rsid w:val="004325E5"/>
    <w:rsid w:val="004328A7"/>
    <w:rsid w:val="00432959"/>
    <w:rsid w:val="00432E3D"/>
    <w:rsid w:val="00432E90"/>
    <w:rsid w:val="004331AB"/>
    <w:rsid w:val="004332EA"/>
    <w:rsid w:val="004333B7"/>
    <w:rsid w:val="00433452"/>
    <w:rsid w:val="0043354B"/>
    <w:rsid w:val="004336A3"/>
    <w:rsid w:val="004337BC"/>
    <w:rsid w:val="00433B84"/>
    <w:rsid w:val="00433F20"/>
    <w:rsid w:val="004345B4"/>
    <w:rsid w:val="00434765"/>
    <w:rsid w:val="00434DA1"/>
    <w:rsid w:val="0043513C"/>
    <w:rsid w:val="00435446"/>
    <w:rsid w:val="004356CF"/>
    <w:rsid w:val="004357D5"/>
    <w:rsid w:val="004357DE"/>
    <w:rsid w:val="00435881"/>
    <w:rsid w:val="00435C91"/>
    <w:rsid w:val="00435F00"/>
    <w:rsid w:val="00436047"/>
    <w:rsid w:val="00436151"/>
    <w:rsid w:val="00436321"/>
    <w:rsid w:val="00436495"/>
    <w:rsid w:val="00436805"/>
    <w:rsid w:val="004368B5"/>
    <w:rsid w:val="00436FC5"/>
    <w:rsid w:val="0043711F"/>
    <w:rsid w:val="00437532"/>
    <w:rsid w:val="0043757B"/>
    <w:rsid w:val="0043794E"/>
    <w:rsid w:val="0043796D"/>
    <w:rsid w:val="00437986"/>
    <w:rsid w:val="004379D6"/>
    <w:rsid w:val="00437C49"/>
    <w:rsid w:val="00437C55"/>
    <w:rsid w:val="00437F96"/>
    <w:rsid w:val="0044013E"/>
    <w:rsid w:val="0044033B"/>
    <w:rsid w:val="004404CF"/>
    <w:rsid w:val="00440A09"/>
    <w:rsid w:val="00440C04"/>
    <w:rsid w:val="00440C32"/>
    <w:rsid w:val="00440F7E"/>
    <w:rsid w:val="0044108D"/>
    <w:rsid w:val="00441A8E"/>
    <w:rsid w:val="00441B84"/>
    <w:rsid w:val="00441F2B"/>
    <w:rsid w:val="00442482"/>
    <w:rsid w:val="0044251F"/>
    <w:rsid w:val="00442A43"/>
    <w:rsid w:val="00442B5D"/>
    <w:rsid w:val="00442BCA"/>
    <w:rsid w:val="00442E41"/>
    <w:rsid w:val="004430A9"/>
    <w:rsid w:val="00443608"/>
    <w:rsid w:val="00443D37"/>
    <w:rsid w:val="0044410C"/>
    <w:rsid w:val="00444235"/>
    <w:rsid w:val="00444277"/>
    <w:rsid w:val="00444771"/>
    <w:rsid w:val="00444B24"/>
    <w:rsid w:val="00444CBC"/>
    <w:rsid w:val="00444F9D"/>
    <w:rsid w:val="00444FD3"/>
    <w:rsid w:val="004452FE"/>
    <w:rsid w:val="0044549D"/>
    <w:rsid w:val="0044562A"/>
    <w:rsid w:val="0044563C"/>
    <w:rsid w:val="00445781"/>
    <w:rsid w:val="00445843"/>
    <w:rsid w:val="004459B9"/>
    <w:rsid w:val="00445BD3"/>
    <w:rsid w:val="00445F32"/>
    <w:rsid w:val="00445FD7"/>
    <w:rsid w:val="004460DB"/>
    <w:rsid w:val="004463F2"/>
    <w:rsid w:val="00446404"/>
    <w:rsid w:val="00446678"/>
    <w:rsid w:val="004466E9"/>
    <w:rsid w:val="004468D9"/>
    <w:rsid w:val="00446F81"/>
    <w:rsid w:val="0044718C"/>
    <w:rsid w:val="004474A4"/>
    <w:rsid w:val="0044756E"/>
    <w:rsid w:val="00447DB8"/>
    <w:rsid w:val="00447EA5"/>
    <w:rsid w:val="0045023F"/>
    <w:rsid w:val="004509C2"/>
    <w:rsid w:val="004509E7"/>
    <w:rsid w:val="00450A97"/>
    <w:rsid w:val="00450AE0"/>
    <w:rsid w:val="00450D0E"/>
    <w:rsid w:val="00450D10"/>
    <w:rsid w:val="00450D20"/>
    <w:rsid w:val="004510A5"/>
    <w:rsid w:val="004511E0"/>
    <w:rsid w:val="0045127A"/>
    <w:rsid w:val="00451280"/>
    <w:rsid w:val="00451C99"/>
    <w:rsid w:val="00451D18"/>
    <w:rsid w:val="00451F16"/>
    <w:rsid w:val="004520D5"/>
    <w:rsid w:val="00452104"/>
    <w:rsid w:val="00452136"/>
    <w:rsid w:val="00452506"/>
    <w:rsid w:val="004526B2"/>
    <w:rsid w:val="00452BE3"/>
    <w:rsid w:val="00452D4E"/>
    <w:rsid w:val="00452E37"/>
    <w:rsid w:val="00452FB0"/>
    <w:rsid w:val="00453220"/>
    <w:rsid w:val="00453A8A"/>
    <w:rsid w:val="00453AD7"/>
    <w:rsid w:val="004544ED"/>
    <w:rsid w:val="004545A7"/>
    <w:rsid w:val="00454861"/>
    <w:rsid w:val="00454D44"/>
    <w:rsid w:val="0045549F"/>
    <w:rsid w:val="0045557F"/>
    <w:rsid w:val="00455586"/>
    <w:rsid w:val="00455C56"/>
    <w:rsid w:val="00455CF4"/>
    <w:rsid w:val="004561B9"/>
    <w:rsid w:val="0045639E"/>
    <w:rsid w:val="00456E58"/>
    <w:rsid w:val="00456E9D"/>
    <w:rsid w:val="00456FA2"/>
    <w:rsid w:val="0045705A"/>
    <w:rsid w:val="0045705D"/>
    <w:rsid w:val="004572AD"/>
    <w:rsid w:val="0045765A"/>
    <w:rsid w:val="00457691"/>
    <w:rsid w:val="0045777B"/>
    <w:rsid w:val="0045787D"/>
    <w:rsid w:val="00457BD6"/>
    <w:rsid w:val="00457D2F"/>
    <w:rsid w:val="00457D9D"/>
    <w:rsid w:val="00457EFB"/>
    <w:rsid w:val="00457F7B"/>
    <w:rsid w:val="00457F8B"/>
    <w:rsid w:val="0046081B"/>
    <w:rsid w:val="00460822"/>
    <w:rsid w:val="004608CC"/>
    <w:rsid w:val="00460993"/>
    <w:rsid w:val="00460D45"/>
    <w:rsid w:val="00460E14"/>
    <w:rsid w:val="00460EB4"/>
    <w:rsid w:val="00460FB3"/>
    <w:rsid w:val="004613C6"/>
    <w:rsid w:val="00461492"/>
    <w:rsid w:val="0046181F"/>
    <w:rsid w:val="00461863"/>
    <w:rsid w:val="00461C2B"/>
    <w:rsid w:val="004620AD"/>
    <w:rsid w:val="004621C8"/>
    <w:rsid w:val="00462616"/>
    <w:rsid w:val="004629B7"/>
    <w:rsid w:val="00462A1F"/>
    <w:rsid w:val="00462A44"/>
    <w:rsid w:val="00462DC5"/>
    <w:rsid w:val="00462EDF"/>
    <w:rsid w:val="00462F16"/>
    <w:rsid w:val="00462FD1"/>
    <w:rsid w:val="0046343C"/>
    <w:rsid w:val="004634A8"/>
    <w:rsid w:val="00463656"/>
    <w:rsid w:val="004638A2"/>
    <w:rsid w:val="00463916"/>
    <w:rsid w:val="00463B04"/>
    <w:rsid w:val="0046436D"/>
    <w:rsid w:val="004646AD"/>
    <w:rsid w:val="0046496F"/>
    <w:rsid w:val="00464AF1"/>
    <w:rsid w:val="00464BAB"/>
    <w:rsid w:val="00464BCA"/>
    <w:rsid w:val="00464BE0"/>
    <w:rsid w:val="00464FF2"/>
    <w:rsid w:val="00465313"/>
    <w:rsid w:val="00465AC6"/>
    <w:rsid w:val="00465C96"/>
    <w:rsid w:val="00465E24"/>
    <w:rsid w:val="0046604B"/>
    <w:rsid w:val="00466230"/>
    <w:rsid w:val="00466261"/>
    <w:rsid w:val="004662B9"/>
    <w:rsid w:val="0046658A"/>
    <w:rsid w:val="00466C3F"/>
    <w:rsid w:val="00466CE9"/>
    <w:rsid w:val="00466FC5"/>
    <w:rsid w:val="00467912"/>
    <w:rsid w:val="00467BC5"/>
    <w:rsid w:val="00467C69"/>
    <w:rsid w:val="00467F0E"/>
    <w:rsid w:val="00467F32"/>
    <w:rsid w:val="004701B2"/>
    <w:rsid w:val="00470296"/>
    <w:rsid w:val="0047044F"/>
    <w:rsid w:val="004704AA"/>
    <w:rsid w:val="00470728"/>
    <w:rsid w:val="00470822"/>
    <w:rsid w:val="00470C36"/>
    <w:rsid w:val="00470D92"/>
    <w:rsid w:val="00470E0D"/>
    <w:rsid w:val="00470FB3"/>
    <w:rsid w:val="004710FD"/>
    <w:rsid w:val="0047120B"/>
    <w:rsid w:val="00471319"/>
    <w:rsid w:val="00471542"/>
    <w:rsid w:val="004718AC"/>
    <w:rsid w:val="00471A15"/>
    <w:rsid w:val="00471E30"/>
    <w:rsid w:val="00471FC6"/>
    <w:rsid w:val="004721C6"/>
    <w:rsid w:val="004729DD"/>
    <w:rsid w:val="00472E91"/>
    <w:rsid w:val="00472F94"/>
    <w:rsid w:val="0047300A"/>
    <w:rsid w:val="0047327F"/>
    <w:rsid w:val="00473380"/>
    <w:rsid w:val="00473668"/>
    <w:rsid w:val="00473759"/>
    <w:rsid w:val="004738D0"/>
    <w:rsid w:val="00473F8B"/>
    <w:rsid w:val="00473FA8"/>
    <w:rsid w:val="00473FB3"/>
    <w:rsid w:val="00474383"/>
    <w:rsid w:val="00474EF7"/>
    <w:rsid w:val="00474EFC"/>
    <w:rsid w:val="004752FF"/>
    <w:rsid w:val="00475314"/>
    <w:rsid w:val="0047532C"/>
    <w:rsid w:val="0047535D"/>
    <w:rsid w:val="004753A8"/>
    <w:rsid w:val="00475426"/>
    <w:rsid w:val="00475567"/>
    <w:rsid w:val="00475576"/>
    <w:rsid w:val="0047587F"/>
    <w:rsid w:val="00475914"/>
    <w:rsid w:val="004759F1"/>
    <w:rsid w:val="00475B01"/>
    <w:rsid w:val="00475B98"/>
    <w:rsid w:val="0047629C"/>
    <w:rsid w:val="004762FC"/>
    <w:rsid w:val="00476737"/>
    <w:rsid w:val="0047673A"/>
    <w:rsid w:val="004768A0"/>
    <w:rsid w:val="00476C1B"/>
    <w:rsid w:val="00476CAA"/>
    <w:rsid w:val="00476D5E"/>
    <w:rsid w:val="00476D64"/>
    <w:rsid w:val="00476F9E"/>
    <w:rsid w:val="00477004"/>
    <w:rsid w:val="00477BE3"/>
    <w:rsid w:val="00477C07"/>
    <w:rsid w:val="00477C3A"/>
    <w:rsid w:val="00477EA2"/>
    <w:rsid w:val="004803CB"/>
    <w:rsid w:val="00480D34"/>
    <w:rsid w:val="00480DBA"/>
    <w:rsid w:val="00480E29"/>
    <w:rsid w:val="00481251"/>
    <w:rsid w:val="004812B2"/>
    <w:rsid w:val="004812C9"/>
    <w:rsid w:val="004814F9"/>
    <w:rsid w:val="0048162C"/>
    <w:rsid w:val="00481657"/>
    <w:rsid w:val="004818CD"/>
    <w:rsid w:val="00481E3E"/>
    <w:rsid w:val="004821B9"/>
    <w:rsid w:val="0048230F"/>
    <w:rsid w:val="00482599"/>
    <w:rsid w:val="004825E3"/>
    <w:rsid w:val="0048271D"/>
    <w:rsid w:val="004829E2"/>
    <w:rsid w:val="00482C92"/>
    <w:rsid w:val="00482D39"/>
    <w:rsid w:val="00483090"/>
    <w:rsid w:val="004831DB"/>
    <w:rsid w:val="00483491"/>
    <w:rsid w:val="0048359D"/>
    <w:rsid w:val="0048360D"/>
    <w:rsid w:val="00483638"/>
    <w:rsid w:val="004836D3"/>
    <w:rsid w:val="00483B06"/>
    <w:rsid w:val="00483D38"/>
    <w:rsid w:val="00483EF5"/>
    <w:rsid w:val="0048418D"/>
    <w:rsid w:val="004841BA"/>
    <w:rsid w:val="00484374"/>
    <w:rsid w:val="004844C5"/>
    <w:rsid w:val="004846A6"/>
    <w:rsid w:val="00484BF1"/>
    <w:rsid w:val="00484C71"/>
    <w:rsid w:val="0048524A"/>
    <w:rsid w:val="004854A7"/>
    <w:rsid w:val="004858A9"/>
    <w:rsid w:val="00485B58"/>
    <w:rsid w:val="0048664E"/>
    <w:rsid w:val="004866DA"/>
    <w:rsid w:val="00486833"/>
    <w:rsid w:val="00486873"/>
    <w:rsid w:val="00486C15"/>
    <w:rsid w:val="00486DCB"/>
    <w:rsid w:val="00486EBD"/>
    <w:rsid w:val="00487060"/>
    <w:rsid w:val="00487120"/>
    <w:rsid w:val="00487317"/>
    <w:rsid w:val="00487409"/>
    <w:rsid w:val="0048758C"/>
    <w:rsid w:val="00487E80"/>
    <w:rsid w:val="00487F81"/>
    <w:rsid w:val="0049003B"/>
    <w:rsid w:val="004903A8"/>
    <w:rsid w:val="00490829"/>
    <w:rsid w:val="004908DF"/>
    <w:rsid w:val="004909EE"/>
    <w:rsid w:val="00490F49"/>
    <w:rsid w:val="0049140E"/>
    <w:rsid w:val="00491848"/>
    <w:rsid w:val="00491A13"/>
    <w:rsid w:val="00491AB8"/>
    <w:rsid w:val="00491B23"/>
    <w:rsid w:val="00491C20"/>
    <w:rsid w:val="00492346"/>
    <w:rsid w:val="004924C9"/>
    <w:rsid w:val="004926F5"/>
    <w:rsid w:val="00492DAD"/>
    <w:rsid w:val="0049321F"/>
    <w:rsid w:val="0049331C"/>
    <w:rsid w:val="004933B2"/>
    <w:rsid w:val="0049343F"/>
    <w:rsid w:val="0049369B"/>
    <w:rsid w:val="00493726"/>
    <w:rsid w:val="00493D86"/>
    <w:rsid w:val="004940C7"/>
    <w:rsid w:val="004941B9"/>
    <w:rsid w:val="00494454"/>
    <w:rsid w:val="00494642"/>
    <w:rsid w:val="004948FB"/>
    <w:rsid w:val="00494D8C"/>
    <w:rsid w:val="00494E55"/>
    <w:rsid w:val="00495138"/>
    <w:rsid w:val="0049555B"/>
    <w:rsid w:val="004956AB"/>
    <w:rsid w:val="00495725"/>
    <w:rsid w:val="00495D41"/>
    <w:rsid w:val="00495E61"/>
    <w:rsid w:val="00495E7F"/>
    <w:rsid w:val="0049618D"/>
    <w:rsid w:val="00496D21"/>
    <w:rsid w:val="00497061"/>
    <w:rsid w:val="00497067"/>
    <w:rsid w:val="004970B0"/>
    <w:rsid w:val="0049739F"/>
    <w:rsid w:val="00497671"/>
    <w:rsid w:val="0049789E"/>
    <w:rsid w:val="00497920"/>
    <w:rsid w:val="00497A7C"/>
    <w:rsid w:val="00497B63"/>
    <w:rsid w:val="00497B95"/>
    <w:rsid w:val="00497E69"/>
    <w:rsid w:val="004A0096"/>
    <w:rsid w:val="004A015D"/>
    <w:rsid w:val="004A025F"/>
    <w:rsid w:val="004A03D5"/>
    <w:rsid w:val="004A0969"/>
    <w:rsid w:val="004A0A61"/>
    <w:rsid w:val="004A0A94"/>
    <w:rsid w:val="004A0B6B"/>
    <w:rsid w:val="004A0E53"/>
    <w:rsid w:val="004A13E4"/>
    <w:rsid w:val="004A140D"/>
    <w:rsid w:val="004A14C8"/>
    <w:rsid w:val="004A1645"/>
    <w:rsid w:val="004A182E"/>
    <w:rsid w:val="004A18F1"/>
    <w:rsid w:val="004A1D75"/>
    <w:rsid w:val="004A1E73"/>
    <w:rsid w:val="004A1F32"/>
    <w:rsid w:val="004A2162"/>
    <w:rsid w:val="004A22F1"/>
    <w:rsid w:val="004A25C9"/>
    <w:rsid w:val="004A2647"/>
    <w:rsid w:val="004A2679"/>
    <w:rsid w:val="004A2A4F"/>
    <w:rsid w:val="004A2F4D"/>
    <w:rsid w:val="004A3405"/>
    <w:rsid w:val="004A3BD9"/>
    <w:rsid w:val="004A3D59"/>
    <w:rsid w:val="004A3F2D"/>
    <w:rsid w:val="004A3F47"/>
    <w:rsid w:val="004A4576"/>
    <w:rsid w:val="004A4959"/>
    <w:rsid w:val="004A4975"/>
    <w:rsid w:val="004A4AB8"/>
    <w:rsid w:val="004A4BB2"/>
    <w:rsid w:val="004A4C47"/>
    <w:rsid w:val="004A4CBD"/>
    <w:rsid w:val="004A5271"/>
    <w:rsid w:val="004A5345"/>
    <w:rsid w:val="004A5550"/>
    <w:rsid w:val="004A558F"/>
    <w:rsid w:val="004A598B"/>
    <w:rsid w:val="004A5B76"/>
    <w:rsid w:val="004A5CF9"/>
    <w:rsid w:val="004A5D06"/>
    <w:rsid w:val="004A5E2C"/>
    <w:rsid w:val="004A5F32"/>
    <w:rsid w:val="004A60E3"/>
    <w:rsid w:val="004A611E"/>
    <w:rsid w:val="004A6411"/>
    <w:rsid w:val="004A6476"/>
    <w:rsid w:val="004A647C"/>
    <w:rsid w:val="004A65DA"/>
    <w:rsid w:val="004A6900"/>
    <w:rsid w:val="004A6966"/>
    <w:rsid w:val="004A6AB3"/>
    <w:rsid w:val="004A6EF9"/>
    <w:rsid w:val="004A6F3E"/>
    <w:rsid w:val="004A7194"/>
    <w:rsid w:val="004A7340"/>
    <w:rsid w:val="004A7EDA"/>
    <w:rsid w:val="004B00A4"/>
    <w:rsid w:val="004B022D"/>
    <w:rsid w:val="004B02BA"/>
    <w:rsid w:val="004B0303"/>
    <w:rsid w:val="004B0369"/>
    <w:rsid w:val="004B10E6"/>
    <w:rsid w:val="004B1660"/>
    <w:rsid w:val="004B18B0"/>
    <w:rsid w:val="004B196E"/>
    <w:rsid w:val="004B1A2F"/>
    <w:rsid w:val="004B283C"/>
    <w:rsid w:val="004B2844"/>
    <w:rsid w:val="004B2865"/>
    <w:rsid w:val="004B2971"/>
    <w:rsid w:val="004B2A52"/>
    <w:rsid w:val="004B336B"/>
    <w:rsid w:val="004B3373"/>
    <w:rsid w:val="004B3523"/>
    <w:rsid w:val="004B3540"/>
    <w:rsid w:val="004B368B"/>
    <w:rsid w:val="004B3709"/>
    <w:rsid w:val="004B379C"/>
    <w:rsid w:val="004B3D5E"/>
    <w:rsid w:val="004B3F0B"/>
    <w:rsid w:val="004B406C"/>
    <w:rsid w:val="004B408E"/>
    <w:rsid w:val="004B433C"/>
    <w:rsid w:val="004B43A5"/>
    <w:rsid w:val="004B4536"/>
    <w:rsid w:val="004B4635"/>
    <w:rsid w:val="004B4763"/>
    <w:rsid w:val="004B4780"/>
    <w:rsid w:val="004B4C6B"/>
    <w:rsid w:val="004B4CD8"/>
    <w:rsid w:val="004B4D0E"/>
    <w:rsid w:val="004B4E23"/>
    <w:rsid w:val="004B52A1"/>
    <w:rsid w:val="004B5520"/>
    <w:rsid w:val="004B5B77"/>
    <w:rsid w:val="004B5C52"/>
    <w:rsid w:val="004B5E44"/>
    <w:rsid w:val="004B5EEF"/>
    <w:rsid w:val="004B5F1F"/>
    <w:rsid w:val="004B60D9"/>
    <w:rsid w:val="004B64F9"/>
    <w:rsid w:val="004B6603"/>
    <w:rsid w:val="004B6621"/>
    <w:rsid w:val="004B66A4"/>
    <w:rsid w:val="004B67D2"/>
    <w:rsid w:val="004B6AAA"/>
    <w:rsid w:val="004B6C3F"/>
    <w:rsid w:val="004B73D3"/>
    <w:rsid w:val="004B7429"/>
    <w:rsid w:val="004B7457"/>
    <w:rsid w:val="004B761F"/>
    <w:rsid w:val="004B7689"/>
    <w:rsid w:val="004B7C9D"/>
    <w:rsid w:val="004B7D37"/>
    <w:rsid w:val="004C006C"/>
    <w:rsid w:val="004C02F8"/>
    <w:rsid w:val="004C075B"/>
    <w:rsid w:val="004C0ABD"/>
    <w:rsid w:val="004C0F0B"/>
    <w:rsid w:val="004C0F5A"/>
    <w:rsid w:val="004C10BB"/>
    <w:rsid w:val="004C1111"/>
    <w:rsid w:val="004C14E1"/>
    <w:rsid w:val="004C17AA"/>
    <w:rsid w:val="004C192F"/>
    <w:rsid w:val="004C19E9"/>
    <w:rsid w:val="004C1A60"/>
    <w:rsid w:val="004C1A67"/>
    <w:rsid w:val="004C1C33"/>
    <w:rsid w:val="004C2025"/>
    <w:rsid w:val="004C20E2"/>
    <w:rsid w:val="004C22FC"/>
    <w:rsid w:val="004C2331"/>
    <w:rsid w:val="004C2A4A"/>
    <w:rsid w:val="004C3045"/>
    <w:rsid w:val="004C37EF"/>
    <w:rsid w:val="004C3BAF"/>
    <w:rsid w:val="004C3FFE"/>
    <w:rsid w:val="004C4213"/>
    <w:rsid w:val="004C4456"/>
    <w:rsid w:val="004C4534"/>
    <w:rsid w:val="004C46AF"/>
    <w:rsid w:val="004C49D5"/>
    <w:rsid w:val="004C4C8D"/>
    <w:rsid w:val="004C507B"/>
    <w:rsid w:val="004C50B2"/>
    <w:rsid w:val="004C524E"/>
    <w:rsid w:val="004C56BF"/>
    <w:rsid w:val="004C5E39"/>
    <w:rsid w:val="004C5F3D"/>
    <w:rsid w:val="004C61F7"/>
    <w:rsid w:val="004C6254"/>
    <w:rsid w:val="004C69F6"/>
    <w:rsid w:val="004C74E1"/>
    <w:rsid w:val="004C7AA5"/>
    <w:rsid w:val="004D0521"/>
    <w:rsid w:val="004D06D0"/>
    <w:rsid w:val="004D0713"/>
    <w:rsid w:val="004D07F2"/>
    <w:rsid w:val="004D0B5F"/>
    <w:rsid w:val="004D0C14"/>
    <w:rsid w:val="004D0C8B"/>
    <w:rsid w:val="004D10BC"/>
    <w:rsid w:val="004D10CC"/>
    <w:rsid w:val="004D1516"/>
    <w:rsid w:val="004D1862"/>
    <w:rsid w:val="004D18AB"/>
    <w:rsid w:val="004D1995"/>
    <w:rsid w:val="004D1A38"/>
    <w:rsid w:val="004D1A51"/>
    <w:rsid w:val="004D1FCC"/>
    <w:rsid w:val="004D20EB"/>
    <w:rsid w:val="004D2111"/>
    <w:rsid w:val="004D21CA"/>
    <w:rsid w:val="004D2259"/>
    <w:rsid w:val="004D2298"/>
    <w:rsid w:val="004D2489"/>
    <w:rsid w:val="004D25ED"/>
    <w:rsid w:val="004D271D"/>
    <w:rsid w:val="004D2B1D"/>
    <w:rsid w:val="004D2DAD"/>
    <w:rsid w:val="004D3019"/>
    <w:rsid w:val="004D3038"/>
    <w:rsid w:val="004D3417"/>
    <w:rsid w:val="004D3A73"/>
    <w:rsid w:val="004D3B76"/>
    <w:rsid w:val="004D3CBF"/>
    <w:rsid w:val="004D3F9B"/>
    <w:rsid w:val="004D433C"/>
    <w:rsid w:val="004D4D54"/>
    <w:rsid w:val="004D522C"/>
    <w:rsid w:val="004D55A6"/>
    <w:rsid w:val="004D56AE"/>
    <w:rsid w:val="004D58F1"/>
    <w:rsid w:val="004D5955"/>
    <w:rsid w:val="004D5AD7"/>
    <w:rsid w:val="004D5C50"/>
    <w:rsid w:val="004D5FE2"/>
    <w:rsid w:val="004D63E1"/>
    <w:rsid w:val="004D641C"/>
    <w:rsid w:val="004D658B"/>
    <w:rsid w:val="004D6735"/>
    <w:rsid w:val="004D68AA"/>
    <w:rsid w:val="004D69FC"/>
    <w:rsid w:val="004D6AB6"/>
    <w:rsid w:val="004D7405"/>
    <w:rsid w:val="004D76FB"/>
    <w:rsid w:val="004D791B"/>
    <w:rsid w:val="004D7D83"/>
    <w:rsid w:val="004D7E3D"/>
    <w:rsid w:val="004D7F02"/>
    <w:rsid w:val="004D7FA0"/>
    <w:rsid w:val="004D7FAF"/>
    <w:rsid w:val="004E0139"/>
    <w:rsid w:val="004E0356"/>
    <w:rsid w:val="004E0364"/>
    <w:rsid w:val="004E088F"/>
    <w:rsid w:val="004E0903"/>
    <w:rsid w:val="004E11E7"/>
    <w:rsid w:val="004E1398"/>
    <w:rsid w:val="004E1762"/>
    <w:rsid w:val="004E1A3F"/>
    <w:rsid w:val="004E230D"/>
    <w:rsid w:val="004E23E4"/>
    <w:rsid w:val="004E2609"/>
    <w:rsid w:val="004E2794"/>
    <w:rsid w:val="004E27EF"/>
    <w:rsid w:val="004E280D"/>
    <w:rsid w:val="004E2AB4"/>
    <w:rsid w:val="004E2C75"/>
    <w:rsid w:val="004E2D69"/>
    <w:rsid w:val="004E2F07"/>
    <w:rsid w:val="004E2F3F"/>
    <w:rsid w:val="004E2F4B"/>
    <w:rsid w:val="004E30F4"/>
    <w:rsid w:val="004E3523"/>
    <w:rsid w:val="004E356A"/>
    <w:rsid w:val="004E3749"/>
    <w:rsid w:val="004E3772"/>
    <w:rsid w:val="004E3995"/>
    <w:rsid w:val="004E3B3A"/>
    <w:rsid w:val="004E3EA3"/>
    <w:rsid w:val="004E3ECB"/>
    <w:rsid w:val="004E40B9"/>
    <w:rsid w:val="004E419B"/>
    <w:rsid w:val="004E47ED"/>
    <w:rsid w:val="004E4AD4"/>
    <w:rsid w:val="004E4C92"/>
    <w:rsid w:val="004E4D7D"/>
    <w:rsid w:val="004E4DED"/>
    <w:rsid w:val="004E4F62"/>
    <w:rsid w:val="004E4FD0"/>
    <w:rsid w:val="004E5062"/>
    <w:rsid w:val="004E5221"/>
    <w:rsid w:val="004E554B"/>
    <w:rsid w:val="004E57FC"/>
    <w:rsid w:val="004E5DBF"/>
    <w:rsid w:val="004E6146"/>
    <w:rsid w:val="004E66A1"/>
    <w:rsid w:val="004E68DA"/>
    <w:rsid w:val="004E6969"/>
    <w:rsid w:val="004E6BD0"/>
    <w:rsid w:val="004E6C38"/>
    <w:rsid w:val="004E6E7D"/>
    <w:rsid w:val="004E7045"/>
    <w:rsid w:val="004E7262"/>
    <w:rsid w:val="004E747B"/>
    <w:rsid w:val="004E7497"/>
    <w:rsid w:val="004E7815"/>
    <w:rsid w:val="004E7B96"/>
    <w:rsid w:val="004E7CA5"/>
    <w:rsid w:val="004E7CA8"/>
    <w:rsid w:val="004F02E9"/>
    <w:rsid w:val="004F0350"/>
    <w:rsid w:val="004F044F"/>
    <w:rsid w:val="004F0611"/>
    <w:rsid w:val="004F06A6"/>
    <w:rsid w:val="004F06BE"/>
    <w:rsid w:val="004F095F"/>
    <w:rsid w:val="004F09A5"/>
    <w:rsid w:val="004F0A44"/>
    <w:rsid w:val="004F12D9"/>
    <w:rsid w:val="004F142F"/>
    <w:rsid w:val="004F165B"/>
    <w:rsid w:val="004F17E2"/>
    <w:rsid w:val="004F19B2"/>
    <w:rsid w:val="004F1F9A"/>
    <w:rsid w:val="004F2196"/>
    <w:rsid w:val="004F2620"/>
    <w:rsid w:val="004F27C3"/>
    <w:rsid w:val="004F28A2"/>
    <w:rsid w:val="004F28C9"/>
    <w:rsid w:val="004F28D9"/>
    <w:rsid w:val="004F2B85"/>
    <w:rsid w:val="004F2C95"/>
    <w:rsid w:val="004F2D29"/>
    <w:rsid w:val="004F30E3"/>
    <w:rsid w:val="004F44B1"/>
    <w:rsid w:val="004F451F"/>
    <w:rsid w:val="004F472E"/>
    <w:rsid w:val="004F4850"/>
    <w:rsid w:val="004F4A78"/>
    <w:rsid w:val="004F4C73"/>
    <w:rsid w:val="004F4CCA"/>
    <w:rsid w:val="004F51C5"/>
    <w:rsid w:val="004F51F4"/>
    <w:rsid w:val="004F521B"/>
    <w:rsid w:val="004F52FA"/>
    <w:rsid w:val="004F53FF"/>
    <w:rsid w:val="004F5C13"/>
    <w:rsid w:val="004F5D53"/>
    <w:rsid w:val="004F5FAF"/>
    <w:rsid w:val="004F6048"/>
    <w:rsid w:val="004F60D7"/>
    <w:rsid w:val="004F6102"/>
    <w:rsid w:val="004F69A6"/>
    <w:rsid w:val="004F6B5E"/>
    <w:rsid w:val="004F70F2"/>
    <w:rsid w:val="004F7194"/>
    <w:rsid w:val="004F7886"/>
    <w:rsid w:val="004F7AEC"/>
    <w:rsid w:val="004F7CE2"/>
    <w:rsid w:val="004F7D88"/>
    <w:rsid w:val="004F7D91"/>
    <w:rsid w:val="004F7F31"/>
    <w:rsid w:val="00500346"/>
    <w:rsid w:val="0050042E"/>
    <w:rsid w:val="00500580"/>
    <w:rsid w:val="00500660"/>
    <w:rsid w:val="00500B17"/>
    <w:rsid w:val="00501006"/>
    <w:rsid w:val="0050134A"/>
    <w:rsid w:val="00501943"/>
    <w:rsid w:val="00501A0E"/>
    <w:rsid w:val="00501A2B"/>
    <w:rsid w:val="00501A9C"/>
    <w:rsid w:val="00501B54"/>
    <w:rsid w:val="00501C5A"/>
    <w:rsid w:val="00501DB8"/>
    <w:rsid w:val="00501EC7"/>
    <w:rsid w:val="0050209A"/>
    <w:rsid w:val="005025F4"/>
    <w:rsid w:val="00502607"/>
    <w:rsid w:val="00502BD9"/>
    <w:rsid w:val="00502CD1"/>
    <w:rsid w:val="00502DBC"/>
    <w:rsid w:val="00502EBE"/>
    <w:rsid w:val="005036FE"/>
    <w:rsid w:val="0050379B"/>
    <w:rsid w:val="00503827"/>
    <w:rsid w:val="00503A7A"/>
    <w:rsid w:val="00503AA0"/>
    <w:rsid w:val="00503CF6"/>
    <w:rsid w:val="00504006"/>
    <w:rsid w:val="005046B5"/>
    <w:rsid w:val="00504B5B"/>
    <w:rsid w:val="00504B75"/>
    <w:rsid w:val="00504BD9"/>
    <w:rsid w:val="00504C9B"/>
    <w:rsid w:val="005051DD"/>
    <w:rsid w:val="005052A0"/>
    <w:rsid w:val="00505351"/>
    <w:rsid w:val="00505353"/>
    <w:rsid w:val="00505AC4"/>
    <w:rsid w:val="00505AFE"/>
    <w:rsid w:val="00505C5D"/>
    <w:rsid w:val="00505F75"/>
    <w:rsid w:val="00505F82"/>
    <w:rsid w:val="00505FDD"/>
    <w:rsid w:val="005061A9"/>
    <w:rsid w:val="0050621E"/>
    <w:rsid w:val="00506628"/>
    <w:rsid w:val="005067C5"/>
    <w:rsid w:val="005067F3"/>
    <w:rsid w:val="00506D65"/>
    <w:rsid w:val="00507337"/>
    <w:rsid w:val="005079F3"/>
    <w:rsid w:val="00507AB6"/>
    <w:rsid w:val="005100DC"/>
    <w:rsid w:val="005107FE"/>
    <w:rsid w:val="00510917"/>
    <w:rsid w:val="005109E1"/>
    <w:rsid w:val="00510DCA"/>
    <w:rsid w:val="00511018"/>
    <w:rsid w:val="00511297"/>
    <w:rsid w:val="00511373"/>
    <w:rsid w:val="00511482"/>
    <w:rsid w:val="0051170A"/>
    <w:rsid w:val="005117C6"/>
    <w:rsid w:val="005117F0"/>
    <w:rsid w:val="005118B5"/>
    <w:rsid w:val="00511AA1"/>
    <w:rsid w:val="00511CD6"/>
    <w:rsid w:val="00511D4D"/>
    <w:rsid w:val="00511D6E"/>
    <w:rsid w:val="00511E1F"/>
    <w:rsid w:val="00511E34"/>
    <w:rsid w:val="00511E36"/>
    <w:rsid w:val="00511F91"/>
    <w:rsid w:val="005120F2"/>
    <w:rsid w:val="005126B9"/>
    <w:rsid w:val="005126C1"/>
    <w:rsid w:val="00512C5A"/>
    <w:rsid w:val="00512FE2"/>
    <w:rsid w:val="00513006"/>
    <w:rsid w:val="005130E1"/>
    <w:rsid w:val="005131BC"/>
    <w:rsid w:val="00513258"/>
    <w:rsid w:val="00513C79"/>
    <w:rsid w:val="00514000"/>
    <w:rsid w:val="00514121"/>
    <w:rsid w:val="0051419F"/>
    <w:rsid w:val="005142AF"/>
    <w:rsid w:val="00514303"/>
    <w:rsid w:val="005147BE"/>
    <w:rsid w:val="00514888"/>
    <w:rsid w:val="00515245"/>
    <w:rsid w:val="00515603"/>
    <w:rsid w:val="00515B1B"/>
    <w:rsid w:val="00515E2B"/>
    <w:rsid w:val="00515E3E"/>
    <w:rsid w:val="00515E89"/>
    <w:rsid w:val="00516339"/>
    <w:rsid w:val="005166F2"/>
    <w:rsid w:val="005169C4"/>
    <w:rsid w:val="00516BB9"/>
    <w:rsid w:val="00516CD0"/>
    <w:rsid w:val="00516E0B"/>
    <w:rsid w:val="005170AD"/>
    <w:rsid w:val="0051714F"/>
    <w:rsid w:val="005172CF"/>
    <w:rsid w:val="00517502"/>
    <w:rsid w:val="005176F5"/>
    <w:rsid w:val="00517A44"/>
    <w:rsid w:val="00517B8D"/>
    <w:rsid w:val="00517E20"/>
    <w:rsid w:val="00520028"/>
    <w:rsid w:val="005203BE"/>
    <w:rsid w:val="005203E1"/>
    <w:rsid w:val="0052048C"/>
    <w:rsid w:val="0052060C"/>
    <w:rsid w:val="005207D5"/>
    <w:rsid w:val="005208C3"/>
    <w:rsid w:val="00520B73"/>
    <w:rsid w:val="00520FA2"/>
    <w:rsid w:val="00521716"/>
    <w:rsid w:val="00521AE2"/>
    <w:rsid w:val="0052253A"/>
    <w:rsid w:val="005225E2"/>
    <w:rsid w:val="00522AB7"/>
    <w:rsid w:val="00522BD7"/>
    <w:rsid w:val="00523211"/>
    <w:rsid w:val="0052373F"/>
    <w:rsid w:val="005237AC"/>
    <w:rsid w:val="00523B1E"/>
    <w:rsid w:val="00523C76"/>
    <w:rsid w:val="00523D9B"/>
    <w:rsid w:val="0052418E"/>
    <w:rsid w:val="005241B2"/>
    <w:rsid w:val="005241DD"/>
    <w:rsid w:val="00524589"/>
    <w:rsid w:val="00524780"/>
    <w:rsid w:val="005249DA"/>
    <w:rsid w:val="00524D52"/>
    <w:rsid w:val="00524F8D"/>
    <w:rsid w:val="00524FA4"/>
    <w:rsid w:val="00525042"/>
    <w:rsid w:val="005250A4"/>
    <w:rsid w:val="005250D1"/>
    <w:rsid w:val="005254CA"/>
    <w:rsid w:val="005256FB"/>
    <w:rsid w:val="0052589F"/>
    <w:rsid w:val="0052593A"/>
    <w:rsid w:val="00525A2E"/>
    <w:rsid w:val="00525ACA"/>
    <w:rsid w:val="00525C85"/>
    <w:rsid w:val="00525CBD"/>
    <w:rsid w:val="00526045"/>
    <w:rsid w:val="005266AA"/>
    <w:rsid w:val="00526A48"/>
    <w:rsid w:val="00526B04"/>
    <w:rsid w:val="00526BD4"/>
    <w:rsid w:val="00526C33"/>
    <w:rsid w:val="00526D9C"/>
    <w:rsid w:val="005271FD"/>
    <w:rsid w:val="00527260"/>
    <w:rsid w:val="00527428"/>
    <w:rsid w:val="00527489"/>
    <w:rsid w:val="00527741"/>
    <w:rsid w:val="00530192"/>
    <w:rsid w:val="00530271"/>
    <w:rsid w:val="005302F0"/>
    <w:rsid w:val="005308CB"/>
    <w:rsid w:val="00530AE2"/>
    <w:rsid w:val="00530D5F"/>
    <w:rsid w:val="00530E56"/>
    <w:rsid w:val="00530E5C"/>
    <w:rsid w:val="00530ED2"/>
    <w:rsid w:val="00531504"/>
    <w:rsid w:val="005318A4"/>
    <w:rsid w:val="00531CE6"/>
    <w:rsid w:val="00531E21"/>
    <w:rsid w:val="00532170"/>
    <w:rsid w:val="00532804"/>
    <w:rsid w:val="00533068"/>
    <w:rsid w:val="00533152"/>
    <w:rsid w:val="005331AC"/>
    <w:rsid w:val="00533370"/>
    <w:rsid w:val="005334F0"/>
    <w:rsid w:val="005336EF"/>
    <w:rsid w:val="005337E5"/>
    <w:rsid w:val="005338A4"/>
    <w:rsid w:val="00533DB5"/>
    <w:rsid w:val="005341D5"/>
    <w:rsid w:val="005342E3"/>
    <w:rsid w:val="00534699"/>
    <w:rsid w:val="005347B2"/>
    <w:rsid w:val="005347CE"/>
    <w:rsid w:val="00534C85"/>
    <w:rsid w:val="00535077"/>
    <w:rsid w:val="00535305"/>
    <w:rsid w:val="00535482"/>
    <w:rsid w:val="00535490"/>
    <w:rsid w:val="005357BB"/>
    <w:rsid w:val="00535B8D"/>
    <w:rsid w:val="00535C68"/>
    <w:rsid w:val="00536336"/>
    <w:rsid w:val="0053660B"/>
    <w:rsid w:val="0053680F"/>
    <w:rsid w:val="0053682E"/>
    <w:rsid w:val="00536926"/>
    <w:rsid w:val="0053693F"/>
    <w:rsid w:val="00536B9B"/>
    <w:rsid w:val="00536CD2"/>
    <w:rsid w:val="00536D63"/>
    <w:rsid w:val="005370AF"/>
    <w:rsid w:val="00537A72"/>
    <w:rsid w:val="00537AC0"/>
    <w:rsid w:val="00537B37"/>
    <w:rsid w:val="00537C1D"/>
    <w:rsid w:val="00537C79"/>
    <w:rsid w:val="005400AE"/>
    <w:rsid w:val="0054020C"/>
    <w:rsid w:val="00540829"/>
    <w:rsid w:val="0054089F"/>
    <w:rsid w:val="00540BC8"/>
    <w:rsid w:val="00540CBB"/>
    <w:rsid w:val="00540FFA"/>
    <w:rsid w:val="00541122"/>
    <w:rsid w:val="00541136"/>
    <w:rsid w:val="00541438"/>
    <w:rsid w:val="0054144C"/>
    <w:rsid w:val="00541573"/>
    <w:rsid w:val="005415C3"/>
    <w:rsid w:val="005420DF"/>
    <w:rsid w:val="00542237"/>
    <w:rsid w:val="0054232B"/>
    <w:rsid w:val="00542440"/>
    <w:rsid w:val="00542677"/>
    <w:rsid w:val="00542733"/>
    <w:rsid w:val="00542A42"/>
    <w:rsid w:val="00542B53"/>
    <w:rsid w:val="00542FA6"/>
    <w:rsid w:val="005438AE"/>
    <w:rsid w:val="00543A3D"/>
    <w:rsid w:val="00543B27"/>
    <w:rsid w:val="00543C0C"/>
    <w:rsid w:val="00543CD4"/>
    <w:rsid w:val="00543D03"/>
    <w:rsid w:val="00543D58"/>
    <w:rsid w:val="00544455"/>
    <w:rsid w:val="005449C5"/>
    <w:rsid w:val="00544CBC"/>
    <w:rsid w:val="00545062"/>
    <w:rsid w:val="00545AA6"/>
    <w:rsid w:val="00546049"/>
    <w:rsid w:val="00546149"/>
    <w:rsid w:val="005463A1"/>
    <w:rsid w:val="00546470"/>
    <w:rsid w:val="00546653"/>
    <w:rsid w:val="005466C5"/>
    <w:rsid w:val="0054675E"/>
    <w:rsid w:val="0054677E"/>
    <w:rsid w:val="0054677F"/>
    <w:rsid w:val="005467B2"/>
    <w:rsid w:val="00546925"/>
    <w:rsid w:val="00546A7D"/>
    <w:rsid w:val="00546BC6"/>
    <w:rsid w:val="00546EE7"/>
    <w:rsid w:val="005471F7"/>
    <w:rsid w:val="00547490"/>
    <w:rsid w:val="00547BC1"/>
    <w:rsid w:val="00547BE7"/>
    <w:rsid w:val="00547C80"/>
    <w:rsid w:val="00547E91"/>
    <w:rsid w:val="00550980"/>
    <w:rsid w:val="00550D48"/>
    <w:rsid w:val="00550F7B"/>
    <w:rsid w:val="00550FAA"/>
    <w:rsid w:val="005515BB"/>
    <w:rsid w:val="005517D2"/>
    <w:rsid w:val="0055196A"/>
    <w:rsid w:val="00552043"/>
    <w:rsid w:val="00552084"/>
    <w:rsid w:val="005520B8"/>
    <w:rsid w:val="00552152"/>
    <w:rsid w:val="00552BF9"/>
    <w:rsid w:val="00552DD7"/>
    <w:rsid w:val="0055311D"/>
    <w:rsid w:val="00553120"/>
    <w:rsid w:val="0055338F"/>
    <w:rsid w:val="00553394"/>
    <w:rsid w:val="005533ED"/>
    <w:rsid w:val="00553537"/>
    <w:rsid w:val="005535C5"/>
    <w:rsid w:val="005536C6"/>
    <w:rsid w:val="005538E2"/>
    <w:rsid w:val="005539DF"/>
    <w:rsid w:val="00553B18"/>
    <w:rsid w:val="00553CF2"/>
    <w:rsid w:val="0055405B"/>
    <w:rsid w:val="005540D3"/>
    <w:rsid w:val="005543DB"/>
    <w:rsid w:val="0055449D"/>
    <w:rsid w:val="00554531"/>
    <w:rsid w:val="00554550"/>
    <w:rsid w:val="005545A0"/>
    <w:rsid w:val="0055494B"/>
    <w:rsid w:val="00554E55"/>
    <w:rsid w:val="0055574C"/>
    <w:rsid w:val="00555761"/>
    <w:rsid w:val="00555B30"/>
    <w:rsid w:val="00555B4A"/>
    <w:rsid w:val="00555DE9"/>
    <w:rsid w:val="005560BE"/>
    <w:rsid w:val="00556130"/>
    <w:rsid w:val="00556209"/>
    <w:rsid w:val="00556544"/>
    <w:rsid w:val="005565F8"/>
    <w:rsid w:val="0055681C"/>
    <w:rsid w:val="00556D36"/>
    <w:rsid w:val="00556D94"/>
    <w:rsid w:val="00556E4A"/>
    <w:rsid w:val="00557499"/>
    <w:rsid w:val="0055755C"/>
    <w:rsid w:val="005575B4"/>
    <w:rsid w:val="00557659"/>
    <w:rsid w:val="005576CB"/>
    <w:rsid w:val="00557848"/>
    <w:rsid w:val="005578F7"/>
    <w:rsid w:val="00557BD1"/>
    <w:rsid w:val="00557CC1"/>
    <w:rsid w:val="00557E93"/>
    <w:rsid w:val="00557F18"/>
    <w:rsid w:val="005600EC"/>
    <w:rsid w:val="0056019E"/>
    <w:rsid w:val="00560255"/>
    <w:rsid w:val="0056026D"/>
    <w:rsid w:val="005602D7"/>
    <w:rsid w:val="0056093C"/>
    <w:rsid w:val="0056099E"/>
    <w:rsid w:val="00560A8C"/>
    <w:rsid w:val="00560B67"/>
    <w:rsid w:val="00560D21"/>
    <w:rsid w:val="0056119C"/>
    <w:rsid w:val="005612F0"/>
    <w:rsid w:val="0056146D"/>
    <w:rsid w:val="005615C8"/>
    <w:rsid w:val="005617EF"/>
    <w:rsid w:val="0056189C"/>
    <w:rsid w:val="0056196F"/>
    <w:rsid w:val="00561980"/>
    <w:rsid w:val="00561D60"/>
    <w:rsid w:val="00561F75"/>
    <w:rsid w:val="0056247B"/>
    <w:rsid w:val="005624E9"/>
    <w:rsid w:val="00562770"/>
    <w:rsid w:val="005629CA"/>
    <w:rsid w:val="00562AA7"/>
    <w:rsid w:val="00562AD7"/>
    <w:rsid w:val="00562CD5"/>
    <w:rsid w:val="00562DC0"/>
    <w:rsid w:val="005631CC"/>
    <w:rsid w:val="00563215"/>
    <w:rsid w:val="005634F9"/>
    <w:rsid w:val="0056372B"/>
    <w:rsid w:val="005637B2"/>
    <w:rsid w:val="005637F4"/>
    <w:rsid w:val="00563880"/>
    <w:rsid w:val="00563A05"/>
    <w:rsid w:val="00563B17"/>
    <w:rsid w:val="00563BFE"/>
    <w:rsid w:val="0056418B"/>
    <w:rsid w:val="00564227"/>
    <w:rsid w:val="00564389"/>
    <w:rsid w:val="00564539"/>
    <w:rsid w:val="005645BC"/>
    <w:rsid w:val="005646C3"/>
    <w:rsid w:val="00564AB4"/>
    <w:rsid w:val="00564C4A"/>
    <w:rsid w:val="00564D13"/>
    <w:rsid w:val="005653C0"/>
    <w:rsid w:val="0056548D"/>
    <w:rsid w:val="005657DF"/>
    <w:rsid w:val="0056585C"/>
    <w:rsid w:val="00565A89"/>
    <w:rsid w:val="00565AF6"/>
    <w:rsid w:val="00565C06"/>
    <w:rsid w:val="00565E30"/>
    <w:rsid w:val="005664C1"/>
    <w:rsid w:val="00566758"/>
    <w:rsid w:val="00566844"/>
    <w:rsid w:val="00566E1F"/>
    <w:rsid w:val="0056707B"/>
    <w:rsid w:val="005671E4"/>
    <w:rsid w:val="00567580"/>
    <w:rsid w:val="00567F7E"/>
    <w:rsid w:val="00570031"/>
    <w:rsid w:val="0057020B"/>
    <w:rsid w:val="005704CC"/>
    <w:rsid w:val="005707FB"/>
    <w:rsid w:val="00570849"/>
    <w:rsid w:val="00570936"/>
    <w:rsid w:val="00570A47"/>
    <w:rsid w:val="00570AEE"/>
    <w:rsid w:val="00570FB8"/>
    <w:rsid w:val="0057135E"/>
    <w:rsid w:val="0057146B"/>
    <w:rsid w:val="00571520"/>
    <w:rsid w:val="00571568"/>
    <w:rsid w:val="005715EA"/>
    <w:rsid w:val="00571A55"/>
    <w:rsid w:val="00571D6C"/>
    <w:rsid w:val="00571ECB"/>
    <w:rsid w:val="005720F2"/>
    <w:rsid w:val="005721DB"/>
    <w:rsid w:val="005723C6"/>
    <w:rsid w:val="00572552"/>
    <w:rsid w:val="00572686"/>
    <w:rsid w:val="005727F6"/>
    <w:rsid w:val="00572A9A"/>
    <w:rsid w:val="00572AB2"/>
    <w:rsid w:val="00572AB5"/>
    <w:rsid w:val="00572C9C"/>
    <w:rsid w:val="00572D6C"/>
    <w:rsid w:val="00572FFC"/>
    <w:rsid w:val="0057301E"/>
    <w:rsid w:val="0057336E"/>
    <w:rsid w:val="005736D1"/>
    <w:rsid w:val="00573831"/>
    <w:rsid w:val="0057394C"/>
    <w:rsid w:val="0057397B"/>
    <w:rsid w:val="005739BF"/>
    <w:rsid w:val="00573CC7"/>
    <w:rsid w:val="00573D3C"/>
    <w:rsid w:val="00573F2A"/>
    <w:rsid w:val="005741E3"/>
    <w:rsid w:val="0057435A"/>
    <w:rsid w:val="005746C2"/>
    <w:rsid w:val="005747FE"/>
    <w:rsid w:val="00574CB1"/>
    <w:rsid w:val="00574EA2"/>
    <w:rsid w:val="00574FE0"/>
    <w:rsid w:val="0057515C"/>
    <w:rsid w:val="00575312"/>
    <w:rsid w:val="005756FE"/>
    <w:rsid w:val="00575791"/>
    <w:rsid w:val="0057580F"/>
    <w:rsid w:val="005758A1"/>
    <w:rsid w:val="00575941"/>
    <w:rsid w:val="005759C0"/>
    <w:rsid w:val="00575F0F"/>
    <w:rsid w:val="00575F49"/>
    <w:rsid w:val="0057638D"/>
    <w:rsid w:val="0057651E"/>
    <w:rsid w:val="00576543"/>
    <w:rsid w:val="0057674A"/>
    <w:rsid w:val="00576992"/>
    <w:rsid w:val="00576D3F"/>
    <w:rsid w:val="00577346"/>
    <w:rsid w:val="0057748C"/>
    <w:rsid w:val="00577560"/>
    <w:rsid w:val="00577ACB"/>
    <w:rsid w:val="00577AD4"/>
    <w:rsid w:val="00577DC2"/>
    <w:rsid w:val="00580106"/>
    <w:rsid w:val="0058028A"/>
    <w:rsid w:val="00580364"/>
    <w:rsid w:val="00580B4D"/>
    <w:rsid w:val="00580E2B"/>
    <w:rsid w:val="00581092"/>
    <w:rsid w:val="005810B6"/>
    <w:rsid w:val="00581442"/>
    <w:rsid w:val="005818DE"/>
    <w:rsid w:val="0058199A"/>
    <w:rsid w:val="00581A22"/>
    <w:rsid w:val="00581AD6"/>
    <w:rsid w:val="00581BA2"/>
    <w:rsid w:val="00581C38"/>
    <w:rsid w:val="00582285"/>
    <w:rsid w:val="005822AF"/>
    <w:rsid w:val="005822EB"/>
    <w:rsid w:val="005826E7"/>
    <w:rsid w:val="00582958"/>
    <w:rsid w:val="00582DC8"/>
    <w:rsid w:val="00582E2F"/>
    <w:rsid w:val="00583055"/>
    <w:rsid w:val="005831B3"/>
    <w:rsid w:val="00583579"/>
    <w:rsid w:val="005836A6"/>
    <w:rsid w:val="0058388B"/>
    <w:rsid w:val="00583DD5"/>
    <w:rsid w:val="00583FAC"/>
    <w:rsid w:val="00585325"/>
    <w:rsid w:val="005854E6"/>
    <w:rsid w:val="0058558D"/>
    <w:rsid w:val="00585A6A"/>
    <w:rsid w:val="00585EBE"/>
    <w:rsid w:val="00585F5E"/>
    <w:rsid w:val="005862F4"/>
    <w:rsid w:val="005864B8"/>
    <w:rsid w:val="0058660F"/>
    <w:rsid w:val="00586653"/>
    <w:rsid w:val="00586813"/>
    <w:rsid w:val="00586A77"/>
    <w:rsid w:val="00586A9F"/>
    <w:rsid w:val="0058702C"/>
    <w:rsid w:val="005870BC"/>
    <w:rsid w:val="00587214"/>
    <w:rsid w:val="00587248"/>
    <w:rsid w:val="0058738D"/>
    <w:rsid w:val="005874A1"/>
    <w:rsid w:val="00587A07"/>
    <w:rsid w:val="00587A60"/>
    <w:rsid w:val="00587C44"/>
    <w:rsid w:val="00587C54"/>
    <w:rsid w:val="00587CBF"/>
    <w:rsid w:val="00587DE6"/>
    <w:rsid w:val="00587F5B"/>
    <w:rsid w:val="00590064"/>
    <w:rsid w:val="0059017F"/>
    <w:rsid w:val="005907BA"/>
    <w:rsid w:val="0059086A"/>
    <w:rsid w:val="00590A93"/>
    <w:rsid w:val="00590AD3"/>
    <w:rsid w:val="00590C73"/>
    <w:rsid w:val="00590D97"/>
    <w:rsid w:val="00590DF0"/>
    <w:rsid w:val="00590E60"/>
    <w:rsid w:val="00590E68"/>
    <w:rsid w:val="00590FD2"/>
    <w:rsid w:val="00590FDF"/>
    <w:rsid w:val="00591054"/>
    <w:rsid w:val="005910AD"/>
    <w:rsid w:val="00591300"/>
    <w:rsid w:val="00591695"/>
    <w:rsid w:val="0059187C"/>
    <w:rsid w:val="00591950"/>
    <w:rsid w:val="00591B00"/>
    <w:rsid w:val="00591BA0"/>
    <w:rsid w:val="00591D0C"/>
    <w:rsid w:val="00591D1F"/>
    <w:rsid w:val="00591F00"/>
    <w:rsid w:val="00591F46"/>
    <w:rsid w:val="005921DC"/>
    <w:rsid w:val="005925C3"/>
    <w:rsid w:val="005925CC"/>
    <w:rsid w:val="00592AA5"/>
    <w:rsid w:val="00592D35"/>
    <w:rsid w:val="00592F50"/>
    <w:rsid w:val="0059319B"/>
    <w:rsid w:val="005931DE"/>
    <w:rsid w:val="00593508"/>
    <w:rsid w:val="00593551"/>
    <w:rsid w:val="005936CB"/>
    <w:rsid w:val="005937CF"/>
    <w:rsid w:val="00593B47"/>
    <w:rsid w:val="00593D2F"/>
    <w:rsid w:val="005940F2"/>
    <w:rsid w:val="00594461"/>
    <w:rsid w:val="00595335"/>
    <w:rsid w:val="00595669"/>
    <w:rsid w:val="00595A50"/>
    <w:rsid w:val="00595B57"/>
    <w:rsid w:val="00595EEC"/>
    <w:rsid w:val="00595FB9"/>
    <w:rsid w:val="00595FBE"/>
    <w:rsid w:val="00596083"/>
    <w:rsid w:val="005961B0"/>
    <w:rsid w:val="005963FE"/>
    <w:rsid w:val="005964D8"/>
    <w:rsid w:val="00596578"/>
    <w:rsid w:val="005965DD"/>
    <w:rsid w:val="005969C8"/>
    <w:rsid w:val="00596A45"/>
    <w:rsid w:val="00596CA6"/>
    <w:rsid w:val="005972CA"/>
    <w:rsid w:val="0059743C"/>
    <w:rsid w:val="00597713"/>
    <w:rsid w:val="00597737"/>
    <w:rsid w:val="005977B8"/>
    <w:rsid w:val="00597C9C"/>
    <w:rsid w:val="00597D39"/>
    <w:rsid w:val="00597E57"/>
    <w:rsid w:val="00597FDE"/>
    <w:rsid w:val="005A02FE"/>
    <w:rsid w:val="005A048F"/>
    <w:rsid w:val="005A04E9"/>
    <w:rsid w:val="005A069B"/>
    <w:rsid w:val="005A0713"/>
    <w:rsid w:val="005A079B"/>
    <w:rsid w:val="005A07D5"/>
    <w:rsid w:val="005A0915"/>
    <w:rsid w:val="005A0A5D"/>
    <w:rsid w:val="005A0A73"/>
    <w:rsid w:val="005A103C"/>
    <w:rsid w:val="005A122F"/>
    <w:rsid w:val="005A12BD"/>
    <w:rsid w:val="005A14B7"/>
    <w:rsid w:val="005A14F7"/>
    <w:rsid w:val="005A184F"/>
    <w:rsid w:val="005A18AB"/>
    <w:rsid w:val="005A1940"/>
    <w:rsid w:val="005A1D8E"/>
    <w:rsid w:val="005A2025"/>
    <w:rsid w:val="005A2059"/>
    <w:rsid w:val="005A20A4"/>
    <w:rsid w:val="005A2115"/>
    <w:rsid w:val="005A24FA"/>
    <w:rsid w:val="005A2500"/>
    <w:rsid w:val="005A265D"/>
    <w:rsid w:val="005A277D"/>
    <w:rsid w:val="005A2824"/>
    <w:rsid w:val="005A2FA6"/>
    <w:rsid w:val="005A2FC6"/>
    <w:rsid w:val="005A31C9"/>
    <w:rsid w:val="005A3202"/>
    <w:rsid w:val="005A33D6"/>
    <w:rsid w:val="005A3469"/>
    <w:rsid w:val="005A34B9"/>
    <w:rsid w:val="005A3568"/>
    <w:rsid w:val="005A3585"/>
    <w:rsid w:val="005A358A"/>
    <w:rsid w:val="005A35C1"/>
    <w:rsid w:val="005A3C10"/>
    <w:rsid w:val="005A43AF"/>
    <w:rsid w:val="005A4598"/>
    <w:rsid w:val="005A4AFF"/>
    <w:rsid w:val="005A4CC7"/>
    <w:rsid w:val="005A4EC8"/>
    <w:rsid w:val="005A5147"/>
    <w:rsid w:val="005A52DF"/>
    <w:rsid w:val="005A553C"/>
    <w:rsid w:val="005A56BA"/>
    <w:rsid w:val="005A57C9"/>
    <w:rsid w:val="005A5AC6"/>
    <w:rsid w:val="005A5D9F"/>
    <w:rsid w:val="005A5FD2"/>
    <w:rsid w:val="005A60D4"/>
    <w:rsid w:val="005A629C"/>
    <w:rsid w:val="005A62FA"/>
    <w:rsid w:val="005A6314"/>
    <w:rsid w:val="005A6515"/>
    <w:rsid w:val="005A6922"/>
    <w:rsid w:val="005A6C2C"/>
    <w:rsid w:val="005A6F5F"/>
    <w:rsid w:val="005A707F"/>
    <w:rsid w:val="005A73D9"/>
    <w:rsid w:val="005A7431"/>
    <w:rsid w:val="005A7639"/>
    <w:rsid w:val="005A763E"/>
    <w:rsid w:val="005A7844"/>
    <w:rsid w:val="005A78CF"/>
    <w:rsid w:val="005A79EE"/>
    <w:rsid w:val="005A7BE1"/>
    <w:rsid w:val="005A7D1B"/>
    <w:rsid w:val="005A7D77"/>
    <w:rsid w:val="005B0717"/>
    <w:rsid w:val="005B07DF"/>
    <w:rsid w:val="005B08FD"/>
    <w:rsid w:val="005B0EB6"/>
    <w:rsid w:val="005B0F63"/>
    <w:rsid w:val="005B12D5"/>
    <w:rsid w:val="005B15F3"/>
    <w:rsid w:val="005B1A40"/>
    <w:rsid w:val="005B1B08"/>
    <w:rsid w:val="005B1DED"/>
    <w:rsid w:val="005B1E39"/>
    <w:rsid w:val="005B2AF2"/>
    <w:rsid w:val="005B2F71"/>
    <w:rsid w:val="005B30E3"/>
    <w:rsid w:val="005B37BE"/>
    <w:rsid w:val="005B37EA"/>
    <w:rsid w:val="005B3942"/>
    <w:rsid w:val="005B3AF3"/>
    <w:rsid w:val="005B3CE2"/>
    <w:rsid w:val="005B3D3C"/>
    <w:rsid w:val="005B3E45"/>
    <w:rsid w:val="005B4574"/>
    <w:rsid w:val="005B46BB"/>
    <w:rsid w:val="005B46F5"/>
    <w:rsid w:val="005B4756"/>
    <w:rsid w:val="005B4884"/>
    <w:rsid w:val="005B49C0"/>
    <w:rsid w:val="005B4D12"/>
    <w:rsid w:val="005B4FE5"/>
    <w:rsid w:val="005B5710"/>
    <w:rsid w:val="005B59F4"/>
    <w:rsid w:val="005B5AF4"/>
    <w:rsid w:val="005B5BFC"/>
    <w:rsid w:val="005B5CED"/>
    <w:rsid w:val="005B5DAB"/>
    <w:rsid w:val="005B5E66"/>
    <w:rsid w:val="005B5F48"/>
    <w:rsid w:val="005B61D7"/>
    <w:rsid w:val="005B674B"/>
    <w:rsid w:val="005B68BD"/>
    <w:rsid w:val="005B6B3D"/>
    <w:rsid w:val="005B6C35"/>
    <w:rsid w:val="005B6CED"/>
    <w:rsid w:val="005B6E90"/>
    <w:rsid w:val="005B7026"/>
    <w:rsid w:val="005B7191"/>
    <w:rsid w:val="005B75FA"/>
    <w:rsid w:val="005B7968"/>
    <w:rsid w:val="005B79B3"/>
    <w:rsid w:val="005B7E7B"/>
    <w:rsid w:val="005B7E9C"/>
    <w:rsid w:val="005C0257"/>
    <w:rsid w:val="005C02E5"/>
    <w:rsid w:val="005C04F5"/>
    <w:rsid w:val="005C057E"/>
    <w:rsid w:val="005C0939"/>
    <w:rsid w:val="005C0C52"/>
    <w:rsid w:val="005C1247"/>
    <w:rsid w:val="005C179E"/>
    <w:rsid w:val="005C17ED"/>
    <w:rsid w:val="005C199B"/>
    <w:rsid w:val="005C1AC6"/>
    <w:rsid w:val="005C1B9C"/>
    <w:rsid w:val="005C20F2"/>
    <w:rsid w:val="005C22CB"/>
    <w:rsid w:val="005C2317"/>
    <w:rsid w:val="005C23EA"/>
    <w:rsid w:val="005C27F2"/>
    <w:rsid w:val="005C28D3"/>
    <w:rsid w:val="005C2C46"/>
    <w:rsid w:val="005C2DB5"/>
    <w:rsid w:val="005C30A7"/>
    <w:rsid w:val="005C3376"/>
    <w:rsid w:val="005C35E9"/>
    <w:rsid w:val="005C37C8"/>
    <w:rsid w:val="005C3807"/>
    <w:rsid w:val="005C399E"/>
    <w:rsid w:val="005C3C74"/>
    <w:rsid w:val="005C3E4B"/>
    <w:rsid w:val="005C3E4D"/>
    <w:rsid w:val="005C3F20"/>
    <w:rsid w:val="005C3FDE"/>
    <w:rsid w:val="005C407F"/>
    <w:rsid w:val="005C45AF"/>
    <w:rsid w:val="005C46DF"/>
    <w:rsid w:val="005C4A69"/>
    <w:rsid w:val="005C4DCA"/>
    <w:rsid w:val="005C5453"/>
    <w:rsid w:val="005C5501"/>
    <w:rsid w:val="005C59C2"/>
    <w:rsid w:val="005C5A77"/>
    <w:rsid w:val="005C5C9D"/>
    <w:rsid w:val="005C5F7A"/>
    <w:rsid w:val="005C5FF9"/>
    <w:rsid w:val="005C637C"/>
    <w:rsid w:val="005C65B6"/>
    <w:rsid w:val="005C65EC"/>
    <w:rsid w:val="005C669C"/>
    <w:rsid w:val="005C6867"/>
    <w:rsid w:val="005C6AB5"/>
    <w:rsid w:val="005C6DFF"/>
    <w:rsid w:val="005C6E6D"/>
    <w:rsid w:val="005C7155"/>
    <w:rsid w:val="005C7197"/>
    <w:rsid w:val="005C71E5"/>
    <w:rsid w:val="005C72EA"/>
    <w:rsid w:val="005C7452"/>
    <w:rsid w:val="005C74B9"/>
    <w:rsid w:val="005C74D5"/>
    <w:rsid w:val="005C78D9"/>
    <w:rsid w:val="005C7B99"/>
    <w:rsid w:val="005C7C0E"/>
    <w:rsid w:val="005C7CE5"/>
    <w:rsid w:val="005C7D0D"/>
    <w:rsid w:val="005D01A1"/>
    <w:rsid w:val="005D01BE"/>
    <w:rsid w:val="005D0407"/>
    <w:rsid w:val="005D043F"/>
    <w:rsid w:val="005D04D1"/>
    <w:rsid w:val="005D07A4"/>
    <w:rsid w:val="005D0A5B"/>
    <w:rsid w:val="005D0AEA"/>
    <w:rsid w:val="005D0B1C"/>
    <w:rsid w:val="005D0BEF"/>
    <w:rsid w:val="005D0C3B"/>
    <w:rsid w:val="005D0C97"/>
    <w:rsid w:val="005D0CBF"/>
    <w:rsid w:val="005D0CDF"/>
    <w:rsid w:val="005D0E18"/>
    <w:rsid w:val="005D0E3E"/>
    <w:rsid w:val="005D1397"/>
    <w:rsid w:val="005D14FA"/>
    <w:rsid w:val="005D1775"/>
    <w:rsid w:val="005D18D9"/>
    <w:rsid w:val="005D19A4"/>
    <w:rsid w:val="005D2170"/>
    <w:rsid w:val="005D220D"/>
    <w:rsid w:val="005D22B9"/>
    <w:rsid w:val="005D2578"/>
    <w:rsid w:val="005D2721"/>
    <w:rsid w:val="005D2F80"/>
    <w:rsid w:val="005D30FA"/>
    <w:rsid w:val="005D321D"/>
    <w:rsid w:val="005D3275"/>
    <w:rsid w:val="005D33CC"/>
    <w:rsid w:val="005D3469"/>
    <w:rsid w:val="005D353B"/>
    <w:rsid w:val="005D35FD"/>
    <w:rsid w:val="005D36C7"/>
    <w:rsid w:val="005D3899"/>
    <w:rsid w:val="005D39CB"/>
    <w:rsid w:val="005D41D3"/>
    <w:rsid w:val="005D476E"/>
    <w:rsid w:val="005D4E5F"/>
    <w:rsid w:val="005D4F2E"/>
    <w:rsid w:val="005D5483"/>
    <w:rsid w:val="005D566C"/>
    <w:rsid w:val="005D56DA"/>
    <w:rsid w:val="005D595F"/>
    <w:rsid w:val="005D596A"/>
    <w:rsid w:val="005D5B0F"/>
    <w:rsid w:val="005D5B99"/>
    <w:rsid w:val="005D60FE"/>
    <w:rsid w:val="005D6245"/>
    <w:rsid w:val="005D638C"/>
    <w:rsid w:val="005D647D"/>
    <w:rsid w:val="005D65A4"/>
    <w:rsid w:val="005D6675"/>
    <w:rsid w:val="005D66D3"/>
    <w:rsid w:val="005D6741"/>
    <w:rsid w:val="005D688C"/>
    <w:rsid w:val="005D6930"/>
    <w:rsid w:val="005D7591"/>
    <w:rsid w:val="005D75BD"/>
    <w:rsid w:val="005D75F2"/>
    <w:rsid w:val="005D77F3"/>
    <w:rsid w:val="005D7829"/>
    <w:rsid w:val="005D79D9"/>
    <w:rsid w:val="005D7AE1"/>
    <w:rsid w:val="005D7B01"/>
    <w:rsid w:val="005E0032"/>
    <w:rsid w:val="005E0122"/>
    <w:rsid w:val="005E014C"/>
    <w:rsid w:val="005E087E"/>
    <w:rsid w:val="005E09F1"/>
    <w:rsid w:val="005E0A4D"/>
    <w:rsid w:val="005E0DAB"/>
    <w:rsid w:val="005E0DAC"/>
    <w:rsid w:val="005E0DD9"/>
    <w:rsid w:val="005E0E08"/>
    <w:rsid w:val="005E0E4F"/>
    <w:rsid w:val="005E1065"/>
    <w:rsid w:val="005E1165"/>
    <w:rsid w:val="005E1299"/>
    <w:rsid w:val="005E13F8"/>
    <w:rsid w:val="005E1714"/>
    <w:rsid w:val="005E1746"/>
    <w:rsid w:val="005E1963"/>
    <w:rsid w:val="005E19C8"/>
    <w:rsid w:val="005E1A52"/>
    <w:rsid w:val="005E1B90"/>
    <w:rsid w:val="005E1C96"/>
    <w:rsid w:val="005E1E11"/>
    <w:rsid w:val="005E2113"/>
    <w:rsid w:val="005E2DB9"/>
    <w:rsid w:val="005E2F0B"/>
    <w:rsid w:val="005E3088"/>
    <w:rsid w:val="005E30E6"/>
    <w:rsid w:val="005E32DC"/>
    <w:rsid w:val="005E369F"/>
    <w:rsid w:val="005E37EA"/>
    <w:rsid w:val="005E3D8B"/>
    <w:rsid w:val="005E4014"/>
    <w:rsid w:val="005E40C6"/>
    <w:rsid w:val="005E442C"/>
    <w:rsid w:val="005E4618"/>
    <w:rsid w:val="005E46B0"/>
    <w:rsid w:val="005E486F"/>
    <w:rsid w:val="005E49B5"/>
    <w:rsid w:val="005E49B9"/>
    <w:rsid w:val="005E4AFA"/>
    <w:rsid w:val="005E4FD7"/>
    <w:rsid w:val="005E504B"/>
    <w:rsid w:val="005E515F"/>
    <w:rsid w:val="005E522F"/>
    <w:rsid w:val="005E5318"/>
    <w:rsid w:val="005E53ED"/>
    <w:rsid w:val="005E554E"/>
    <w:rsid w:val="005E55E3"/>
    <w:rsid w:val="005E6048"/>
    <w:rsid w:val="005E61E2"/>
    <w:rsid w:val="005E662B"/>
    <w:rsid w:val="005E6931"/>
    <w:rsid w:val="005E6981"/>
    <w:rsid w:val="005E6A50"/>
    <w:rsid w:val="005E6AB2"/>
    <w:rsid w:val="005E6CCB"/>
    <w:rsid w:val="005E6D09"/>
    <w:rsid w:val="005E6DB3"/>
    <w:rsid w:val="005E6FC8"/>
    <w:rsid w:val="005E701C"/>
    <w:rsid w:val="005E7461"/>
    <w:rsid w:val="005E7C85"/>
    <w:rsid w:val="005E7CA2"/>
    <w:rsid w:val="005F00CF"/>
    <w:rsid w:val="005F0133"/>
    <w:rsid w:val="005F01BE"/>
    <w:rsid w:val="005F01FE"/>
    <w:rsid w:val="005F0400"/>
    <w:rsid w:val="005F076F"/>
    <w:rsid w:val="005F0BFC"/>
    <w:rsid w:val="005F0D8C"/>
    <w:rsid w:val="005F0E90"/>
    <w:rsid w:val="005F1142"/>
    <w:rsid w:val="005F15AD"/>
    <w:rsid w:val="005F1862"/>
    <w:rsid w:val="005F1A07"/>
    <w:rsid w:val="005F1E8E"/>
    <w:rsid w:val="005F2019"/>
    <w:rsid w:val="005F208B"/>
    <w:rsid w:val="005F21A3"/>
    <w:rsid w:val="005F2490"/>
    <w:rsid w:val="005F2914"/>
    <w:rsid w:val="005F2F14"/>
    <w:rsid w:val="005F339A"/>
    <w:rsid w:val="005F340D"/>
    <w:rsid w:val="005F364B"/>
    <w:rsid w:val="005F3678"/>
    <w:rsid w:val="005F36BF"/>
    <w:rsid w:val="005F36C3"/>
    <w:rsid w:val="005F38E1"/>
    <w:rsid w:val="005F3D28"/>
    <w:rsid w:val="005F3DE1"/>
    <w:rsid w:val="005F403B"/>
    <w:rsid w:val="005F46D6"/>
    <w:rsid w:val="005F4831"/>
    <w:rsid w:val="005F4931"/>
    <w:rsid w:val="005F4990"/>
    <w:rsid w:val="005F4BF1"/>
    <w:rsid w:val="005F4C07"/>
    <w:rsid w:val="005F4E2C"/>
    <w:rsid w:val="005F4F8C"/>
    <w:rsid w:val="005F4FE5"/>
    <w:rsid w:val="005F5132"/>
    <w:rsid w:val="005F5302"/>
    <w:rsid w:val="005F53E2"/>
    <w:rsid w:val="005F5438"/>
    <w:rsid w:val="005F543A"/>
    <w:rsid w:val="005F566C"/>
    <w:rsid w:val="005F5942"/>
    <w:rsid w:val="005F5D0F"/>
    <w:rsid w:val="005F5DC6"/>
    <w:rsid w:val="005F6297"/>
    <w:rsid w:val="005F62A2"/>
    <w:rsid w:val="005F6477"/>
    <w:rsid w:val="005F665B"/>
    <w:rsid w:val="005F6871"/>
    <w:rsid w:val="005F6995"/>
    <w:rsid w:val="005F69A6"/>
    <w:rsid w:val="005F6DA8"/>
    <w:rsid w:val="005F6DF1"/>
    <w:rsid w:val="005F6EB4"/>
    <w:rsid w:val="005F725B"/>
    <w:rsid w:val="005F731C"/>
    <w:rsid w:val="005F746C"/>
    <w:rsid w:val="005F74EE"/>
    <w:rsid w:val="005F74EF"/>
    <w:rsid w:val="005F7968"/>
    <w:rsid w:val="005F7A65"/>
    <w:rsid w:val="005F7A9E"/>
    <w:rsid w:val="005F7DDA"/>
    <w:rsid w:val="005F7EFE"/>
    <w:rsid w:val="005F7FD8"/>
    <w:rsid w:val="00600039"/>
    <w:rsid w:val="006000B4"/>
    <w:rsid w:val="00600159"/>
    <w:rsid w:val="00600200"/>
    <w:rsid w:val="00600207"/>
    <w:rsid w:val="0060042A"/>
    <w:rsid w:val="00600A96"/>
    <w:rsid w:val="00600BC5"/>
    <w:rsid w:val="00600C05"/>
    <w:rsid w:val="00600C87"/>
    <w:rsid w:val="006014A1"/>
    <w:rsid w:val="0060155B"/>
    <w:rsid w:val="00601DF0"/>
    <w:rsid w:val="006021D3"/>
    <w:rsid w:val="0060234D"/>
    <w:rsid w:val="00602635"/>
    <w:rsid w:val="00602697"/>
    <w:rsid w:val="00602925"/>
    <w:rsid w:val="00602A8C"/>
    <w:rsid w:val="00602AC3"/>
    <w:rsid w:val="00602BB8"/>
    <w:rsid w:val="00602ED3"/>
    <w:rsid w:val="00603685"/>
    <w:rsid w:val="006038D8"/>
    <w:rsid w:val="00603C30"/>
    <w:rsid w:val="00603CDC"/>
    <w:rsid w:val="00604246"/>
    <w:rsid w:val="00604407"/>
    <w:rsid w:val="00604896"/>
    <w:rsid w:val="006048F9"/>
    <w:rsid w:val="00604C08"/>
    <w:rsid w:val="00604E63"/>
    <w:rsid w:val="006051E5"/>
    <w:rsid w:val="006052AE"/>
    <w:rsid w:val="006055DB"/>
    <w:rsid w:val="0060592F"/>
    <w:rsid w:val="00605AB3"/>
    <w:rsid w:val="00606794"/>
    <w:rsid w:val="00606B07"/>
    <w:rsid w:val="00606CF8"/>
    <w:rsid w:val="00606E06"/>
    <w:rsid w:val="00606FAD"/>
    <w:rsid w:val="006070F7"/>
    <w:rsid w:val="00607C84"/>
    <w:rsid w:val="00607D77"/>
    <w:rsid w:val="0061006C"/>
    <w:rsid w:val="006100EB"/>
    <w:rsid w:val="00610109"/>
    <w:rsid w:val="006101DC"/>
    <w:rsid w:val="00610208"/>
    <w:rsid w:val="00610319"/>
    <w:rsid w:val="00610357"/>
    <w:rsid w:val="006105A8"/>
    <w:rsid w:val="0061067F"/>
    <w:rsid w:val="00610945"/>
    <w:rsid w:val="006113A1"/>
    <w:rsid w:val="00611575"/>
    <w:rsid w:val="006119A2"/>
    <w:rsid w:val="00611B39"/>
    <w:rsid w:val="0061219C"/>
    <w:rsid w:val="006121A9"/>
    <w:rsid w:val="006121D9"/>
    <w:rsid w:val="00612489"/>
    <w:rsid w:val="00612525"/>
    <w:rsid w:val="0061267D"/>
    <w:rsid w:val="00612758"/>
    <w:rsid w:val="006130BE"/>
    <w:rsid w:val="00613373"/>
    <w:rsid w:val="00613399"/>
    <w:rsid w:val="006133EE"/>
    <w:rsid w:val="00613764"/>
    <w:rsid w:val="006138BA"/>
    <w:rsid w:val="006139B8"/>
    <w:rsid w:val="00613C2B"/>
    <w:rsid w:val="00613E15"/>
    <w:rsid w:val="00613F05"/>
    <w:rsid w:val="00614016"/>
    <w:rsid w:val="00614125"/>
    <w:rsid w:val="00614307"/>
    <w:rsid w:val="006143C1"/>
    <w:rsid w:val="00614482"/>
    <w:rsid w:val="006145EA"/>
    <w:rsid w:val="006146FD"/>
    <w:rsid w:val="00614A0C"/>
    <w:rsid w:val="00614AA3"/>
    <w:rsid w:val="00614C94"/>
    <w:rsid w:val="00614E7F"/>
    <w:rsid w:val="00615475"/>
    <w:rsid w:val="0061586D"/>
    <w:rsid w:val="006159A2"/>
    <w:rsid w:val="0061610E"/>
    <w:rsid w:val="00616123"/>
    <w:rsid w:val="006165A0"/>
    <w:rsid w:val="00616781"/>
    <w:rsid w:val="00616932"/>
    <w:rsid w:val="006173B0"/>
    <w:rsid w:val="006174CF"/>
    <w:rsid w:val="00617565"/>
    <w:rsid w:val="00617E04"/>
    <w:rsid w:val="00617E7F"/>
    <w:rsid w:val="00620028"/>
    <w:rsid w:val="00620636"/>
    <w:rsid w:val="006206C9"/>
    <w:rsid w:val="00620816"/>
    <w:rsid w:val="006208F1"/>
    <w:rsid w:val="00620942"/>
    <w:rsid w:val="0062095C"/>
    <w:rsid w:val="00620D7B"/>
    <w:rsid w:val="006212CE"/>
    <w:rsid w:val="00621325"/>
    <w:rsid w:val="006213AA"/>
    <w:rsid w:val="006214F8"/>
    <w:rsid w:val="00621669"/>
    <w:rsid w:val="00621FB9"/>
    <w:rsid w:val="00622246"/>
    <w:rsid w:val="006224B2"/>
    <w:rsid w:val="0062265E"/>
    <w:rsid w:val="0062273B"/>
    <w:rsid w:val="00622803"/>
    <w:rsid w:val="0062282D"/>
    <w:rsid w:val="00622AFC"/>
    <w:rsid w:val="00622C0D"/>
    <w:rsid w:val="00622C16"/>
    <w:rsid w:val="00622D5E"/>
    <w:rsid w:val="00623453"/>
    <w:rsid w:val="0062350D"/>
    <w:rsid w:val="00623CB8"/>
    <w:rsid w:val="00623CC7"/>
    <w:rsid w:val="00623F3C"/>
    <w:rsid w:val="00624151"/>
    <w:rsid w:val="00624181"/>
    <w:rsid w:val="00624255"/>
    <w:rsid w:val="006242EE"/>
    <w:rsid w:val="0062454F"/>
    <w:rsid w:val="0062466A"/>
    <w:rsid w:val="00624741"/>
    <w:rsid w:val="0062488C"/>
    <w:rsid w:val="006248F5"/>
    <w:rsid w:val="006249C2"/>
    <w:rsid w:val="00624A63"/>
    <w:rsid w:val="00624DE2"/>
    <w:rsid w:val="00624DE9"/>
    <w:rsid w:val="00624E95"/>
    <w:rsid w:val="00624F26"/>
    <w:rsid w:val="00624FFA"/>
    <w:rsid w:val="006250A2"/>
    <w:rsid w:val="0062519C"/>
    <w:rsid w:val="0062520B"/>
    <w:rsid w:val="00625262"/>
    <w:rsid w:val="00625360"/>
    <w:rsid w:val="00625596"/>
    <w:rsid w:val="006255BC"/>
    <w:rsid w:val="00625849"/>
    <w:rsid w:val="006258BB"/>
    <w:rsid w:val="00625D31"/>
    <w:rsid w:val="00625E2A"/>
    <w:rsid w:val="00626060"/>
    <w:rsid w:val="00626436"/>
    <w:rsid w:val="00626ABF"/>
    <w:rsid w:val="00627583"/>
    <w:rsid w:val="00627905"/>
    <w:rsid w:val="0062794B"/>
    <w:rsid w:val="00627B96"/>
    <w:rsid w:val="00627C4F"/>
    <w:rsid w:val="00627D6E"/>
    <w:rsid w:val="00627F47"/>
    <w:rsid w:val="00630058"/>
    <w:rsid w:val="006301EB"/>
    <w:rsid w:val="00630216"/>
    <w:rsid w:val="006302DD"/>
    <w:rsid w:val="00630393"/>
    <w:rsid w:val="0063049D"/>
    <w:rsid w:val="00630A03"/>
    <w:rsid w:val="00630A85"/>
    <w:rsid w:val="00630AEA"/>
    <w:rsid w:val="00630AF4"/>
    <w:rsid w:val="00630C17"/>
    <w:rsid w:val="00630EC2"/>
    <w:rsid w:val="00630F22"/>
    <w:rsid w:val="006311A7"/>
    <w:rsid w:val="006312C2"/>
    <w:rsid w:val="00631372"/>
    <w:rsid w:val="00631C16"/>
    <w:rsid w:val="00631C9D"/>
    <w:rsid w:val="00631CE8"/>
    <w:rsid w:val="0063214E"/>
    <w:rsid w:val="00632304"/>
    <w:rsid w:val="00632458"/>
    <w:rsid w:val="00632D25"/>
    <w:rsid w:val="00632FE7"/>
    <w:rsid w:val="006330EF"/>
    <w:rsid w:val="006333EC"/>
    <w:rsid w:val="00633527"/>
    <w:rsid w:val="006335F9"/>
    <w:rsid w:val="0063378A"/>
    <w:rsid w:val="00633E77"/>
    <w:rsid w:val="00634211"/>
    <w:rsid w:val="00634262"/>
    <w:rsid w:val="006343C7"/>
    <w:rsid w:val="006344B1"/>
    <w:rsid w:val="00634575"/>
    <w:rsid w:val="006347E4"/>
    <w:rsid w:val="006348E9"/>
    <w:rsid w:val="00634910"/>
    <w:rsid w:val="00634930"/>
    <w:rsid w:val="006349E1"/>
    <w:rsid w:val="00634D59"/>
    <w:rsid w:val="00634EA4"/>
    <w:rsid w:val="00634F74"/>
    <w:rsid w:val="006352A2"/>
    <w:rsid w:val="00635361"/>
    <w:rsid w:val="006356DF"/>
    <w:rsid w:val="00635C39"/>
    <w:rsid w:val="00635F4D"/>
    <w:rsid w:val="00636439"/>
    <w:rsid w:val="006365A9"/>
    <w:rsid w:val="006366C4"/>
    <w:rsid w:val="006367C7"/>
    <w:rsid w:val="00636809"/>
    <w:rsid w:val="00636826"/>
    <w:rsid w:val="00636A96"/>
    <w:rsid w:val="00636B95"/>
    <w:rsid w:val="00636D20"/>
    <w:rsid w:val="00636D36"/>
    <w:rsid w:val="0063707F"/>
    <w:rsid w:val="006370DA"/>
    <w:rsid w:val="00637404"/>
    <w:rsid w:val="00637759"/>
    <w:rsid w:val="006377DC"/>
    <w:rsid w:val="00637A1C"/>
    <w:rsid w:val="00637B7C"/>
    <w:rsid w:val="00637FC6"/>
    <w:rsid w:val="006400EB"/>
    <w:rsid w:val="006403BA"/>
    <w:rsid w:val="006405E3"/>
    <w:rsid w:val="006407E4"/>
    <w:rsid w:val="006409E6"/>
    <w:rsid w:val="00640E39"/>
    <w:rsid w:val="0064121E"/>
    <w:rsid w:val="00641294"/>
    <w:rsid w:val="006412EB"/>
    <w:rsid w:val="00641552"/>
    <w:rsid w:val="00641608"/>
    <w:rsid w:val="00641B9E"/>
    <w:rsid w:val="006420CE"/>
    <w:rsid w:val="00642146"/>
    <w:rsid w:val="006421CE"/>
    <w:rsid w:val="00642C21"/>
    <w:rsid w:val="00642E7D"/>
    <w:rsid w:val="00642F67"/>
    <w:rsid w:val="0064309A"/>
    <w:rsid w:val="006430B8"/>
    <w:rsid w:val="006433BB"/>
    <w:rsid w:val="0064388E"/>
    <w:rsid w:val="0064423A"/>
    <w:rsid w:val="00644601"/>
    <w:rsid w:val="006446CF"/>
    <w:rsid w:val="00644783"/>
    <w:rsid w:val="006447F0"/>
    <w:rsid w:val="00644817"/>
    <w:rsid w:val="00644D9F"/>
    <w:rsid w:val="00645114"/>
    <w:rsid w:val="006451B6"/>
    <w:rsid w:val="006456A5"/>
    <w:rsid w:val="0064585A"/>
    <w:rsid w:val="00645C62"/>
    <w:rsid w:val="00646473"/>
    <w:rsid w:val="00646649"/>
    <w:rsid w:val="00646797"/>
    <w:rsid w:val="0064692D"/>
    <w:rsid w:val="00646B09"/>
    <w:rsid w:val="00646B84"/>
    <w:rsid w:val="00646C90"/>
    <w:rsid w:val="0064750B"/>
    <w:rsid w:val="006477EF"/>
    <w:rsid w:val="006479A3"/>
    <w:rsid w:val="00647A91"/>
    <w:rsid w:val="00647B47"/>
    <w:rsid w:val="00647BFA"/>
    <w:rsid w:val="00647CED"/>
    <w:rsid w:val="00647D1F"/>
    <w:rsid w:val="0065003F"/>
    <w:rsid w:val="006502D8"/>
    <w:rsid w:val="00650307"/>
    <w:rsid w:val="00650725"/>
    <w:rsid w:val="00650A0A"/>
    <w:rsid w:val="00650B8F"/>
    <w:rsid w:val="00650DDA"/>
    <w:rsid w:val="00651002"/>
    <w:rsid w:val="006511AD"/>
    <w:rsid w:val="006513B8"/>
    <w:rsid w:val="00651693"/>
    <w:rsid w:val="006517CB"/>
    <w:rsid w:val="00651A02"/>
    <w:rsid w:val="00651C1E"/>
    <w:rsid w:val="00651D1E"/>
    <w:rsid w:val="00651F1B"/>
    <w:rsid w:val="0065210F"/>
    <w:rsid w:val="0065211E"/>
    <w:rsid w:val="00652236"/>
    <w:rsid w:val="006523E6"/>
    <w:rsid w:val="00652870"/>
    <w:rsid w:val="006528AA"/>
    <w:rsid w:val="00652AD0"/>
    <w:rsid w:val="00652C26"/>
    <w:rsid w:val="00652D52"/>
    <w:rsid w:val="00652E19"/>
    <w:rsid w:val="006531FC"/>
    <w:rsid w:val="006532DC"/>
    <w:rsid w:val="006536C4"/>
    <w:rsid w:val="00653748"/>
    <w:rsid w:val="00653A1E"/>
    <w:rsid w:val="00653AE5"/>
    <w:rsid w:val="00653B46"/>
    <w:rsid w:val="00653C23"/>
    <w:rsid w:val="00653C80"/>
    <w:rsid w:val="006540F4"/>
    <w:rsid w:val="006541E1"/>
    <w:rsid w:val="006541E7"/>
    <w:rsid w:val="00654300"/>
    <w:rsid w:val="0065480A"/>
    <w:rsid w:val="00654884"/>
    <w:rsid w:val="00654CA6"/>
    <w:rsid w:val="00654CEE"/>
    <w:rsid w:val="0065502C"/>
    <w:rsid w:val="006553E5"/>
    <w:rsid w:val="006558CC"/>
    <w:rsid w:val="006558F1"/>
    <w:rsid w:val="00655A89"/>
    <w:rsid w:val="00655C29"/>
    <w:rsid w:val="00655E2E"/>
    <w:rsid w:val="00655F78"/>
    <w:rsid w:val="00656096"/>
    <w:rsid w:val="00656A06"/>
    <w:rsid w:val="00656A59"/>
    <w:rsid w:val="00656C98"/>
    <w:rsid w:val="00656FBA"/>
    <w:rsid w:val="0065719C"/>
    <w:rsid w:val="00657646"/>
    <w:rsid w:val="00657A5C"/>
    <w:rsid w:val="00657D06"/>
    <w:rsid w:val="0066001D"/>
    <w:rsid w:val="00660123"/>
    <w:rsid w:val="00660124"/>
    <w:rsid w:val="006602DD"/>
    <w:rsid w:val="0066042A"/>
    <w:rsid w:val="00660D51"/>
    <w:rsid w:val="006611E6"/>
    <w:rsid w:val="00661AF4"/>
    <w:rsid w:val="00661B96"/>
    <w:rsid w:val="00661BD7"/>
    <w:rsid w:val="00661C64"/>
    <w:rsid w:val="00661D26"/>
    <w:rsid w:val="00661DD1"/>
    <w:rsid w:val="00661E1A"/>
    <w:rsid w:val="00662227"/>
    <w:rsid w:val="0066234B"/>
    <w:rsid w:val="00662930"/>
    <w:rsid w:val="00662BC8"/>
    <w:rsid w:val="00662C37"/>
    <w:rsid w:val="006630C9"/>
    <w:rsid w:val="006630F0"/>
    <w:rsid w:val="00663244"/>
    <w:rsid w:val="006633F0"/>
    <w:rsid w:val="00663446"/>
    <w:rsid w:val="006635DF"/>
    <w:rsid w:val="0066385E"/>
    <w:rsid w:val="006638EF"/>
    <w:rsid w:val="0066391D"/>
    <w:rsid w:val="00663984"/>
    <w:rsid w:val="0066399E"/>
    <w:rsid w:val="006639B5"/>
    <w:rsid w:val="00663A08"/>
    <w:rsid w:val="00663A6C"/>
    <w:rsid w:val="006643B4"/>
    <w:rsid w:val="006643B5"/>
    <w:rsid w:val="0066440C"/>
    <w:rsid w:val="006645B4"/>
    <w:rsid w:val="00664662"/>
    <w:rsid w:val="00664743"/>
    <w:rsid w:val="00664821"/>
    <w:rsid w:val="0066492A"/>
    <w:rsid w:val="00664DD4"/>
    <w:rsid w:val="00664ED9"/>
    <w:rsid w:val="006651E7"/>
    <w:rsid w:val="00665267"/>
    <w:rsid w:val="00665681"/>
    <w:rsid w:val="0066584E"/>
    <w:rsid w:val="00665ACA"/>
    <w:rsid w:val="00665B3B"/>
    <w:rsid w:val="00665E61"/>
    <w:rsid w:val="00665EF8"/>
    <w:rsid w:val="006660F7"/>
    <w:rsid w:val="0066629F"/>
    <w:rsid w:val="006662CA"/>
    <w:rsid w:val="0066631F"/>
    <w:rsid w:val="00666583"/>
    <w:rsid w:val="006667EA"/>
    <w:rsid w:val="00666EE6"/>
    <w:rsid w:val="006670C3"/>
    <w:rsid w:val="006671E6"/>
    <w:rsid w:val="006672BA"/>
    <w:rsid w:val="006672EA"/>
    <w:rsid w:val="006674FA"/>
    <w:rsid w:val="006676CE"/>
    <w:rsid w:val="006677AE"/>
    <w:rsid w:val="00667DD7"/>
    <w:rsid w:val="006704F3"/>
    <w:rsid w:val="00670802"/>
    <w:rsid w:val="00670DC6"/>
    <w:rsid w:val="00670E7D"/>
    <w:rsid w:val="0067112D"/>
    <w:rsid w:val="006711EA"/>
    <w:rsid w:val="006712AE"/>
    <w:rsid w:val="00671338"/>
    <w:rsid w:val="00671540"/>
    <w:rsid w:val="0067154B"/>
    <w:rsid w:val="00671966"/>
    <w:rsid w:val="0067197F"/>
    <w:rsid w:val="00671C73"/>
    <w:rsid w:val="00671E83"/>
    <w:rsid w:val="00671EA3"/>
    <w:rsid w:val="00671F0C"/>
    <w:rsid w:val="00672118"/>
    <w:rsid w:val="006722C8"/>
    <w:rsid w:val="006723BF"/>
    <w:rsid w:val="00672A79"/>
    <w:rsid w:val="00672CBB"/>
    <w:rsid w:val="00672CDC"/>
    <w:rsid w:val="00672DC9"/>
    <w:rsid w:val="00672F93"/>
    <w:rsid w:val="0067304A"/>
    <w:rsid w:val="00673061"/>
    <w:rsid w:val="00673064"/>
    <w:rsid w:val="00673264"/>
    <w:rsid w:val="006733DC"/>
    <w:rsid w:val="0067350C"/>
    <w:rsid w:val="0067366F"/>
    <w:rsid w:val="0067379E"/>
    <w:rsid w:val="006738C4"/>
    <w:rsid w:val="00673932"/>
    <w:rsid w:val="00673BA9"/>
    <w:rsid w:val="00673BD7"/>
    <w:rsid w:val="00673C40"/>
    <w:rsid w:val="00673DC0"/>
    <w:rsid w:val="00673DFA"/>
    <w:rsid w:val="00673EF6"/>
    <w:rsid w:val="0067426D"/>
    <w:rsid w:val="0067442E"/>
    <w:rsid w:val="006745B4"/>
    <w:rsid w:val="0067482B"/>
    <w:rsid w:val="006748F2"/>
    <w:rsid w:val="00674AAA"/>
    <w:rsid w:val="00674C5C"/>
    <w:rsid w:val="00674D1B"/>
    <w:rsid w:val="00674EAF"/>
    <w:rsid w:val="00674F57"/>
    <w:rsid w:val="00674F8F"/>
    <w:rsid w:val="00675619"/>
    <w:rsid w:val="00675699"/>
    <w:rsid w:val="006758D7"/>
    <w:rsid w:val="0067600E"/>
    <w:rsid w:val="006761F1"/>
    <w:rsid w:val="006762A3"/>
    <w:rsid w:val="0067648E"/>
    <w:rsid w:val="006766B4"/>
    <w:rsid w:val="006768C9"/>
    <w:rsid w:val="0067690A"/>
    <w:rsid w:val="00676AB5"/>
    <w:rsid w:val="00676E48"/>
    <w:rsid w:val="00677621"/>
    <w:rsid w:val="006776C8"/>
    <w:rsid w:val="006777AD"/>
    <w:rsid w:val="00677A03"/>
    <w:rsid w:val="00677A11"/>
    <w:rsid w:val="006800C1"/>
    <w:rsid w:val="006805F8"/>
    <w:rsid w:val="00680683"/>
    <w:rsid w:val="00680AE6"/>
    <w:rsid w:val="00680F18"/>
    <w:rsid w:val="00680FFF"/>
    <w:rsid w:val="006812AA"/>
    <w:rsid w:val="006812EE"/>
    <w:rsid w:val="006813FA"/>
    <w:rsid w:val="006814CC"/>
    <w:rsid w:val="006815C9"/>
    <w:rsid w:val="006815FC"/>
    <w:rsid w:val="0068187F"/>
    <w:rsid w:val="006818FE"/>
    <w:rsid w:val="00681922"/>
    <w:rsid w:val="00681AB7"/>
    <w:rsid w:val="00681CF9"/>
    <w:rsid w:val="00681DD0"/>
    <w:rsid w:val="00681EA2"/>
    <w:rsid w:val="00682004"/>
    <w:rsid w:val="006822BC"/>
    <w:rsid w:val="00682699"/>
    <w:rsid w:val="006826E2"/>
    <w:rsid w:val="00682829"/>
    <w:rsid w:val="006829CD"/>
    <w:rsid w:val="00682AD7"/>
    <w:rsid w:val="00682B1F"/>
    <w:rsid w:val="00682BE7"/>
    <w:rsid w:val="00682CE2"/>
    <w:rsid w:val="006830D2"/>
    <w:rsid w:val="0068317C"/>
    <w:rsid w:val="006833D7"/>
    <w:rsid w:val="0068354D"/>
    <w:rsid w:val="006836BA"/>
    <w:rsid w:val="00683B94"/>
    <w:rsid w:val="00683CCE"/>
    <w:rsid w:val="00683E15"/>
    <w:rsid w:val="00683E74"/>
    <w:rsid w:val="006841C0"/>
    <w:rsid w:val="0068433C"/>
    <w:rsid w:val="006843E9"/>
    <w:rsid w:val="0068453A"/>
    <w:rsid w:val="006845D4"/>
    <w:rsid w:val="006848A4"/>
    <w:rsid w:val="00684A6E"/>
    <w:rsid w:val="00684A83"/>
    <w:rsid w:val="00684AF7"/>
    <w:rsid w:val="00684D8A"/>
    <w:rsid w:val="00684F46"/>
    <w:rsid w:val="00684F96"/>
    <w:rsid w:val="006850C8"/>
    <w:rsid w:val="00685293"/>
    <w:rsid w:val="006853C3"/>
    <w:rsid w:val="006858F8"/>
    <w:rsid w:val="00685B2D"/>
    <w:rsid w:val="00685D52"/>
    <w:rsid w:val="00685DB8"/>
    <w:rsid w:val="00685F8C"/>
    <w:rsid w:val="006860AC"/>
    <w:rsid w:val="006860B8"/>
    <w:rsid w:val="00686202"/>
    <w:rsid w:val="0068646C"/>
    <w:rsid w:val="006867AB"/>
    <w:rsid w:val="00686927"/>
    <w:rsid w:val="00686CEC"/>
    <w:rsid w:val="00686F29"/>
    <w:rsid w:val="006870F4"/>
    <w:rsid w:val="00687414"/>
    <w:rsid w:val="0068744E"/>
    <w:rsid w:val="0068755D"/>
    <w:rsid w:val="006877CC"/>
    <w:rsid w:val="00687879"/>
    <w:rsid w:val="00687912"/>
    <w:rsid w:val="0068799B"/>
    <w:rsid w:val="00687CB2"/>
    <w:rsid w:val="00687E66"/>
    <w:rsid w:val="00687E7E"/>
    <w:rsid w:val="00687FA1"/>
    <w:rsid w:val="00690B02"/>
    <w:rsid w:val="00690B97"/>
    <w:rsid w:val="00690CA7"/>
    <w:rsid w:val="00690D9D"/>
    <w:rsid w:val="00690F18"/>
    <w:rsid w:val="00690F33"/>
    <w:rsid w:val="006914E8"/>
    <w:rsid w:val="006915C5"/>
    <w:rsid w:val="00691733"/>
    <w:rsid w:val="00691791"/>
    <w:rsid w:val="00691854"/>
    <w:rsid w:val="006918A9"/>
    <w:rsid w:val="0069194F"/>
    <w:rsid w:val="00691AB6"/>
    <w:rsid w:val="00691F8B"/>
    <w:rsid w:val="00692291"/>
    <w:rsid w:val="00692722"/>
    <w:rsid w:val="00692754"/>
    <w:rsid w:val="00692B44"/>
    <w:rsid w:val="00692C2B"/>
    <w:rsid w:val="00692EC5"/>
    <w:rsid w:val="006931AE"/>
    <w:rsid w:val="006932AF"/>
    <w:rsid w:val="00693371"/>
    <w:rsid w:val="006937FA"/>
    <w:rsid w:val="006938AD"/>
    <w:rsid w:val="00693CCC"/>
    <w:rsid w:val="00693CCD"/>
    <w:rsid w:val="00693F8A"/>
    <w:rsid w:val="00693FB8"/>
    <w:rsid w:val="006943C8"/>
    <w:rsid w:val="00694500"/>
    <w:rsid w:val="006946B2"/>
    <w:rsid w:val="006947CD"/>
    <w:rsid w:val="006947E2"/>
    <w:rsid w:val="00694AA9"/>
    <w:rsid w:val="00695172"/>
    <w:rsid w:val="00695184"/>
    <w:rsid w:val="0069524F"/>
    <w:rsid w:val="00695464"/>
    <w:rsid w:val="0069571D"/>
    <w:rsid w:val="0069579B"/>
    <w:rsid w:val="006958C9"/>
    <w:rsid w:val="00695BB8"/>
    <w:rsid w:val="00695DD2"/>
    <w:rsid w:val="00696191"/>
    <w:rsid w:val="006962D8"/>
    <w:rsid w:val="006968E5"/>
    <w:rsid w:val="00696984"/>
    <w:rsid w:val="00696AE3"/>
    <w:rsid w:val="00696BB2"/>
    <w:rsid w:val="00696D3F"/>
    <w:rsid w:val="00697132"/>
    <w:rsid w:val="006975B4"/>
    <w:rsid w:val="00697742"/>
    <w:rsid w:val="00697795"/>
    <w:rsid w:val="00697D6B"/>
    <w:rsid w:val="00697F4C"/>
    <w:rsid w:val="006A0094"/>
    <w:rsid w:val="006A00E5"/>
    <w:rsid w:val="006A00EF"/>
    <w:rsid w:val="006A03B4"/>
    <w:rsid w:val="006A03B7"/>
    <w:rsid w:val="006A04CE"/>
    <w:rsid w:val="006A069A"/>
    <w:rsid w:val="006A08CF"/>
    <w:rsid w:val="006A0AA7"/>
    <w:rsid w:val="006A0AB0"/>
    <w:rsid w:val="006A0B9F"/>
    <w:rsid w:val="006A0C57"/>
    <w:rsid w:val="006A0C89"/>
    <w:rsid w:val="006A0E06"/>
    <w:rsid w:val="006A13CC"/>
    <w:rsid w:val="006A184B"/>
    <w:rsid w:val="006A1A5B"/>
    <w:rsid w:val="006A1F4E"/>
    <w:rsid w:val="006A2247"/>
    <w:rsid w:val="006A23FA"/>
    <w:rsid w:val="006A26E5"/>
    <w:rsid w:val="006A2840"/>
    <w:rsid w:val="006A2CF9"/>
    <w:rsid w:val="006A2E70"/>
    <w:rsid w:val="006A35D7"/>
    <w:rsid w:val="006A37DC"/>
    <w:rsid w:val="006A3872"/>
    <w:rsid w:val="006A39AC"/>
    <w:rsid w:val="006A3E20"/>
    <w:rsid w:val="006A41AB"/>
    <w:rsid w:val="006A4220"/>
    <w:rsid w:val="006A4371"/>
    <w:rsid w:val="006A452E"/>
    <w:rsid w:val="006A45C1"/>
    <w:rsid w:val="006A4717"/>
    <w:rsid w:val="006A4BC6"/>
    <w:rsid w:val="006A4DDA"/>
    <w:rsid w:val="006A533B"/>
    <w:rsid w:val="006A59C8"/>
    <w:rsid w:val="006A5A92"/>
    <w:rsid w:val="006A5FB5"/>
    <w:rsid w:val="006A615C"/>
    <w:rsid w:val="006A639D"/>
    <w:rsid w:val="006A686F"/>
    <w:rsid w:val="006A688C"/>
    <w:rsid w:val="006A68C8"/>
    <w:rsid w:val="006A6938"/>
    <w:rsid w:val="006A6C8C"/>
    <w:rsid w:val="006A712C"/>
    <w:rsid w:val="006A717C"/>
    <w:rsid w:val="006A7310"/>
    <w:rsid w:val="006A7D70"/>
    <w:rsid w:val="006A7DDD"/>
    <w:rsid w:val="006A7EAD"/>
    <w:rsid w:val="006A7F03"/>
    <w:rsid w:val="006B0028"/>
    <w:rsid w:val="006B0102"/>
    <w:rsid w:val="006B0200"/>
    <w:rsid w:val="006B0247"/>
    <w:rsid w:val="006B0574"/>
    <w:rsid w:val="006B05A7"/>
    <w:rsid w:val="006B05F0"/>
    <w:rsid w:val="006B06F1"/>
    <w:rsid w:val="006B093F"/>
    <w:rsid w:val="006B110E"/>
    <w:rsid w:val="006B120C"/>
    <w:rsid w:val="006B12C7"/>
    <w:rsid w:val="006B131B"/>
    <w:rsid w:val="006B1356"/>
    <w:rsid w:val="006B1585"/>
    <w:rsid w:val="006B1637"/>
    <w:rsid w:val="006B17E0"/>
    <w:rsid w:val="006B19CB"/>
    <w:rsid w:val="006B1A1B"/>
    <w:rsid w:val="006B1BE1"/>
    <w:rsid w:val="006B1C19"/>
    <w:rsid w:val="006B1C2A"/>
    <w:rsid w:val="006B1D93"/>
    <w:rsid w:val="006B1E44"/>
    <w:rsid w:val="006B265B"/>
    <w:rsid w:val="006B269E"/>
    <w:rsid w:val="006B294E"/>
    <w:rsid w:val="006B2A28"/>
    <w:rsid w:val="006B2A42"/>
    <w:rsid w:val="006B2F6C"/>
    <w:rsid w:val="006B2F98"/>
    <w:rsid w:val="006B3423"/>
    <w:rsid w:val="006B35B6"/>
    <w:rsid w:val="006B3670"/>
    <w:rsid w:val="006B36E2"/>
    <w:rsid w:val="006B38DA"/>
    <w:rsid w:val="006B3CF6"/>
    <w:rsid w:val="006B3E02"/>
    <w:rsid w:val="006B3EC9"/>
    <w:rsid w:val="006B4271"/>
    <w:rsid w:val="006B43BD"/>
    <w:rsid w:val="006B447B"/>
    <w:rsid w:val="006B44F8"/>
    <w:rsid w:val="006B453F"/>
    <w:rsid w:val="006B45C9"/>
    <w:rsid w:val="006B46EA"/>
    <w:rsid w:val="006B4885"/>
    <w:rsid w:val="006B498E"/>
    <w:rsid w:val="006B49D0"/>
    <w:rsid w:val="006B4C3B"/>
    <w:rsid w:val="006B4F66"/>
    <w:rsid w:val="006B5306"/>
    <w:rsid w:val="006B530B"/>
    <w:rsid w:val="006B545D"/>
    <w:rsid w:val="006B5A9C"/>
    <w:rsid w:val="006B607A"/>
    <w:rsid w:val="006B615E"/>
    <w:rsid w:val="006B644A"/>
    <w:rsid w:val="006B64F3"/>
    <w:rsid w:val="006B665A"/>
    <w:rsid w:val="006B68AE"/>
    <w:rsid w:val="006B738A"/>
    <w:rsid w:val="006B754E"/>
    <w:rsid w:val="006B75B6"/>
    <w:rsid w:val="006B79D8"/>
    <w:rsid w:val="006B7D72"/>
    <w:rsid w:val="006B7E48"/>
    <w:rsid w:val="006B7F25"/>
    <w:rsid w:val="006C01DD"/>
    <w:rsid w:val="006C07BF"/>
    <w:rsid w:val="006C09C1"/>
    <w:rsid w:val="006C09FD"/>
    <w:rsid w:val="006C0A3C"/>
    <w:rsid w:val="006C0B9A"/>
    <w:rsid w:val="006C0C15"/>
    <w:rsid w:val="006C0C98"/>
    <w:rsid w:val="006C0D0A"/>
    <w:rsid w:val="006C0ED8"/>
    <w:rsid w:val="006C0F18"/>
    <w:rsid w:val="006C104B"/>
    <w:rsid w:val="006C114C"/>
    <w:rsid w:val="006C1404"/>
    <w:rsid w:val="006C1468"/>
    <w:rsid w:val="006C1600"/>
    <w:rsid w:val="006C17C5"/>
    <w:rsid w:val="006C18F7"/>
    <w:rsid w:val="006C195C"/>
    <w:rsid w:val="006C19BC"/>
    <w:rsid w:val="006C1AF3"/>
    <w:rsid w:val="006C1B65"/>
    <w:rsid w:val="006C1C04"/>
    <w:rsid w:val="006C1DA8"/>
    <w:rsid w:val="006C203E"/>
    <w:rsid w:val="006C20DA"/>
    <w:rsid w:val="006C248F"/>
    <w:rsid w:val="006C24F3"/>
    <w:rsid w:val="006C2695"/>
    <w:rsid w:val="006C297E"/>
    <w:rsid w:val="006C2AB9"/>
    <w:rsid w:val="006C2C6E"/>
    <w:rsid w:val="006C2E1F"/>
    <w:rsid w:val="006C3037"/>
    <w:rsid w:val="006C3C9E"/>
    <w:rsid w:val="006C3CAD"/>
    <w:rsid w:val="006C3E81"/>
    <w:rsid w:val="006C3ED0"/>
    <w:rsid w:val="006C42A8"/>
    <w:rsid w:val="006C43F7"/>
    <w:rsid w:val="006C442E"/>
    <w:rsid w:val="006C46B0"/>
    <w:rsid w:val="006C488A"/>
    <w:rsid w:val="006C4B1C"/>
    <w:rsid w:val="006C515D"/>
    <w:rsid w:val="006C54C9"/>
    <w:rsid w:val="006C5582"/>
    <w:rsid w:val="006C5E3E"/>
    <w:rsid w:val="006C623B"/>
    <w:rsid w:val="006C62E4"/>
    <w:rsid w:val="006C6525"/>
    <w:rsid w:val="006C66E8"/>
    <w:rsid w:val="006C6838"/>
    <w:rsid w:val="006C6C64"/>
    <w:rsid w:val="006C6CD1"/>
    <w:rsid w:val="006C6D30"/>
    <w:rsid w:val="006C6FE9"/>
    <w:rsid w:val="006C72ED"/>
    <w:rsid w:val="006C7377"/>
    <w:rsid w:val="006C7AA1"/>
    <w:rsid w:val="006C7B93"/>
    <w:rsid w:val="006D048A"/>
    <w:rsid w:val="006D1122"/>
    <w:rsid w:val="006D17F5"/>
    <w:rsid w:val="006D1947"/>
    <w:rsid w:val="006D1AFF"/>
    <w:rsid w:val="006D1DD7"/>
    <w:rsid w:val="006D2320"/>
    <w:rsid w:val="006D2475"/>
    <w:rsid w:val="006D24F8"/>
    <w:rsid w:val="006D25F1"/>
    <w:rsid w:val="006D2625"/>
    <w:rsid w:val="006D2767"/>
    <w:rsid w:val="006D28CE"/>
    <w:rsid w:val="006D2D34"/>
    <w:rsid w:val="006D30F0"/>
    <w:rsid w:val="006D36BF"/>
    <w:rsid w:val="006D3869"/>
    <w:rsid w:val="006D3C32"/>
    <w:rsid w:val="006D3CB7"/>
    <w:rsid w:val="006D3D89"/>
    <w:rsid w:val="006D4142"/>
    <w:rsid w:val="006D4546"/>
    <w:rsid w:val="006D4553"/>
    <w:rsid w:val="006D48AB"/>
    <w:rsid w:val="006D4A49"/>
    <w:rsid w:val="006D4B64"/>
    <w:rsid w:val="006D4BC3"/>
    <w:rsid w:val="006D5118"/>
    <w:rsid w:val="006D5195"/>
    <w:rsid w:val="006D5491"/>
    <w:rsid w:val="006D5E3F"/>
    <w:rsid w:val="006D6064"/>
    <w:rsid w:val="006D60BF"/>
    <w:rsid w:val="006D6232"/>
    <w:rsid w:val="006D6255"/>
    <w:rsid w:val="006D6606"/>
    <w:rsid w:val="006D667A"/>
    <w:rsid w:val="006D6F6D"/>
    <w:rsid w:val="006D6FD0"/>
    <w:rsid w:val="006D7222"/>
    <w:rsid w:val="006D753D"/>
    <w:rsid w:val="006D75BD"/>
    <w:rsid w:val="006D774A"/>
    <w:rsid w:val="006D7B33"/>
    <w:rsid w:val="006D7BE7"/>
    <w:rsid w:val="006D7F4E"/>
    <w:rsid w:val="006D7F93"/>
    <w:rsid w:val="006E0043"/>
    <w:rsid w:val="006E08C4"/>
    <w:rsid w:val="006E0A57"/>
    <w:rsid w:val="006E0B28"/>
    <w:rsid w:val="006E0DED"/>
    <w:rsid w:val="006E0F43"/>
    <w:rsid w:val="006E158D"/>
    <w:rsid w:val="006E174C"/>
    <w:rsid w:val="006E184C"/>
    <w:rsid w:val="006E19DF"/>
    <w:rsid w:val="006E1F1C"/>
    <w:rsid w:val="006E202A"/>
    <w:rsid w:val="006E22FD"/>
    <w:rsid w:val="006E2649"/>
    <w:rsid w:val="006E294D"/>
    <w:rsid w:val="006E2B08"/>
    <w:rsid w:val="006E2BE9"/>
    <w:rsid w:val="006E2D91"/>
    <w:rsid w:val="006E2DA1"/>
    <w:rsid w:val="006E329A"/>
    <w:rsid w:val="006E38AB"/>
    <w:rsid w:val="006E3B68"/>
    <w:rsid w:val="006E3BDD"/>
    <w:rsid w:val="006E3CBB"/>
    <w:rsid w:val="006E4221"/>
    <w:rsid w:val="006E4298"/>
    <w:rsid w:val="006E4433"/>
    <w:rsid w:val="006E44CA"/>
    <w:rsid w:val="006E45F0"/>
    <w:rsid w:val="006E488D"/>
    <w:rsid w:val="006E4AD6"/>
    <w:rsid w:val="006E4F1E"/>
    <w:rsid w:val="006E4F3C"/>
    <w:rsid w:val="006E4F90"/>
    <w:rsid w:val="006E5568"/>
    <w:rsid w:val="006E5732"/>
    <w:rsid w:val="006E57F9"/>
    <w:rsid w:val="006E5ABD"/>
    <w:rsid w:val="006E5C9C"/>
    <w:rsid w:val="006E5D0E"/>
    <w:rsid w:val="006E5D2E"/>
    <w:rsid w:val="006E5F25"/>
    <w:rsid w:val="006E5F2E"/>
    <w:rsid w:val="006E60BB"/>
    <w:rsid w:val="006E6150"/>
    <w:rsid w:val="006E65B0"/>
    <w:rsid w:val="006E67B0"/>
    <w:rsid w:val="006E67EE"/>
    <w:rsid w:val="006E6B7E"/>
    <w:rsid w:val="006E6C2F"/>
    <w:rsid w:val="006E6ECA"/>
    <w:rsid w:val="006E6F04"/>
    <w:rsid w:val="006E6F9B"/>
    <w:rsid w:val="006E70C9"/>
    <w:rsid w:val="006E71DE"/>
    <w:rsid w:val="006E7842"/>
    <w:rsid w:val="006E7A0D"/>
    <w:rsid w:val="006E7A33"/>
    <w:rsid w:val="006E7BA6"/>
    <w:rsid w:val="006E7D5B"/>
    <w:rsid w:val="006F07E1"/>
    <w:rsid w:val="006F0864"/>
    <w:rsid w:val="006F08BE"/>
    <w:rsid w:val="006F0953"/>
    <w:rsid w:val="006F0A18"/>
    <w:rsid w:val="006F0B54"/>
    <w:rsid w:val="006F0E01"/>
    <w:rsid w:val="006F0E0B"/>
    <w:rsid w:val="006F0EB2"/>
    <w:rsid w:val="006F0F70"/>
    <w:rsid w:val="006F10C1"/>
    <w:rsid w:val="006F10D9"/>
    <w:rsid w:val="006F156C"/>
    <w:rsid w:val="006F19B5"/>
    <w:rsid w:val="006F1C67"/>
    <w:rsid w:val="006F1C97"/>
    <w:rsid w:val="006F1CB2"/>
    <w:rsid w:val="006F2014"/>
    <w:rsid w:val="006F2183"/>
    <w:rsid w:val="006F2265"/>
    <w:rsid w:val="006F24B5"/>
    <w:rsid w:val="006F258B"/>
    <w:rsid w:val="006F25F5"/>
    <w:rsid w:val="006F26E7"/>
    <w:rsid w:val="006F2A76"/>
    <w:rsid w:val="006F2B25"/>
    <w:rsid w:val="006F2CC4"/>
    <w:rsid w:val="006F3271"/>
    <w:rsid w:val="006F3C17"/>
    <w:rsid w:val="006F3CC9"/>
    <w:rsid w:val="006F3D2A"/>
    <w:rsid w:val="006F4079"/>
    <w:rsid w:val="006F45E8"/>
    <w:rsid w:val="006F4827"/>
    <w:rsid w:val="006F4A24"/>
    <w:rsid w:val="006F4AE8"/>
    <w:rsid w:val="006F4C0F"/>
    <w:rsid w:val="006F4CF1"/>
    <w:rsid w:val="006F57A1"/>
    <w:rsid w:val="006F5D28"/>
    <w:rsid w:val="006F627C"/>
    <w:rsid w:val="006F631A"/>
    <w:rsid w:val="006F6468"/>
    <w:rsid w:val="006F6844"/>
    <w:rsid w:val="006F6ABE"/>
    <w:rsid w:val="006F6D4F"/>
    <w:rsid w:val="006F6E09"/>
    <w:rsid w:val="006F6F72"/>
    <w:rsid w:val="006F7391"/>
    <w:rsid w:val="006F74A9"/>
    <w:rsid w:val="006F7815"/>
    <w:rsid w:val="006F790F"/>
    <w:rsid w:val="006F7924"/>
    <w:rsid w:val="006F7AE6"/>
    <w:rsid w:val="007000F0"/>
    <w:rsid w:val="007001C6"/>
    <w:rsid w:val="00700BBB"/>
    <w:rsid w:val="00700F37"/>
    <w:rsid w:val="00701208"/>
    <w:rsid w:val="0070155B"/>
    <w:rsid w:val="00701699"/>
    <w:rsid w:val="007016A8"/>
    <w:rsid w:val="0070171E"/>
    <w:rsid w:val="00701FAF"/>
    <w:rsid w:val="007020A6"/>
    <w:rsid w:val="007021DA"/>
    <w:rsid w:val="00702289"/>
    <w:rsid w:val="00702542"/>
    <w:rsid w:val="007029BD"/>
    <w:rsid w:val="00702B45"/>
    <w:rsid w:val="00702B7E"/>
    <w:rsid w:val="00702EBD"/>
    <w:rsid w:val="0070396E"/>
    <w:rsid w:val="00703F5E"/>
    <w:rsid w:val="0070414E"/>
    <w:rsid w:val="00704435"/>
    <w:rsid w:val="007046DC"/>
    <w:rsid w:val="00704810"/>
    <w:rsid w:val="00704B7F"/>
    <w:rsid w:val="00705333"/>
    <w:rsid w:val="007055B3"/>
    <w:rsid w:val="00705715"/>
    <w:rsid w:val="00705908"/>
    <w:rsid w:val="00705BA7"/>
    <w:rsid w:val="00705E14"/>
    <w:rsid w:val="00706116"/>
    <w:rsid w:val="00706419"/>
    <w:rsid w:val="00706541"/>
    <w:rsid w:val="00706662"/>
    <w:rsid w:val="00706709"/>
    <w:rsid w:val="007069F5"/>
    <w:rsid w:val="00706C7B"/>
    <w:rsid w:val="00707366"/>
    <w:rsid w:val="007073E2"/>
    <w:rsid w:val="0070741E"/>
    <w:rsid w:val="00707A1A"/>
    <w:rsid w:val="00707A26"/>
    <w:rsid w:val="00707B48"/>
    <w:rsid w:val="00707C23"/>
    <w:rsid w:val="00707C47"/>
    <w:rsid w:val="00707D0B"/>
    <w:rsid w:val="00707E49"/>
    <w:rsid w:val="00707E9C"/>
    <w:rsid w:val="00710006"/>
    <w:rsid w:val="0071006E"/>
    <w:rsid w:val="007100C9"/>
    <w:rsid w:val="007102EF"/>
    <w:rsid w:val="0071050B"/>
    <w:rsid w:val="007106CE"/>
    <w:rsid w:val="00710778"/>
    <w:rsid w:val="007107CD"/>
    <w:rsid w:val="00710B20"/>
    <w:rsid w:val="00710B38"/>
    <w:rsid w:val="00710B68"/>
    <w:rsid w:val="00710C13"/>
    <w:rsid w:val="00710D5D"/>
    <w:rsid w:val="00710F0E"/>
    <w:rsid w:val="0071119D"/>
    <w:rsid w:val="00711623"/>
    <w:rsid w:val="00711646"/>
    <w:rsid w:val="00711662"/>
    <w:rsid w:val="00711C47"/>
    <w:rsid w:val="0071200F"/>
    <w:rsid w:val="00712091"/>
    <w:rsid w:val="007122D9"/>
    <w:rsid w:val="00712557"/>
    <w:rsid w:val="00712875"/>
    <w:rsid w:val="007128EE"/>
    <w:rsid w:val="00712AEC"/>
    <w:rsid w:val="00712BF9"/>
    <w:rsid w:val="00712D73"/>
    <w:rsid w:val="00712E9A"/>
    <w:rsid w:val="00712FE8"/>
    <w:rsid w:val="007131F9"/>
    <w:rsid w:val="0071379E"/>
    <w:rsid w:val="00713838"/>
    <w:rsid w:val="007138DC"/>
    <w:rsid w:val="007138F9"/>
    <w:rsid w:val="00713B7E"/>
    <w:rsid w:val="00713BEC"/>
    <w:rsid w:val="00713E98"/>
    <w:rsid w:val="007140B7"/>
    <w:rsid w:val="007141BF"/>
    <w:rsid w:val="007144FE"/>
    <w:rsid w:val="0071457C"/>
    <w:rsid w:val="00714593"/>
    <w:rsid w:val="00714D82"/>
    <w:rsid w:val="00714F2B"/>
    <w:rsid w:val="00715031"/>
    <w:rsid w:val="00715168"/>
    <w:rsid w:val="007151D1"/>
    <w:rsid w:val="00715486"/>
    <w:rsid w:val="007155C8"/>
    <w:rsid w:val="00715639"/>
    <w:rsid w:val="007156D7"/>
    <w:rsid w:val="0071574B"/>
    <w:rsid w:val="007157EF"/>
    <w:rsid w:val="00715D2B"/>
    <w:rsid w:val="00715F5B"/>
    <w:rsid w:val="00716421"/>
    <w:rsid w:val="00716625"/>
    <w:rsid w:val="00716998"/>
    <w:rsid w:val="00716E65"/>
    <w:rsid w:val="00716E6C"/>
    <w:rsid w:val="00716E8F"/>
    <w:rsid w:val="00717047"/>
    <w:rsid w:val="007171E2"/>
    <w:rsid w:val="007173AE"/>
    <w:rsid w:val="00717739"/>
    <w:rsid w:val="00717902"/>
    <w:rsid w:val="00717AAB"/>
    <w:rsid w:val="00717FCE"/>
    <w:rsid w:val="00720078"/>
    <w:rsid w:val="007201D4"/>
    <w:rsid w:val="00720240"/>
    <w:rsid w:val="007202C5"/>
    <w:rsid w:val="0072030A"/>
    <w:rsid w:val="0072038D"/>
    <w:rsid w:val="00720479"/>
    <w:rsid w:val="007204AD"/>
    <w:rsid w:val="0072095B"/>
    <w:rsid w:val="00720A84"/>
    <w:rsid w:val="00720B16"/>
    <w:rsid w:val="00720C34"/>
    <w:rsid w:val="00720CA9"/>
    <w:rsid w:val="00721052"/>
    <w:rsid w:val="00721218"/>
    <w:rsid w:val="007213BE"/>
    <w:rsid w:val="007215EC"/>
    <w:rsid w:val="007219E6"/>
    <w:rsid w:val="00721BFE"/>
    <w:rsid w:val="00722564"/>
    <w:rsid w:val="00722567"/>
    <w:rsid w:val="0072277F"/>
    <w:rsid w:val="007227C0"/>
    <w:rsid w:val="007229EE"/>
    <w:rsid w:val="00722D42"/>
    <w:rsid w:val="0072306C"/>
    <w:rsid w:val="007233B1"/>
    <w:rsid w:val="00723417"/>
    <w:rsid w:val="007234E7"/>
    <w:rsid w:val="00723672"/>
    <w:rsid w:val="00723A2A"/>
    <w:rsid w:val="00723CA2"/>
    <w:rsid w:val="00723DCA"/>
    <w:rsid w:val="00723E40"/>
    <w:rsid w:val="00723EF2"/>
    <w:rsid w:val="0072415A"/>
    <w:rsid w:val="0072427E"/>
    <w:rsid w:val="00724342"/>
    <w:rsid w:val="007244F5"/>
    <w:rsid w:val="00724537"/>
    <w:rsid w:val="0072475B"/>
    <w:rsid w:val="00724834"/>
    <w:rsid w:val="00724E6A"/>
    <w:rsid w:val="00724EEB"/>
    <w:rsid w:val="00724F06"/>
    <w:rsid w:val="00724F99"/>
    <w:rsid w:val="0072504C"/>
    <w:rsid w:val="0072530F"/>
    <w:rsid w:val="007254DB"/>
    <w:rsid w:val="00725798"/>
    <w:rsid w:val="00725A5D"/>
    <w:rsid w:val="00725A6E"/>
    <w:rsid w:val="00725B14"/>
    <w:rsid w:val="00725BFF"/>
    <w:rsid w:val="00725DB9"/>
    <w:rsid w:val="0072606E"/>
    <w:rsid w:val="00726683"/>
    <w:rsid w:val="00726823"/>
    <w:rsid w:val="0072695E"/>
    <w:rsid w:val="00726A05"/>
    <w:rsid w:val="00726F3C"/>
    <w:rsid w:val="0072704B"/>
    <w:rsid w:val="00727751"/>
    <w:rsid w:val="007277BE"/>
    <w:rsid w:val="007279FF"/>
    <w:rsid w:val="00727D3A"/>
    <w:rsid w:val="00727E9A"/>
    <w:rsid w:val="00727EF1"/>
    <w:rsid w:val="00727FB5"/>
    <w:rsid w:val="00727FB6"/>
    <w:rsid w:val="007301C1"/>
    <w:rsid w:val="007302E3"/>
    <w:rsid w:val="007310B7"/>
    <w:rsid w:val="007312EB"/>
    <w:rsid w:val="0073144F"/>
    <w:rsid w:val="007316C0"/>
    <w:rsid w:val="00731772"/>
    <w:rsid w:val="007319A2"/>
    <w:rsid w:val="00731AA1"/>
    <w:rsid w:val="00731C0E"/>
    <w:rsid w:val="00731E6C"/>
    <w:rsid w:val="00731E6D"/>
    <w:rsid w:val="007320CF"/>
    <w:rsid w:val="007327E3"/>
    <w:rsid w:val="00732828"/>
    <w:rsid w:val="00732C85"/>
    <w:rsid w:val="00732E0B"/>
    <w:rsid w:val="007330CE"/>
    <w:rsid w:val="0073340F"/>
    <w:rsid w:val="007334C9"/>
    <w:rsid w:val="0073359C"/>
    <w:rsid w:val="00733A2E"/>
    <w:rsid w:val="007344B5"/>
    <w:rsid w:val="00734657"/>
    <w:rsid w:val="00734A7E"/>
    <w:rsid w:val="00734D3F"/>
    <w:rsid w:val="00734EC3"/>
    <w:rsid w:val="00734EF2"/>
    <w:rsid w:val="00735051"/>
    <w:rsid w:val="007354CC"/>
    <w:rsid w:val="007355EA"/>
    <w:rsid w:val="007357AC"/>
    <w:rsid w:val="0073594A"/>
    <w:rsid w:val="00735B22"/>
    <w:rsid w:val="00735D80"/>
    <w:rsid w:val="00735E83"/>
    <w:rsid w:val="00736157"/>
    <w:rsid w:val="007361B1"/>
    <w:rsid w:val="007361C8"/>
    <w:rsid w:val="00736234"/>
    <w:rsid w:val="0073633A"/>
    <w:rsid w:val="00736822"/>
    <w:rsid w:val="00736826"/>
    <w:rsid w:val="0073686C"/>
    <w:rsid w:val="0073691B"/>
    <w:rsid w:val="007369E7"/>
    <w:rsid w:val="00736A7C"/>
    <w:rsid w:val="00736C88"/>
    <w:rsid w:val="00736EE7"/>
    <w:rsid w:val="00737715"/>
    <w:rsid w:val="00737824"/>
    <w:rsid w:val="007378C4"/>
    <w:rsid w:val="007378C8"/>
    <w:rsid w:val="00737B0B"/>
    <w:rsid w:val="00737B3D"/>
    <w:rsid w:val="00737FBF"/>
    <w:rsid w:val="00740031"/>
    <w:rsid w:val="0074078A"/>
    <w:rsid w:val="007407C8"/>
    <w:rsid w:val="00740D19"/>
    <w:rsid w:val="00740DC4"/>
    <w:rsid w:val="00740FB1"/>
    <w:rsid w:val="0074166E"/>
    <w:rsid w:val="00741A53"/>
    <w:rsid w:val="00741CBA"/>
    <w:rsid w:val="00741FB6"/>
    <w:rsid w:val="007420C0"/>
    <w:rsid w:val="00742596"/>
    <w:rsid w:val="00742777"/>
    <w:rsid w:val="0074289C"/>
    <w:rsid w:val="007429F7"/>
    <w:rsid w:val="00742DC2"/>
    <w:rsid w:val="00742EAE"/>
    <w:rsid w:val="007431E2"/>
    <w:rsid w:val="0074328C"/>
    <w:rsid w:val="00743322"/>
    <w:rsid w:val="0074332F"/>
    <w:rsid w:val="00743681"/>
    <w:rsid w:val="007439E0"/>
    <w:rsid w:val="00743AA9"/>
    <w:rsid w:val="00743BEE"/>
    <w:rsid w:val="0074458B"/>
    <w:rsid w:val="00744609"/>
    <w:rsid w:val="00744692"/>
    <w:rsid w:val="00744A5A"/>
    <w:rsid w:val="00744B54"/>
    <w:rsid w:val="00744BA3"/>
    <w:rsid w:val="007450C9"/>
    <w:rsid w:val="007454C9"/>
    <w:rsid w:val="00745526"/>
    <w:rsid w:val="00745E6A"/>
    <w:rsid w:val="00745FD7"/>
    <w:rsid w:val="007461D8"/>
    <w:rsid w:val="007462FD"/>
    <w:rsid w:val="0074666E"/>
    <w:rsid w:val="00746710"/>
    <w:rsid w:val="0074687C"/>
    <w:rsid w:val="00746C07"/>
    <w:rsid w:val="00746DD5"/>
    <w:rsid w:val="00747075"/>
    <w:rsid w:val="007475CA"/>
    <w:rsid w:val="00747752"/>
    <w:rsid w:val="0074776C"/>
    <w:rsid w:val="00747B53"/>
    <w:rsid w:val="00747B54"/>
    <w:rsid w:val="00747CF3"/>
    <w:rsid w:val="00747E7B"/>
    <w:rsid w:val="00747F99"/>
    <w:rsid w:val="00750195"/>
    <w:rsid w:val="00750386"/>
    <w:rsid w:val="00750435"/>
    <w:rsid w:val="00750466"/>
    <w:rsid w:val="007507D2"/>
    <w:rsid w:val="0075095F"/>
    <w:rsid w:val="00751051"/>
    <w:rsid w:val="0075132D"/>
    <w:rsid w:val="007514E7"/>
    <w:rsid w:val="00751508"/>
    <w:rsid w:val="00751844"/>
    <w:rsid w:val="00751AD9"/>
    <w:rsid w:val="00751B6B"/>
    <w:rsid w:val="00751B74"/>
    <w:rsid w:val="00751D1A"/>
    <w:rsid w:val="00751DB6"/>
    <w:rsid w:val="00751EE1"/>
    <w:rsid w:val="00752032"/>
    <w:rsid w:val="00752096"/>
    <w:rsid w:val="007522F6"/>
    <w:rsid w:val="00752669"/>
    <w:rsid w:val="0075277A"/>
    <w:rsid w:val="007528C7"/>
    <w:rsid w:val="00752BAB"/>
    <w:rsid w:val="0075318E"/>
    <w:rsid w:val="007534C5"/>
    <w:rsid w:val="007534F4"/>
    <w:rsid w:val="0075358F"/>
    <w:rsid w:val="007539DA"/>
    <w:rsid w:val="00753A68"/>
    <w:rsid w:val="00753CFE"/>
    <w:rsid w:val="00753DDA"/>
    <w:rsid w:val="00753F50"/>
    <w:rsid w:val="00753FB5"/>
    <w:rsid w:val="00754206"/>
    <w:rsid w:val="007543EA"/>
    <w:rsid w:val="00754876"/>
    <w:rsid w:val="0075490A"/>
    <w:rsid w:val="007549AE"/>
    <w:rsid w:val="00754E85"/>
    <w:rsid w:val="00754F97"/>
    <w:rsid w:val="007554F8"/>
    <w:rsid w:val="00755668"/>
    <w:rsid w:val="007557C6"/>
    <w:rsid w:val="0075586C"/>
    <w:rsid w:val="007558F8"/>
    <w:rsid w:val="00755A59"/>
    <w:rsid w:val="00755ABA"/>
    <w:rsid w:val="00755EE3"/>
    <w:rsid w:val="00755F38"/>
    <w:rsid w:val="00755F59"/>
    <w:rsid w:val="007561F2"/>
    <w:rsid w:val="0075636E"/>
    <w:rsid w:val="007563D4"/>
    <w:rsid w:val="00756489"/>
    <w:rsid w:val="007564A4"/>
    <w:rsid w:val="007568E0"/>
    <w:rsid w:val="00756A28"/>
    <w:rsid w:val="00756A86"/>
    <w:rsid w:val="007570CE"/>
    <w:rsid w:val="00757165"/>
    <w:rsid w:val="0075724D"/>
    <w:rsid w:val="00757315"/>
    <w:rsid w:val="0075740D"/>
    <w:rsid w:val="00757793"/>
    <w:rsid w:val="00757A82"/>
    <w:rsid w:val="00757C12"/>
    <w:rsid w:val="00757C66"/>
    <w:rsid w:val="007602AD"/>
    <w:rsid w:val="00760301"/>
    <w:rsid w:val="007607CD"/>
    <w:rsid w:val="00760A89"/>
    <w:rsid w:val="00760EBB"/>
    <w:rsid w:val="0076107D"/>
    <w:rsid w:val="00761231"/>
    <w:rsid w:val="00761651"/>
    <w:rsid w:val="007617B5"/>
    <w:rsid w:val="00761812"/>
    <w:rsid w:val="007619BF"/>
    <w:rsid w:val="007619D8"/>
    <w:rsid w:val="00761A06"/>
    <w:rsid w:val="00761F57"/>
    <w:rsid w:val="007620B9"/>
    <w:rsid w:val="007620D8"/>
    <w:rsid w:val="0076231C"/>
    <w:rsid w:val="0076306B"/>
    <w:rsid w:val="007630E7"/>
    <w:rsid w:val="0076324C"/>
    <w:rsid w:val="0076329B"/>
    <w:rsid w:val="007632F0"/>
    <w:rsid w:val="00763896"/>
    <w:rsid w:val="00763C0C"/>
    <w:rsid w:val="00763F62"/>
    <w:rsid w:val="00764055"/>
    <w:rsid w:val="0076424D"/>
    <w:rsid w:val="0076436B"/>
    <w:rsid w:val="0076440B"/>
    <w:rsid w:val="0076440D"/>
    <w:rsid w:val="0076444E"/>
    <w:rsid w:val="00764761"/>
    <w:rsid w:val="00764798"/>
    <w:rsid w:val="00764DCC"/>
    <w:rsid w:val="007652B9"/>
    <w:rsid w:val="007654F8"/>
    <w:rsid w:val="00765A0D"/>
    <w:rsid w:val="00765AE4"/>
    <w:rsid w:val="00765DFE"/>
    <w:rsid w:val="00765FA8"/>
    <w:rsid w:val="00766A00"/>
    <w:rsid w:val="00766DD3"/>
    <w:rsid w:val="00766F49"/>
    <w:rsid w:val="00767430"/>
    <w:rsid w:val="00767B41"/>
    <w:rsid w:val="00767B45"/>
    <w:rsid w:val="00767B8A"/>
    <w:rsid w:val="00767BE7"/>
    <w:rsid w:val="00770120"/>
    <w:rsid w:val="00770464"/>
    <w:rsid w:val="007704F0"/>
    <w:rsid w:val="00770511"/>
    <w:rsid w:val="007706D0"/>
    <w:rsid w:val="00770A98"/>
    <w:rsid w:val="00771239"/>
    <w:rsid w:val="00771A28"/>
    <w:rsid w:val="00771FB8"/>
    <w:rsid w:val="0077219B"/>
    <w:rsid w:val="0077231A"/>
    <w:rsid w:val="00772598"/>
    <w:rsid w:val="0077291D"/>
    <w:rsid w:val="00772AC4"/>
    <w:rsid w:val="00772CC0"/>
    <w:rsid w:val="00773210"/>
    <w:rsid w:val="007733F1"/>
    <w:rsid w:val="0077390F"/>
    <w:rsid w:val="007739B5"/>
    <w:rsid w:val="00773A34"/>
    <w:rsid w:val="00773A85"/>
    <w:rsid w:val="007743EC"/>
    <w:rsid w:val="00774730"/>
    <w:rsid w:val="00774A9C"/>
    <w:rsid w:val="00774AAC"/>
    <w:rsid w:val="00774D5F"/>
    <w:rsid w:val="007750D4"/>
    <w:rsid w:val="00775117"/>
    <w:rsid w:val="0077540A"/>
    <w:rsid w:val="00775428"/>
    <w:rsid w:val="0077572A"/>
    <w:rsid w:val="00775D76"/>
    <w:rsid w:val="00775DA6"/>
    <w:rsid w:val="00775E22"/>
    <w:rsid w:val="00775F9B"/>
    <w:rsid w:val="00775FD3"/>
    <w:rsid w:val="00776083"/>
    <w:rsid w:val="00776372"/>
    <w:rsid w:val="00776937"/>
    <w:rsid w:val="00776B80"/>
    <w:rsid w:val="00776D49"/>
    <w:rsid w:val="0077709B"/>
    <w:rsid w:val="007772C9"/>
    <w:rsid w:val="007774E0"/>
    <w:rsid w:val="0077771E"/>
    <w:rsid w:val="00777723"/>
    <w:rsid w:val="0077791D"/>
    <w:rsid w:val="00777E77"/>
    <w:rsid w:val="00777F76"/>
    <w:rsid w:val="00777F7B"/>
    <w:rsid w:val="00780178"/>
    <w:rsid w:val="0078064B"/>
    <w:rsid w:val="00780C95"/>
    <w:rsid w:val="00780D69"/>
    <w:rsid w:val="00780E0A"/>
    <w:rsid w:val="00780E80"/>
    <w:rsid w:val="00781281"/>
    <w:rsid w:val="00781449"/>
    <w:rsid w:val="00781861"/>
    <w:rsid w:val="0078193D"/>
    <w:rsid w:val="00781BD3"/>
    <w:rsid w:val="007821E9"/>
    <w:rsid w:val="00782647"/>
    <w:rsid w:val="007827B1"/>
    <w:rsid w:val="007830ED"/>
    <w:rsid w:val="0078319F"/>
    <w:rsid w:val="0078323D"/>
    <w:rsid w:val="00783625"/>
    <w:rsid w:val="00783660"/>
    <w:rsid w:val="00783740"/>
    <w:rsid w:val="0078379D"/>
    <w:rsid w:val="00783A29"/>
    <w:rsid w:val="00783D3A"/>
    <w:rsid w:val="0078441E"/>
    <w:rsid w:val="00784597"/>
    <w:rsid w:val="0078461B"/>
    <w:rsid w:val="007846E7"/>
    <w:rsid w:val="00784A9C"/>
    <w:rsid w:val="00784CB9"/>
    <w:rsid w:val="00784E4F"/>
    <w:rsid w:val="00784E8A"/>
    <w:rsid w:val="00784F5E"/>
    <w:rsid w:val="0078517D"/>
    <w:rsid w:val="00785361"/>
    <w:rsid w:val="007853B0"/>
    <w:rsid w:val="007855B6"/>
    <w:rsid w:val="007859A6"/>
    <w:rsid w:val="007859DA"/>
    <w:rsid w:val="00785CC2"/>
    <w:rsid w:val="00785F58"/>
    <w:rsid w:val="0078646F"/>
    <w:rsid w:val="0078659D"/>
    <w:rsid w:val="007865D2"/>
    <w:rsid w:val="0078679F"/>
    <w:rsid w:val="007868BE"/>
    <w:rsid w:val="00786D70"/>
    <w:rsid w:val="00786DB3"/>
    <w:rsid w:val="00786DD4"/>
    <w:rsid w:val="007879B5"/>
    <w:rsid w:val="00787FCC"/>
    <w:rsid w:val="007902C9"/>
    <w:rsid w:val="007903D6"/>
    <w:rsid w:val="00790403"/>
    <w:rsid w:val="00790900"/>
    <w:rsid w:val="00790994"/>
    <w:rsid w:val="00790B02"/>
    <w:rsid w:val="00790EAD"/>
    <w:rsid w:val="00791280"/>
    <w:rsid w:val="00791318"/>
    <w:rsid w:val="0079147D"/>
    <w:rsid w:val="00791B0C"/>
    <w:rsid w:val="00791F9E"/>
    <w:rsid w:val="00791FC9"/>
    <w:rsid w:val="00792112"/>
    <w:rsid w:val="007922B0"/>
    <w:rsid w:val="00792485"/>
    <w:rsid w:val="00792604"/>
    <w:rsid w:val="00792637"/>
    <w:rsid w:val="007927DB"/>
    <w:rsid w:val="007927FF"/>
    <w:rsid w:val="007928C5"/>
    <w:rsid w:val="00792A68"/>
    <w:rsid w:val="00792AF7"/>
    <w:rsid w:val="00792F6F"/>
    <w:rsid w:val="007935A2"/>
    <w:rsid w:val="007937EE"/>
    <w:rsid w:val="007940B3"/>
    <w:rsid w:val="007942A3"/>
    <w:rsid w:val="00794441"/>
    <w:rsid w:val="00794C63"/>
    <w:rsid w:val="00794D1C"/>
    <w:rsid w:val="00794D42"/>
    <w:rsid w:val="00795436"/>
    <w:rsid w:val="007956F4"/>
    <w:rsid w:val="00795D23"/>
    <w:rsid w:val="00795F20"/>
    <w:rsid w:val="007961BD"/>
    <w:rsid w:val="0079627B"/>
    <w:rsid w:val="007962F2"/>
    <w:rsid w:val="007964BA"/>
    <w:rsid w:val="00796621"/>
    <w:rsid w:val="00796AA3"/>
    <w:rsid w:val="00796D99"/>
    <w:rsid w:val="0079705F"/>
    <w:rsid w:val="007970BA"/>
    <w:rsid w:val="0079726C"/>
    <w:rsid w:val="00797707"/>
    <w:rsid w:val="00797822"/>
    <w:rsid w:val="00797CA3"/>
    <w:rsid w:val="00797CBC"/>
    <w:rsid w:val="00797DC1"/>
    <w:rsid w:val="00797EBA"/>
    <w:rsid w:val="007A02CC"/>
    <w:rsid w:val="007A0399"/>
    <w:rsid w:val="007A0903"/>
    <w:rsid w:val="007A0E76"/>
    <w:rsid w:val="007A0F0B"/>
    <w:rsid w:val="007A13B5"/>
    <w:rsid w:val="007A1769"/>
    <w:rsid w:val="007A1F11"/>
    <w:rsid w:val="007A21A2"/>
    <w:rsid w:val="007A232D"/>
    <w:rsid w:val="007A270C"/>
    <w:rsid w:val="007A27AA"/>
    <w:rsid w:val="007A282A"/>
    <w:rsid w:val="007A2847"/>
    <w:rsid w:val="007A2ABA"/>
    <w:rsid w:val="007A2D5B"/>
    <w:rsid w:val="007A324E"/>
    <w:rsid w:val="007A3354"/>
    <w:rsid w:val="007A34DD"/>
    <w:rsid w:val="007A3597"/>
    <w:rsid w:val="007A4132"/>
    <w:rsid w:val="007A4399"/>
    <w:rsid w:val="007A43DB"/>
    <w:rsid w:val="007A4488"/>
    <w:rsid w:val="007A479D"/>
    <w:rsid w:val="007A49CE"/>
    <w:rsid w:val="007A4E88"/>
    <w:rsid w:val="007A4FCB"/>
    <w:rsid w:val="007A50B3"/>
    <w:rsid w:val="007A5194"/>
    <w:rsid w:val="007A51EC"/>
    <w:rsid w:val="007A575E"/>
    <w:rsid w:val="007A57AB"/>
    <w:rsid w:val="007A57B4"/>
    <w:rsid w:val="007A5822"/>
    <w:rsid w:val="007A5927"/>
    <w:rsid w:val="007A59FE"/>
    <w:rsid w:val="007A5B89"/>
    <w:rsid w:val="007A5CD2"/>
    <w:rsid w:val="007A5D8D"/>
    <w:rsid w:val="007A5E3F"/>
    <w:rsid w:val="007A6062"/>
    <w:rsid w:val="007A61C7"/>
    <w:rsid w:val="007A6B42"/>
    <w:rsid w:val="007A71B7"/>
    <w:rsid w:val="007A758B"/>
    <w:rsid w:val="007A7809"/>
    <w:rsid w:val="007A782A"/>
    <w:rsid w:val="007A78A0"/>
    <w:rsid w:val="007A78F2"/>
    <w:rsid w:val="007A7937"/>
    <w:rsid w:val="007B01B5"/>
    <w:rsid w:val="007B0594"/>
    <w:rsid w:val="007B0B77"/>
    <w:rsid w:val="007B0BE4"/>
    <w:rsid w:val="007B0DF1"/>
    <w:rsid w:val="007B0FF9"/>
    <w:rsid w:val="007B1337"/>
    <w:rsid w:val="007B13C2"/>
    <w:rsid w:val="007B14E1"/>
    <w:rsid w:val="007B1B74"/>
    <w:rsid w:val="007B1C9C"/>
    <w:rsid w:val="007B2046"/>
    <w:rsid w:val="007B219A"/>
    <w:rsid w:val="007B22F9"/>
    <w:rsid w:val="007B25A0"/>
    <w:rsid w:val="007B2808"/>
    <w:rsid w:val="007B2980"/>
    <w:rsid w:val="007B2B7A"/>
    <w:rsid w:val="007B2F0F"/>
    <w:rsid w:val="007B35D5"/>
    <w:rsid w:val="007B3B6D"/>
    <w:rsid w:val="007B3D61"/>
    <w:rsid w:val="007B3E92"/>
    <w:rsid w:val="007B3F2E"/>
    <w:rsid w:val="007B4350"/>
    <w:rsid w:val="007B43AD"/>
    <w:rsid w:val="007B4693"/>
    <w:rsid w:val="007B47C1"/>
    <w:rsid w:val="007B4AEE"/>
    <w:rsid w:val="007B4B6B"/>
    <w:rsid w:val="007B4E4D"/>
    <w:rsid w:val="007B4FE0"/>
    <w:rsid w:val="007B5545"/>
    <w:rsid w:val="007B5562"/>
    <w:rsid w:val="007B55DD"/>
    <w:rsid w:val="007B56DD"/>
    <w:rsid w:val="007B57A8"/>
    <w:rsid w:val="007B57BD"/>
    <w:rsid w:val="007B58EE"/>
    <w:rsid w:val="007B5BDB"/>
    <w:rsid w:val="007B6012"/>
    <w:rsid w:val="007B6032"/>
    <w:rsid w:val="007B607E"/>
    <w:rsid w:val="007B648D"/>
    <w:rsid w:val="007B67D2"/>
    <w:rsid w:val="007B68D9"/>
    <w:rsid w:val="007B6B10"/>
    <w:rsid w:val="007B6C5A"/>
    <w:rsid w:val="007B70CD"/>
    <w:rsid w:val="007B7136"/>
    <w:rsid w:val="007B7308"/>
    <w:rsid w:val="007B7348"/>
    <w:rsid w:val="007B764A"/>
    <w:rsid w:val="007B786B"/>
    <w:rsid w:val="007B7BBC"/>
    <w:rsid w:val="007B7E60"/>
    <w:rsid w:val="007C0208"/>
    <w:rsid w:val="007C023B"/>
    <w:rsid w:val="007C02F4"/>
    <w:rsid w:val="007C0664"/>
    <w:rsid w:val="007C0925"/>
    <w:rsid w:val="007C0CB4"/>
    <w:rsid w:val="007C0F02"/>
    <w:rsid w:val="007C13D6"/>
    <w:rsid w:val="007C2040"/>
    <w:rsid w:val="007C22FB"/>
    <w:rsid w:val="007C2945"/>
    <w:rsid w:val="007C2975"/>
    <w:rsid w:val="007C2A4D"/>
    <w:rsid w:val="007C2E6C"/>
    <w:rsid w:val="007C2F05"/>
    <w:rsid w:val="007C32DD"/>
    <w:rsid w:val="007C36DD"/>
    <w:rsid w:val="007C3BB4"/>
    <w:rsid w:val="007C3D3F"/>
    <w:rsid w:val="007C492A"/>
    <w:rsid w:val="007C4BCA"/>
    <w:rsid w:val="007C4D3B"/>
    <w:rsid w:val="007C4E4D"/>
    <w:rsid w:val="007C4EFC"/>
    <w:rsid w:val="007C5473"/>
    <w:rsid w:val="007C5578"/>
    <w:rsid w:val="007C5640"/>
    <w:rsid w:val="007C56E7"/>
    <w:rsid w:val="007C5BB8"/>
    <w:rsid w:val="007C640D"/>
    <w:rsid w:val="007C641B"/>
    <w:rsid w:val="007C68B8"/>
    <w:rsid w:val="007C6B59"/>
    <w:rsid w:val="007C6E1E"/>
    <w:rsid w:val="007C7349"/>
    <w:rsid w:val="007C7509"/>
    <w:rsid w:val="007C7789"/>
    <w:rsid w:val="007C7A9C"/>
    <w:rsid w:val="007C7BAA"/>
    <w:rsid w:val="007C7BD0"/>
    <w:rsid w:val="007D0166"/>
    <w:rsid w:val="007D024B"/>
    <w:rsid w:val="007D03DC"/>
    <w:rsid w:val="007D089F"/>
    <w:rsid w:val="007D0A98"/>
    <w:rsid w:val="007D0D17"/>
    <w:rsid w:val="007D0F19"/>
    <w:rsid w:val="007D1123"/>
    <w:rsid w:val="007D1858"/>
    <w:rsid w:val="007D1AA1"/>
    <w:rsid w:val="007D1ACF"/>
    <w:rsid w:val="007D1BF5"/>
    <w:rsid w:val="007D1F88"/>
    <w:rsid w:val="007D24AB"/>
    <w:rsid w:val="007D2AE7"/>
    <w:rsid w:val="007D2C98"/>
    <w:rsid w:val="007D2D26"/>
    <w:rsid w:val="007D2EE6"/>
    <w:rsid w:val="007D3033"/>
    <w:rsid w:val="007D3324"/>
    <w:rsid w:val="007D34BF"/>
    <w:rsid w:val="007D34CE"/>
    <w:rsid w:val="007D3594"/>
    <w:rsid w:val="007D3A2E"/>
    <w:rsid w:val="007D3D3F"/>
    <w:rsid w:val="007D3EB3"/>
    <w:rsid w:val="007D424A"/>
    <w:rsid w:val="007D49B0"/>
    <w:rsid w:val="007D4C6D"/>
    <w:rsid w:val="007D4CDF"/>
    <w:rsid w:val="007D4EAD"/>
    <w:rsid w:val="007D50A6"/>
    <w:rsid w:val="007D5117"/>
    <w:rsid w:val="007D51DA"/>
    <w:rsid w:val="007D53E0"/>
    <w:rsid w:val="007D5522"/>
    <w:rsid w:val="007D5664"/>
    <w:rsid w:val="007D57C3"/>
    <w:rsid w:val="007D60B4"/>
    <w:rsid w:val="007D62F5"/>
    <w:rsid w:val="007D642E"/>
    <w:rsid w:val="007D66A0"/>
    <w:rsid w:val="007D6867"/>
    <w:rsid w:val="007D6DAD"/>
    <w:rsid w:val="007D70E4"/>
    <w:rsid w:val="007D7320"/>
    <w:rsid w:val="007D7450"/>
    <w:rsid w:val="007D760F"/>
    <w:rsid w:val="007D7777"/>
    <w:rsid w:val="007D7AAB"/>
    <w:rsid w:val="007D7DFD"/>
    <w:rsid w:val="007E012D"/>
    <w:rsid w:val="007E0ADB"/>
    <w:rsid w:val="007E0C73"/>
    <w:rsid w:val="007E100B"/>
    <w:rsid w:val="007E10A9"/>
    <w:rsid w:val="007E1280"/>
    <w:rsid w:val="007E129B"/>
    <w:rsid w:val="007E12C4"/>
    <w:rsid w:val="007E12C5"/>
    <w:rsid w:val="007E1C62"/>
    <w:rsid w:val="007E2180"/>
    <w:rsid w:val="007E281B"/>
    <w:rsid w:val="007E29AE"/>
    <w:rsid w:val="007E2AF8"/>
    <w:rsid w:val="007E30E6"/>
    <w:rsid w:val="007E3194"/>
    <w:rsid w:val="007E364E"/>
    <w:rsid w:val="007E37C2"/>
    <w:rsid w:val="007E37E3"/>
    <w:rsid w:val="007E3A79"/>
    <w:rsid w:val="007E3DAF"/>
    <w:rsid w:val="007E3EDE"/>
    <w:rsid w:val="007E40BC"/>
    <w:rsid w:val="007E4215"/>
    <w:rsid w:val="007E438B"/>
    <w:rsid w:val="007E43A6"/>
    <w:rsid w:val="007E457A"/>
    <w:rsid w:val="007E461A"/>
    <w:rsid w:val="007E4799"/>
    <w:rsid w:val="007E4B79"/>
    <w:rsid w:val="007E4C17"/>
    <w:rsid w:val="007E4D67"/>
    <w:rsid w:val="007E4E84"/>
    <w:rsid w:val="007E4EC1"/>
    <w:rsid w:val="007E51F9"/>
    <w:rsid w:val="007E52A3"/>
    <w:rsid w:val="007E55D0"/>
    <w:rsid w:val="007E5B93"/>
    <w:rsid w:val="007E5D46"/>
    <w:rsid w:val="007E5DBC"/>
    <w:rsid w:val="007E5E7D"/>
    <w:rsid w:val="007E5EB4"/>
    <w:rsid w:val="007E5F85"/>
    <w:rsid w:val="007E6411"/>
    <w:rsid w:val="007E644E"/>
    <w:rsid w:val="007E647D"/>
    <w:rsid w:val="007E650E"/>
    <w:rsid w:val="007E6989"/>
    <w:rsid w:val="007E6E6A"/>
    <w:rsid w:val="007E6EFB"/>
    <w:rsid w:val="007E70FD"/>
    <w:rsid w:val="007E758A"/>
    <w:rsid w:val="007E7842"/>
    <w:rsid w:val="007E78F1"/>
    <w:rsid w:val="007E7DC9"/>
    <w:rsid w:val="007E7ED6"/>
    <w:rsid w:val="007E7FFD"/>
    <w:rsid w:val="007F042D"/>
    <w:rsid w:val="007F0788"/>
    <w:rsid w:val="007F0913"/>
    <w:rsid w:val="007F0921"/>
    <w:rsid w:val="007F0B84"/>
    <w:rsid w:val="007F0BC3"/>
    <w:rsid w:val="007F0DD4"/>
    <w:rsid w:val="007F0E3F"/>
    <w:rsid w:val="007F0FAB"/>
    <w:rsid w:val="007F0FF5"/>
    <w:rsid w:val="007F149A"/>
    <w:rsid w:val="007F14AA"/>
    <w:rsid w:val="007F182B"/>
    <w:rsid w:val="007F1A9E"/>
    <w:rsid w:val="007F1AB2"/>
    <w:rsid w:val="007F1E45"/>
    <w:rsid w:val="007F205C"/>
    <w:rsid w:val="007F2287"/>
    <w:rsid w:val="007F2698"/>
    <w:rsid w:val="007F2941"/>
    <w:rsid w:val="007F2BB5"/>
    <w:rsid w:val="007F2DD5"/>
    <w:rsid w:val="007F2E3B"/>
    <w:rsid w:val="007F2F37"/>
    <w:rsid w:val="007F2F58"/>
    <w:rsid w:val="007F3022"/>
    <w:rsid w:val="007F30FE"/>
    <w:rsid w:val="007F33E9"/>
    <w:rsid w:val="007F35BF"/>
    <w:rsid w:val="007F3B86"/>
    <w:rsid w:val="007F3DA1"/>
    <w:rsid w:val="007F3FE1"/>
    <w:rsid w:val="007F415A"/>
    <w:rsid w:val="007F42BE"/>
    <w:rsid w:val="007F4366"/>
    <w:rsid w:val="007F45E3"/>
    <w:rsid w:val="007F465B"/>
    <w:rsid w:val="007F4E91"/>
    <w:rsid w:val="007F4EC4"/>
    <w:rsid w:val="007F54D3"/>
    <w:rsid w:val="007F5575"/>
    <w:rsid w:val="007F5C11"/>
    <w:rsid w:val="007F5F5C"/>
    <w:rsid w:val="007F62E6"/>
    <w:rsid w:val="007F69CF"/>
    <w:rsid w:val="007F6C84"/>
    <w:rsid w:val="007F6E21"/>
    <w:rsid w:val="007F6ED1"/>
    <w:rsid w:val="007F741A"/>
    <w:rsid w:val="007F7552"/>
    <w:rsid w:val="007F770D"/>
    <w:rsid w:val="007F77E6"/>
    <w:rsid w:val="007F7893"/>
    <w:rsid w:val="007F7918"/>
    <w:rsid w:val="007F7934"/>
    <w:rsid w:val="007F796F"/>
    <w:rsid w:val="007F7CBB"/>
    <w:rsid w:val="0080010E"/>
    <w:rsid w:val="008002D0"/>
    <w:rsid w:val="00800511"/>
    <w:rsid w:val="0080064A"/>
    <w:rsid w:val="00800785"/>
    <w:rsid w:val="008008C4"/>
    <w:rsid w:val="00800978"/>
    <w:rsid w:val="0080097B"/>
    <w:rsid w:val="00800BF8"/>
    <w:rsid w:val="00800CCD"/>
    <w:rsid w:val="00800F41"/>
    <w:rsid w:val="00801568"/>
    <w:rsid w:val="00801AB3"/>
    <w:rsid w:val="00801DE1"/>
    <w:rsid w:val="00802137"/>
    <w:rsid w:val="00802257"/>
    <w:rsid w:val="00802398"/>
    <w:rsid w:val="00802598"/>
    <w:rsid w:val="008028B5"/>
    <w:rsid w:val="00802C9A"/>
    <w:rsid w:val="00802E3A"/>
    <w:rsid w:val="00802FE5"/>
    <w:rsid w:val="008032A3"/>
    <w:rsid w:val="0080369B"/>
    <w:rsid w:val="00803C14"/>
    <w:rsid w:val="00803C48"/>
    <w:rsid w:val="0080405C"/>
    <w:rsid w:val="00804285"/>
    <w:rsid w:val="00804518"/>
    <w:rsid w:val="00804C9D"/>
    <w:rsid w:val="00804D68"/>
    <w:rsid w:val="00804EFA"/>
    <w:rsid w:val="00805488"/>
    <w:rsid w:val="008054F1"/>
    <w:rsid w:val="00805608"/>
    <w:rsid w:val="008056BB"/>
    <w:rsid w:val="0080581D"/>
    <w:rsid w:val="008059C4"/>
    <w:rsid w:val="00805BA1"/>
    <w:rsid w:val="00805C0F"/>
    <w:rsid w:val="00805CA5"/>
    <w:rsid w:val="00805D73"/>
    <w:rsid w:val="00805E72"/>
    <w:rsid w:val="00805FA7"/>
    <w:rsid w:val="00806FCE"/>
    <w:rsid w:val="008072B5"/>
    <w:rsid w:val="008076B6"/>
    <w:rsid w:val="008078F2"/>
    <w:rsid w:val="00807F43"/>
    <w:rsid w:val="00810132"/>
    <w:rsid w:val="008101B3"/>
    <w:rsid w:val="008105C9"/>
    <w:rsid w:val="008110C3"/>
    <w:rsid w:val="008112B4"/>
    <w:rsid w:val="0081162C"/>
    <w:rsid w:val="00811785"/>
    <w:rsid w:val="008117C4"/>
    <w:rsid w:val="008117D6"/>
    <w:rsid w:val="008118F9"/>
    <w:rsid w:val="00811B97"/>
    <w:rsid w:val="00811E76"/>
    <w:rsid w:val="00811EFE"/>
    <w:rsid w:val="00811F51"/>
    <w:rsid w:val="00811F66"/>
    <w:rsid w:val="00812575"/>
    <w:rsid w:val="00812680"/>
    <w:rsid w:val="008127F3"/>
    <w:rsid w:val="008129FA"/>
    <w:rsid w:val="00812AFD"/>
    <w:rsid w:val="00812C6B"/>
    <w:rsid w:val="00812DC4"/>
    <w:rsid w:val="00812E90"/>
    <w:rsid w:val="0081320F"/>
    <w:rsid w:val="0081363F"/>
    <w:rsid w:val="008137DD"/>
    <w:rsid w:val="00813839"/>
    <w:rsid w:val="00813996"/>
    <w:rsid w:val="00813EB4"/>
    <w:rsid w:val="008143B8"/>
    <w:rsid w:val="008144DA"/>
    <w:rsid w:val="00814568"/>
    <w:rsid w:val="00814881"/>
    <w:rsid w:val="00814BFC"/>
    <w:rsid w:val="00814E4F"/>
    <w:rsid w:val="00815627"/>
    <w:rsid w:val="008159F9"/>
    <w:rsid w:val="00815AD0"/>
    <w:rsid w:val="00815BC8"/>
    <w:rsid w:val="00815C8B"/>
    <w:rsid w:val="00815DCA"/>
    <w:rsid w:val="00815E38"/>
    <w:rsid w:val="00815F8D"/>
    <w:rsid w:val="008166E6"/>
    <w:rsid w:val="008166F8"/>
    <w:rsid w:val="008167C4"/>
    <w:rsid w:val="00817458"/>
    <w:rsid w:val="00820326"/>
    <w:rsid w:val="00820C73"/>
    <w:rsid w:val="00820E66"/>
    <w:rsid w:val="00821146"/>
    <w:rsid w:val="0082159F"/>
    <w:rsid w:val="008216F5"/>
    <w:rsid w:val="008219A9"/>
    <w:rsid w:val="00821A8D"/>
    <w:rsid w:val="00821B90"/>
    <w:rsid w:val="00821BB4"/>
    <w:rsid w:val="00821CE2"/>
    <w:rsid w:val="00821E90"/>
    <w:rsid w:val="00821F3D"/>
    <w:rsid w:val="00821F50"/>
    <w:rsid w:val="00822141"/>
    <w:rsid w:val="00822270"/>
    <w:rsid w:val="008223B2"/>
    <w:rsid w:val="008224B0"/>
    <w:rsid w:val="00822772"/>
    <w:rsid w:val="008228C6"/>
    <w:rsid w:val="00822906"/>
    <w:rsid w:val="008229AA"/>
    <w:rsid w:val="00822AB1"/>
    <w:rsid w:val="00822AF4"/>
    <w:rsid w:val="00822B21"/>
    <w:rsid w:val="00822D62"/>
    <w:rsid w:val="00822E7B"/>
    <w:rsid w:val="00822F41"/>
    <w:rsid w:val="00822FD9"/>
    <w:rsid w:val="0082311F"/>
    <w:rsid w:val="00823284"/>
    <w:rsid w:val="008235E2"/>
    <w:rsid w:val="0082368E"/>
    <w:rsid w:val="008236D6"/>
    <w:rsid w:val="0082389C"/>
    <w:rsid w:val="00823B5D"/>
    <w:rsid w:val="0082472C"/>
    <w:rsid w:val="00824898"/>
    <w:rsid w:val="008249ED"/>
    <w:rsid w:val="00824B73"/>
    <w:rsid w:val="00824BFE"/>
    <w:rsid w:val="00825672"/>
    <w:rsid w:val="008258B6"/>
    <w:rsid w:val="00825C4B"/>
    <w:rsid w:val="008262EC"/>
    <w:rsid w:val="00826D9E"/>
    <w:rsid w:val="008271E2"/>
    <w:rsid w:val="008271F7"/>
    <w:rsid w:val="008274AC"/>
    <w:rsid w:val="00827CCB"/>
    <w:rsid w:val="008302C8"/>
    <w:rsid w:val="0083066C"/>
    <w:rsid w:val="008306F6"/>
    <w:rsid w:val="008307FC"/>
    <w:rsid w:val="00830C6D"/>
    <w:rsid w:val="00830D11"/>
    <w:rsid w:val="00830FB3"/>
    <w:rsid w:val="008316BF"/>
    <w:rsid w:val="00831985"/>
    <w:rsid w:val="00831A47"/>
    <w:rsid w:val="00831EC3"/>
    <w:rsid w:val="00832045"/>
    <w:rsid w:val="0083275E"/>
    <w:rsid w:val="00832C59"/>
    <w:rsid w:val="00833179"/>
    <w:rsid w:val="0083333C"/>
    <w:rsid w:val="00833354"/>
    <w:rsid w:val="00833544"/>
    <w:rsid w:val="00833BCA"/>
    <w:rsid w:val="00833F54"/>
    <w:rsid w:val="00834135"/>
    <w:rsid w:val="008342A8"/>
    <w:rsid w:val="008342D3"/>
    <w:rsid w:val="0083447C"/>
    <w:rsid w:val="00834B81"/>
    <w:rsid w:val="00834CB4"/>
    <w:rsid w:val="00834EDD"/>
    <w:rsid w:val="0083510A"/>
    <w:rsid w:val="00835324"/>
    <w:rsid w:val="00835342"/>
    <w:rsid w:val="008353C5"/>
    <w:rsid w:val="008353C9"/>
    <w:rsid w:val="008354E8"/>
    <w:rsid w:val="00835BBA"/>
    <w:rsid w:val="00835C8A"/>
    <w:rsid w:val="00835CFE"/>
    <w:rsid w:val="00835D52"/>
    <w:rsid w:val="00835DD9"/>
    <w:rsid w:val="00835F38"/>
    <w:rsid w:val="00836082"/>
    <w:rsid w:val="00836095"/>
    <w:rsid w:val="008361C6"/>
    <w:rsid w:val="0083624F"/>
    <w:rsid w:val="008369DF"/>
    <w:rsid w:val="00836E9B"/>
    <w:rsid w:val="00836FC9"/>
    <w:rsid w:val="0083718A"/>
    <w:rsid w:val="0083742E"/>
    <w:rsid w:val="008378C5"/>
    <w:rsid w:val="0083795C"/>
    <w:rsid w:val="00837D26"/>
    <w:rsid w:val="00837F58"/>
    <w:rsid w:val="008400D6"/>
    <w:rsid w:val="008403AE"/>
    <w:rsid w:val="00840448"/>
    <w:rsid w:val="008408FE"/>
    <w:rsid w:val="00840995"/>
    <w:rsid w:val="00840A5C"/>
    <w:rsid w:val="00840C51"/>
    <w:rsid w:val="00840E24"/>
    <w:rsid w:val="00840E91"/>
    <w:rsid w:val="00840E9B"/>
    <w:rsid w:val="00840F1B"/>
    <w:rsid w:val="00841033"/>
    <w:rsid w:val="00841395"/>
    <w:rsid w:val="008415AB"/>
    <w:rsid w:val="008418CB"/>
    <w:rsid w:val="00841947"/>
    <w:rsid w:val="00841BD1"/>
    <w:rsid w:val="00841D72"/>
    <w:rsid w:val="00841DA8"/>
    <w:rsid w:val="00842C53"/>
    <w:rsid w:val="00842E99"/>
    <w:rsid w:val="0084306A"/>
    <w:rsid w:val="00843140"/>
    <w:rsid w:val="00843279"/>
    <w:rsid w:val="0084332E"/>
    <w:rsid w:val="0084348F"/>
    <w:rsid w:val="00843958"/>
    <w:rsid w:val="008439D1"/>
    <w:rsid w:val="00843AA3"/>
    <w:rsid w:val="00843F9C"/>
    <w:rsid w:val="00844393"/>
    <w:rsid w:val="0084455D"/>
    <w:rsid w:val="008446ED"/>
    <w:rsid w:val="00844A4C"/>
    <w:rsid w:val="00844C11"/>
    <w:rsid w:val="00844C41"/>
    <w:rsid w:val="00844D2A"/>
    <w:rsid w:val="0084519E"/>
    <w:rsid w:val="008455F7"/>
    <w:rsid w:val="0084564E"/>
    <w:rsid w:val="00845702"/>
    <w:rsid w:val="0084572F"/>
    <w:rsid w:val="008457E2"/>
    <w:rsid w:val="00845B06"/>
    <w:rsid w:val="00845D2F"/>
    <w:rsid w:val="00845F6A"/>
    <w:rsid w:val="0084642F"/>
    <w:rsid w:val="00846854"/>
    <w:rsid w:val="00846D3D"/>
    <w:rsid w:val="00847078"/>
    <w:rsid w:val="008470E0"/>
    <w:rsid w:val="0084737A"/>
    <w:rsid w:val="00847402"/>
    <w:rsid w:val="008476A0"/>
    <w:rsid w:val="008477F4"/>
    <w:rsid w:val="008477F7"/>
    <w:rsid w:val="0084781F"/>
    <w:rsid w:val="00847C6A"/>
    <w:rsid w:val="00847E59"/>
    <w:rsid w:val="00847F9D"/>
    <w:rsid w:val="0085013D"/>
    <w:rsid w:val="0085033A"/>
    <w:rsid w:val="00850394"/>
    <w:rsid w:val="00850A9D"/>
    <w:rsid w:val="00850AAC"/>
    <w:rsid w:val="00850CCF"/>
    <w:rsid w:val="008516A3"/>
    <w:rsid w:val="00851AA2"/>
    <w:rsid w:val="00851FC5"/>
    <w:rsid w:val="00852305"/>
    <w:rsid w:val="00852611"/>
    <w:rsid w:val="0085299B"/>
    <w:rsid w:val="008531B9"/>
    <w:rsid w:val="00853910"/>
    <w:rsid w:val="008539D9"/>
    <w:rsid w:val="00853B60"/>
    <w:rsid w:val="00853D71"/>
    <w:rsid w:val="00853E30"/>
    <w:rsid w:val="00854382"/>
    <w:rsid w:val="008546BF"/>
    <w:rsid w:val="008548E8"/>
    <w:rsid w:val="00854A63"/>
    <w:rsid w:val="00854E5E"/>
    <w:rsid w:val="00854F79"/>
    <w:rsid w:val="008553CD"/>
    <w:rsid w:val="00855567"/>
    <w:rsid w:val="0085597C"/>
    <w:rsid w:val="00855C32"/>
    <w:rsid w:val="00855CB3"/>
    <w:rsid w:val="00855F0B"/>
    <w:rsid w:val="00855FCB"/>
    <w:rsid w:val="0085604C"/>
    <w:rsid w:val="00856633"/>
    <w:rsid w:val="008566B3"/>
    <w:rsid w:val="0085685C"/>
    <w:rsid w:val="008569FC"/>
    <w:rsid w:val="00856BEB"/>
    <w:rsid w:val="00856D2D"/>
    <w:rsid w:val="00856E97"/>
    <w:rsid w:val="00857078"/>
    <w:rsid w:val="00857255"/>
    <w:rsid w:val="00857312"/>
    <w:rsid w:val="0085795F"/>
    <w:rsid w:val="00857A04"/>
    <w:rsid w:val="00857A16"/>
    <w:rsid w:val="00857E13"/>
    <w:rsid w:val="00857E15"/>
    <w:rsid w:val="00860155"/>
    <w:rsid w:val="00860200"/>
    <w:rsid w:val="00860214"/>
    <w:rsid w:val="008608A0"/>
    <w:rsid w:val="00860925"/>
    <w:rsid w:val="008609F8"/>
    <w:rsid w:val="00860A8D"/>
    <w:rsid w:val="00860C0F"/>
    <w:rsid w:val="00860FA9"/>
    <w:rsid w:val="00861006"/>
    <w:rsid w:val="00861287"/>
    <w:rsid w:val="00861386"/>
    <w:rsid w:val="00861B69"/>
    <w:rsid w:val="00861D21"/>
    <w:rsid w:val="00861FC1"/>
    <w:rsid w:val="0086205D"/>
    <w:rsid w:val="008620B8"/>
    <w:rsid w:val="008620C9"/>
    <w:rsid w:val="00862184"/>
    <w:rsid w:val="00862460"/>
    <w:rsid w:val="008626B4"/>
    <w:rsid w:val="00862F1C"/>
    <w:rsid w:val="00862F28"/>
    <w:rsid w:val="00862F33"/>
    <w:rsid w:val="0086303A"/>
    <w:rsid w:val="008630A6"/>
    <w:rsid w:val="008632EE"/>
    <w:rsid w:val="008633EC"/>
    <w:rsid w:val="00863501"/>
    <w:rsid w:val="00863544"/>
    <w:rsid w:val="0086360C"/>
    <w:rsid w:val="00863860"/>
    <w:rsid w:val="0086391D"/>
    <w:rsid w:val="00864423"/>
    <w:rsid w:val="00864643"/>
    <w:rsid w:val="0086464D"/>
    <w:rsid w:val="008649C9"/>
    <w:rsid w:val="0086506F"/>
    <w:rsid w:val="008652AF"/>
    <w:rsid w:val="008652E4"/>
    <w:rsid w:val="0086544C"/>
    <w:rsid w:val="00865B09"/>
    <w:rsid w:val="00865B0C"/>
    <w:rsid w:val="00866017"/>
    <w:rsid w:val="0086630F"/>
    <w:rsid w:val="008663B6"/>
    <w:rsid w:val="008664AD"/>
    <w:rsid w:val="00866509"/>
    <w:rsid w:val="00866C32"/>
    <w:rsid w:val="00866C9B"/>
    <w:rsid w:val="00866EAE"/>
    <w:rsid w:val="008678D2"/>
    <w:rsid w:val="00867E67"/>
    <w:rsid w:val="00867FBC"/>
    <w:rsid w:val="008703DE"/>
    <w:rsid w:val="00870416"/>
    <w:rsid w:val="00870841"/>
    <w:rsid w:val="008709A2"/>
    <w:rsid w:val="00870A18"/>
    <w:rsid w:val="00870E11"/>
    <w:rsid w:val="0087141B"/>
    <w:rsid w:val="008714DE"/>
    <w:rsid w:val="008714FE"/>
    <w:rsid w:val="00871722"/>
    <w:rsid w:val="00871B4C"/>
    <w:rsid w:val="00871C9C"/>
    <w:rsid w:val="00872094"/>
    <w:rsid w:val="008722AF"/>
    <w:rsid w:val="008726E3"/>
    <w:rsid w:val="008726F6"/>
    <w:rsid w:val="00872719"/>
    <w:rsid w:val="00872903"/>
    <w:rsid w:val="00872993"/>
    <w:rsid w:val="008729BE"/>
    <w:rsid w:val="00872A62"/>
    <w:rsid w:val="008732B1"/>
    <w:rsid w:val="00873694"/>
    <w:rsid w:val="0087379D"/>
    <w:rsid w:val="00873ADC"/>
    <w:rsid w:val="00873C75"/>
    <w:rsid w:val="008741D6"/>
    <w:rsid w:val="0087481F"/>
    <w:rsid w:val="008748C3"/>
    <w:rsid w:val="00874AE3"/>
    <w:rsid w:val="00874D3C"/>
    <w:rsid w:val="008752DC"/>
    <w:rsid w:val="00875414"/>
    <w:rsid w:val="0087555B"/>
    <w:rsid w:val="0087575F"/>
    <w:rsid w:val="00875D2E"/>
    <w:rsid w:val="00875D98"/>
    <w:rsid w:val="00875FE7"/>
    <w:rsid w:val="008760F9"/>
    <w:rsid w:val="00876753"/>
    <w:rsid w:val="008768B9"/>
    <w:rsid w:val="00876979"/>
    <w:rsid w:val="00876CC6"/>
    <w:rsid w:val="00876DC5"/>
    <w:rsid w:val="00876EB6"/>
    <w:rsid w:val="008772C5"/>
    <w:rsid w:val="008773F9"/>
    <w:rsid w:val="00877A58"/>
    <w:rsid w:val="00877BA4"/>
    <w:rsid w:val="00877C28"/>
    <w:rsid w:val="00877EDC"/>
    <w:rsid w:val="00877F24"/>
    <w:rsid w:val="008800CA"/>
    <w:rsid w:val="0088021D"/>
    <w:rsid w:val="00880479"/>
    <w:rsid w:val="00880972"/>
    <w:rsid w:val="00880D01"/>
    <w:rsid w:val="008811A6"/>
    <w:rsid w:val="008813CA"/>
    <w:rsid w:val="0088153B"/>
    <w:rsid w:val="008818AE"/>
    <w:rsid w:val="008819F2"/>
    <w:rsid w:val="00881CB7"/>
    <w:rsid w:val="00881FF6"/>
    <w:rsid w:val="00882075"/>
    <w:rsid w:val="008823CD"/>
    <w:rsid w:val="0088242B"/>
    <w:rsid w:val="00882580"/>
    <w:rsid w:val="008826E1"/>
    <w:rsid w:val="008829F2"/>
    <w:rsid w:val="00882D2D"/>
    <w:rsid w:val="00882EAD"/>
    <w:rsid w:val="0088376C"/>
    <w:rsid w:val="008837F9"/>
    <w:rsid w:val="00883880"/>
    <w:rsid w:val="00883A8D"/>
    <w:rsid w:val="00883D95"/>
    <w:rsid w:val="00883E77"/>
    <w:rsid w:val="00883F0F"/>
    <w:rsid w:val="0088419D"/>
    <w:rsid w:val="00884868"/>
    <w:rsid w:val="00884880"/>
    <w:rsid w:val="00884B73"/>
    <w:rsid w:val="008850C4"/>
    <w:rsid w:val="00885844"/>
    <w:rsid w:val="00885BBE"/>
    <w:rsid w:val="00885E82"/>
    <w:rsid w:val="008860CF"/>
    <w:rsid w:val="0088630A"/>
    <w:rsid w:val="00886355"/>
    <w:rsid w:val="00886446"/>
    <w:rsid w:val="0088666C"/>
    <w:rsid w:val="008866E2"/>
    <w:rsid w:val="0088672D"/>
    <w:rsid w:val="008868F6"/>
    <w:rsid w:val="008868FB"/>
    <w:rsid w:val="00886DE8"/>
    <w:rsid w:val="00886EC8"/>
    <w:rsid w:val="0088717F"/>
    <w:rsid w:val="008872E6"/>
    <w:rsid w:val="008875E0"/>
    <w:rsid w:val="00887E9F"/>
    <w:rsid w:val="00887F07"/>
    <w:rsid w:val="0089036F"/>
    <w:rsid w:val="0089057E"/>
    <w:rsid w:val="00890697"/>
    <w:rsid w:val="00890DA5"/>
    <w:rsid w:val="00890FD5"/>
    <w:rsid w:val="008910BE"/>
    <w:rsid w:val="008910E5"/>
    <w:rsid w:val="008917DF"/>
    <w:rsid w:val="008918D9"/>
    <w:rsid w:val="00891A1A"/>
    <w:rsid w:val="00891C8F"/>
    <w:rsid w:val="0089209B"/>
    <w:rsid w:val="00892611"/>
    <w:rsid w:val="008927CC"/>
    <w:rsid w:val="008927F9"/>
    <w:rsid w:val="00892844"/>
    <w:rsid w:val="0089289C"/>
    <w:rsid w:val="00892C02"/>
    <w:rsid w:val="00892D85"/>
    <w:rsid w:val="00892EDF"/>
    <w:rsid w:val="00892F69"/>
    <w:rsid w:val="008933E3"/>
    <w:rsid w:val="008935B8"/>
    <w:rsid w:val="00893662"/>
    <w:rsid w:val="00893809"/>
    <w:rsid w:val="00893A15"/>
    <w:rsid w:val="00893A21"/>
    <w:rsid w:val="00893AF2"/>
    <w:rsid w:val="00893BD5"/>
    <w:rsid w:val="00893F5F"/>
    <w:rsid w:val="00893FF2"/>
    <w:rsid w:val="00894040"/>
    <w:rsid w:val="00894705"/>
    <w:rsid w:val="0089473E"/>
    <w:rsid w:val="00894852"/>
    <w:rsid w:val="00894AB5"/>
    <w:rsid w:val="00894C64"/>
    <w:rsid w:val="00894CBF"/>
    <w:rsid w:val="00894CCB"/>
    <w:rsid w:val="00895481"/>
    <w:rsid w:val="00895766"/>
    <w:rsid w:val="00895787"/>
    <w:rsid w:val="00895CC3"/>
    <w:rsid w:val="0089635F"/>
    <w:rsid w:val="00896380"/>
    <w:rsid w:val="0089669C"/>
    <w:rsid w:val="0089705F"/>
    <w:rsid w:val="0089726E"/>
    <w:rsid w:val="00897352"/>
    <w:rsid w:val="00897664"/>
    <w:rsid w:val="00897B1C"/>
    <w:rsid w:val="00897B95"/>
    <w:rsid w:val="00897E97"/>
    <w:rsid w:val="008A00D5"/>
    <w:rsid w:val="008A0162"/>
    <w:rsid w:val="008A08CC"/>
    <w:rsid w:val="008A095E"/>
    <w:rsid w:val="008A0B3B"/>
    <w:rsid w:val="008A0E49"/>
    <w:rsid w:val="008A0EE9"/>
    <w:rsid w:val="008A0F5B"/>
    <w:rsid w:val="008A1635"/>
    <w:rsid w:val="008A19BE"/>
    <w:rsid w:val="008A1F56"/>
    <w:rsid w:val="008A2415"/>
    <w:rsid w:val="008A26B6"/>
    <w:rsid w:val="008A290D"/>
    <w:rsid w:val="008A2A2D"/>
    <w:rsid w:val="008A2A5B"/>
    <w:rsid w:val="008A2A91"/>
    <w:rsid w:val="008A2B1E"/>
    <w:rsid w:val="008A2E6B"/>
    <w:rsid w:val="008A301B"/>
    <w:rsid w:val="008A30F9"/>
    <w:rsid w:val="008A3A68"/>
    <w:rsid w:val="008A3B97"/>
    <w:rsid w:val="008A3CB1"/>
    <w:rsid w:val="008A427C"/>
    <w:rsid w:val="008A433A"/>
    <w:rsid w:val="008A489E"/>
    <w:rsid w:val="008A4A0F"/>
    <w:rsid w:val="008A4A52"/>
    <w:rsid w:val="008A4C98"/>
    <w:rsid w:val="008A50CE"/>
    <w:rsid w:val="008A54F0"/>
    <w:rsid w:val="008A5710"/>
    <w:rsid w:val="008A581A"/>
    <w:rsid w:val="008A58BC"/>
    <w:rsid w:val="008A5A00"/>
    <w:rsid w:val="008A5C60"/>
    <w:rsid w:val="008A5F8B"/>
    <w:rsid w:val="008A6227"/>
    <w:rsid w:val="008A6389"/>
    <w:rsid w:val="008A6426"/>
    <w:rsid w:val="008A6A26"/>
    <w:rsid w:val="008A6C03"/>
    <w:rsid w:val="008A6E16"/>
    <w:rsid w:val="008A6E5C"/>
    <w:rsid w:val="008A6E70"/>
    <w:rsid w:val="008A6EE6"/>
    <w:rsid w:val="008A70FE"/>
    <w:rsid w:val="008A72F2"/>
    <w:rsid w:val="008A78F8"/>
    <w:rsid w:val="008A7FBA"/>
    <w:rsid w:val="008B01CF"/>
    <w:rsid w:val="008B0924"/>
    <w:rsid w:val="008B0ABC"/>
    <w:rsid w:val="008B0C73"/>
    <w:rsid w:val="008B113F"/>
    <w:rsid w:val="008B1859"/>
    <w:rsid w:val="008B1A87"/>
    <w:rsid w:val="008B1ACD"/>
    <w:rsid w:val="008B1B04"/>
    <w:rsid w:val="008B206A"/>
    <w:rsid w:val="008B2445"/>
    <w:rsid w:val="008B253F"/>
    <w:rsid w:val="008B2A73"/>
    <w:rsid w:val="008B2B1D"/>
    <w:rsid w:val="008B2FEC"/>
    <w:rsid w:val="008B2FF0"/>
    <w:rsid w:val="008B3099"/>
    <w:rsid w:val="008B309C"/>
    <w:rsid w:val="008B3250"/>
    <w:rsid w:val="008B33B1"/>
    <w:rsid w:val="008B3593"/>
    <w:rsid w:val="008B3AA8"/>
    <w:rsid w:val="008B3CF0"/>
    <w:rsid w:val="008B450D"/>
    <w:rsid w:val="008B46DD"/>
    <w:rsid w:val="008B4829"/>
    <w:rsid w:val="008B4BDE"/>
    <w:rsid w:val="008B4C99"/>
    <w:rsid w:val="008B4E18"/>
    <w:rsid w:val="008B4E38"/>
    <w:rsid w:val="008B503D"/>
    <w:rsid w:val="008B5146"/>
    <w:rsid w:val="008B553A"/>
    <w:rsid w:val="008B5786"/>
    <w:rsid w:val="008B58BF"/>
    <w:rsid w:val="008B58F7"/>
    <w:rsid w:val="008B5E4D"/>
    <w:rsid w:val="008B6252"/>
    <w:rsid w:val="008B62C1"/>
    <w:rsid w:val="008B6580"/>
    <w:rsid w:val="008B679B"/>
    <w:rsid w:val="008B6910"/>
    <w:rsid w:val="008B6A60"/>
    <w:rsid w:val="008B6BB9"/>
    <w:rsid w:val="008B6BE7"/>
    <w:rsid w:val="008B6E51"/>
    <w:rsid w:val="008B6F78"/>
    <w:rsid w:val="008B6F96"/>
    <w:rsid w:val="008B6FEB"/>
    <w:rsid w:val="008B761F"/>
    <w:rsid w:val="008B767E"/>
    <w:rsid w:val="008B7705"/>
    <w:rsid w:val="008B781A"/>
    <w:rsid w:val="008B7899"/>
    <w:rsid w:val="008B79BD"/>
    <w:rsid w:val="008B7DDF"/>
    <w:rsid w:val="008B7E7A"/>
    <w:rsid w:val="008C00E8"/>
    <w:rsid w:val="008C0365"/>
    <w:rsid w:val="008C038A"/>
    <w:rsid w:val="008C063F"/>
    <w:rsid w:val="008C0C18"/>
    <w:rsid w:val="008C0DFD"/>
    <w:rsid w:val="008C13BD"/>
    <w:rsid w:val="008C1641"/>
    <w:rsid w:val="008C1851"/>
    <w:rsid w:val="008C1B17"/>
    <w:rsid w:val="008C1CDC"/>
    <w:rsid w:val="008C1D8C"/>
    <w:rsid w:val="008C2184"/>
    <w:rsid w:val="008C2295"/>
    <w:rsid w:val="008C22C6"/>
    <w:rsid w:val="008C24D5"/>
    <w:rsid w:val="008C2A12"/>
    <w:rsid w:val="008C2A54"/>
    <w:rsid w:val="008C2F1E"/>
    <w:rsid w:val="008C30E5"/>
    <w:rsid w:val="008C37E0"/>
    <w:rsid w:val="008C3C24"/>
    <w:rsid w:val="008C415B"/>
    <w:rsid w:val="008C419D"/>
    <w:rsid w:val="008C42A7"/>
    <w:rsid w:val="008C4901"/>
    <w:rsid w:val="008C491A"/>
    <w:rsid w:val="008C4955"/>
    <w:rsid w:val="008C4AEC"/>
    <w:rsid w:val="008C4B16"/>
    <w:rsid w:val="008C4B8C"/>
    <w:rsid w:val="008C4B9C"/>
    <w:rsid w:val="008C4BFC"/>
    <w:rsid w:val="008C4EEA"/>
    <w:rsid w:val="008C50A6"/>
    <w:rsid w:val="008C553C"/>
    <w:rsid w:val="008C5984"/>
    <w:rsid w:val="008C5AF7"/>
    <w:rsid w:val="008C5B14"/>
    <w:rsid w:val="008C5B21"/>
    <w:rsid w:val="008C5CF9"/>
    <w:rsid w:val="008C611A"/>
    <w:rsid w:val="008C6411"/>
    <w:rsid w:val="008C69FC"/>
    <w:rsid w:val="008C6F61"/>
    <w:rsid w:val="008C7254"/>
    <w:rsid w:val="008C74BB"/>
    <w:rsid w:val="008C75FB"/>
    <w:rsid w:val="008C77D0"/>
    <w:rsid w:val="008C7DB9"/>
    <w:rsid w:val="008D0169"/>
    <w:rsid w:val="008D0401"/>
    <w:rsid w:val="008D0810"/>
    <w:rsid w:val="008D0A5A"/>
    <w:rsid w:val="008D0F68"/>
    <w:rsid w:val="008D10C6"/>
    <w:rsid w:val="008D1140"/>
    <w:rsid w:val="008D148D"/>
    <w:rsid w:val="008D1608"/>
    <w:rsid w:val="008D1695"/>
    <w:rsid w:val="008D169F"/>
    <w:rsid w:val="008D1742"/>
    <w:rsid w:val="008D1752"/>
    <w:rsid w:val="008D175C"/>
    <w:rsid w:val="008D1906"/>
    <w:rsid w:val="008D1AD9"/>
    <w:rsid w:val="008D1B81"/>
    <w:rsid w:val="008D1D99"/>
    <w:rsid w:val="008D1DAB"/>
    <w:rsid w:val="008D1DB9"/>
    <w:rsid w:val="008D1E43"/>
    <w:rsid w:val="008D2045"/>
    <w:rsid w:val="008D23C0"/>
    <w:rsid w:val="008D2AD6"/>
    <w:rsid w:val="008D2AF8"/>
    <w:rsid w:val="008D2B34"/>
    <w:rsid w:val="008D2BCC"/>
    <w:rsid w:val="008D2CC2"/>
    <w:rsid w:val="008D2D7C"/>
    <w:rsid w:val="008D2EC1"/>
    <w:rsid w:val="008D2F36"/>
    <w:rsid w:val="008D3085"/>
    <w:rsid w:val="008D3A5C"/>
    <w:rsid w:val="008D3A6D"/>
    <w:rsid w:val="008D3B4A"/>
    <w:rsid w:val="008D3C4E"/>
    <w:rsid w:val="008D3DD8"/>
    <w:rsid w:val="008D4095"/>
    <w:rsid w:val="008D4131"/>
    <w:rsid w:val="008D41A5"/>
    <w:rsid w:val="008D4208"/>
    <w:rsid w:val="008D4D24"/>
    <w:rsid w:val="008D4D7A"/>
    <w:rsid w:val="008D4EFF"/>
    <w:rsid w:val="008D537F"/>
    <w:rsid w:val="008D54F1"/>
    <w:rsid w:val="008D552A"/>
    <w:rsid w:val="008D571D"/>
    <w:rsid w:val="008D58E0"/>
    <w:rsid w:val="008D5A11"/>
    <w:rsid w:val="008D5C97"/>
    <w:rsid w:val="008D5DA6"/>
    <w:rsid w:val="008D5F09"/>
    <w:rsid w:val="008D6731"/>
    <w:rsid w:val="008D675C"/>
    <w:rsid w:val="008D67B8"/>
    <w:rsid w:val="008D6BD7"/>
    <w:rsid w:val="008D6F8A"/>
    <w:rsid w:val="008D7133"/>
    <w:rsid w:val="008D798B"/>
    <w:rsid w:val="008D7A83"/>
    <w:rsid w:val="008D7C75"/>
    <w:rsid w:val="008E0031"/>
    <w:rsid w:val="008E0755"/>
    <w:rsid w:val="008E08AA"/>
    <w:rsid w:val="008E0AF4"/>
    <w:rsid w:val="008E0B95"/>
    <w:rsid w:val="008E0D37"/>
    <w:rsid w:val="008E0DCF"/>
    <w:rsid w:val="008E0E0A"/>
    <w:rsid w:val="008E0FE8"/>
    <w:rsid w:val="008E1373"/>
    <w:rsid w:val="008E1746"/>
    <w:rsid w:val="008E1972"/>
    <w:rsid w:val="008E19D8"/>
    <w:rsid w:val="008E19E5"/>
    <w:rsid w:val="008E1AE1"/>
    <w:rsid w:val="008E1EF6"/>
    <w:rsid w:val="008E2004"/>
    <w:rsid w:val="008E2232"/>
    <w:rsid w:val="008E25A0"/>
    <w:rsid w:val="008E2617"/>
    <w:rsid w:val="008E2730"/>
    <w:rsid w:val="008E2C03"/>
    <w:rsid w:val="008E3620"/>
    <w:rsid w:val="008E37A5"/>
    <w:rsid w:val="008E38CE"/>
    <w:rsid w:val="008E3E3E"/>
    <w:rsid w:val="008E3F4B"/>
    <w:rsid w:val="008E3FD6"/>
    <w:rsid w:val="008E41A2"/>
    <w:rsid w:val="008E41A6"/>
    <w:rsid w:val="008E435C"/>
    <w:rsid w:val="008E4458"/>
    <w:rsid w:val="008E45AF"/>
    <w:rsid w:val="008E4639"/>
    <w:rsid w:val="008E46DE"/>
    <w:rsid w:val="008E4943"/>
    <w:rsid w:val="008E494C"/>
    <w:rsid w:val="008E4998"/>
    <w:rsid w:val="008E4A1D"/>
    <w:rsid w:val="008E4D67"/>
    <w:rsid w:val="008E5052"/>
    <w:rsid w:val="008E5073"/>
    <w:rsid w:val="008E5241"/>
    <w:rsid w:val="008E525C"/>
    <w:rsid w:val="008E5489"/>
    <w:rsid w:val="008E54B9"/>
    <w:rsid w:val="008E5706"/>
    <w:rsid w:val="008E57C1"/>
    <w:rsid w:val="008E5A3B"/>
    <w:rsid w:val="008E5B6D"/>
    <w:rsid w:val="008E5F70"/>
    <w:rsid w:val="008E6084"/>
    <w:rsid w:val="008E618D"/>
    <w:rsid w:val="008E62C5"/>
    <w:rsid w:val="008E64AE"/>
    <w:rsid w:val="008E66C3"/>
    <w:rsid w:val="008E66CC"/>
    <w:rsid w:val="008E66F6"/>
    <w:rsid w:val="008E6D0C"/>
    <w:rsid w:val="008E6E0A"/>
    <w:rsid w:val="008E7041"/>
    <w:rsid w:val="008E7155"/>
    <w:rsid w:val="008E7370"/>
    <w:rsid w:val="008E7C63"/>
    <w:rsid w:val="008E7E0D"/>
    <w:rsid w:val="008F0156"/>
    <w:rsid w:val="008F02C6"/>
    <w:rsid w:val="008F032E"/>
    <w:rsid w:val="008F06C6"/>
    <w:rsid w:val="008F06EE"/>
    <w:rsid w:val="008F06F8"/>
    <w:rsid w:val="008F0728"/>
    <w:rsid w:val="008F07C4"/>
    <w:rsid w:val="008F0C17"/>
    <w:rsid w:val="008F0C33"/>
    <w:rsid w:val="008F0E24"/>
    <w:rsid w:val="008F1284"/>
    <w:rsid w:val="008F13AC"/>
    <w:rsid w:val="008F1859"/>
    <w:rsid w:val="008F1A39"/>
    <w:rsid w:val="008F1DDE"/>
    <w:rsid w:val="008F1F1C"/>
    <w:rsid w:val="008F1FC7"/>
    <w:rsid w:val="008F23D9"/>
    <w:rsid w:val="008F2661"/>
    <w:rsid w:val="008F2774"/>
    <w:rsid w:val="008F2BA3"/>
    <w:rsid w:val="008F3009"/>
    <w:rsid w:val="008F3231"/>
    <w:rsid w:val="008F36DB"/>
    <w:rsid w:val="008F3D99"/>
    <w:rsid w:val="008F40B2"/>
    <w:rsid w:val="008F49AB"/>
    <w:rsid w:val="008F4A09"/>
    <w:rsid w:val="008F5009"/>
    <w:rsid w:val="008F511C"/>
    <w:rsid w:val="008F52B6"/>
    <w:rsid w:val="008F53EC"/>
    <w:rsid w:val="008F540F"/>
    <w:rsid w:val="008F561D"/>
    <w:rsid w:val="008F5665"/>
    <w:rsid w:val="008F5712"/>
    <w:rsid w:val="008F58CA"/>
    <w:rsid w:val="008F5A5E"/>
    <w:rsid w:val="008F5AD7"/>
    <w:rsid w:val="008F5BC0"/>
    <w:rsid w:val="008F5F4E"/>
    <w:rsid w:val="008F60EC"/>
    <w:rsid w:val="008F6629"/>
    <w:rsid w:val="008F6903"/>
    <w:rsid w:val="008F6CA2"/>
    <w:rsid w:val="008F7283"/>
    <w:rsid w:val="008F73E6"/>
    <w:rsid w:val="008F7473"/>
    <w:rsid w:val="008F7759"/>
    <w:rsid w:val="008F7806"/>
    <w:rsid w:val="008F78A1"/>
    <w:rsid w:val="008F793D"/>
    <w:rsid w:val="008F7CBE"/>
    <w:rsid w:val="009000B8"/>
    <w:rsid w:val="009004AB"/>
    <w:rsid w:val="0090056D"/>
    <w:rsid w:val="00900B0E"/>
    <w:rsid w:val="00900BAD"/>
    <w:rsid w:val="00900F96"/>
    <w:rsid w:val="00900FA6"/>
    <w:rsid w:val="009015FB"/>
    <w:rsid w:val="009017BE"/>
    <w:rsid w:val="00901B3E"/>
    <w:rsid w:val="00901BD5"/>
    <w:rsid w:val="00901EFC"/>
    <w:rsid w:val="0090208C"/>
    <w:rsid w:val="00902154"/>
    <w:rsid w:val="00902298"/>
    <w:rsid w:val="009027F5"/>
    <w:rsid w:val="00902974"/>
    <w:rsid w:val="00902AB4"/>
    <w:rsid w:val="00903182"/>
    <w:rsid w:val="00903508"/>
    <w:rsid w:val="009035BD"/>
    <w:rsid w:val="00903620"/>
    <w:rsid w:val="0090366C"/>
    <w:rsid w:val="0090373A"/>
    <w:rsid w:val="009038EA"/>
    <w:rsid w:val="009038FF"/>
    <w:rsid w:val="00903A86"/>
    <w:rsid w:val="00903F03"/>
    <w:rsid w:val="009040D6"/>
    <w:rsid w:val="0090422F"/>
    <w:rsid w:val="009045E7"/>
    <w:rsid w:val="00904612"/>
    <w:rsid w:val="00904778"/>
    <w:rsid w:val="00904848"/>
    <w:rsid w:val="00904961"/>
    <w:rsid w:val="00904AC6"/>
    <w:rsid w:val="00904B14"/>
    <w:rsid w:val="00904E83"/>
    <w:rsid w:val="00904EA5"/>
    <w:rsid w:val="00904EDC"/>
    <w:rsid w:val="00904FCE"/>
    <w:rsid w:val="00905064"/>
    <w:rsid w:val="009053A5"/>
    <w:rsid w:val="00905631"/>
    <w:rsid w:val="00905A65"/>
    <w:rsid w:val="00905AB0"/>
    <w:rsid w:val="00905AEB"/>
    <w:rsid w:val="00905C1D"/>
    <w:rsid w:val="00905CD4"/>
    <w:rsid w:val="00905E46"/>
    <w:rsid w:val="00906586"/>
    <w:rsid w:val="00906635"/>
    <w:rsid w:val="009066EF"/>
    <w:rsid w:val="00906B63"/>
    <w:rsid w:val="00906BDB"/>
    <w:rsid w:val="009070AE"/>
    <w:rsid w:val="009070DE"/>
    <w:rsid w:val="0090739A"/>
    <w:rsid w:val="009073F8"/>
    <w:rsid w:val="00907701"/>
    <w:rsid w:val="00907CE1"/>
    <w:rsid w:val="00907D6F"/>
    <w:rsid w:val="00910198"/>
    <w:rsid w:val="00910BA3"/>
    <w:rsid w:val="00910D5D"/>
    <w:rsid w:val="00910F4E"/>
    <w:rsid w:val="00911112"/>
    <w:rsid w:val="009113C4"/>
    <w:rsid w:val="0091152B"/>
    <w:rsid w:val="00911930"/>
    <w:rsid w:val="00911BB2"/>
    <w:rsid w:val="00911E4D"/>
    <w:rsid w:val="00911F49"/>
    <w:rsid w:val="0091203C"/>
    <w:rsid w:val="009123C2"/>
    <w:rsid w:val="00912440"/>
    <w:rsid w:val="0091290E"/>
    <w:rsid w:val="0091291C"/>
    <w:rsid w:val="00912C27"/>
    <w:rsid w:val="00912C76"/>
    <w:rsid w:val="00912DD1"/>
    <w:rsid w:val="00912F05"/>
    <w:rsid w:val="0091310D"/>
    <w:rsid w:val="0091329B"/>
    <w:rsid w:val="009134E8"/>
    <w:rsid w:val="00913653"/>
    <w:rsid w:val="00913688"/>
    <w:rsid w:val="0091384C"/>
    <w:rsid w:val="0091395E"/>
    <w:rsid w:val="00913D99"/>
    <w:rsid w:val="00914092"/>
    <w:rsid w:val="00914098"/>
    <w:rsid w:val="009141B5"/>
    <w:rsid w:val="009142E4"/>
    <w:rsid w:val="00914691"/>
    <w:rsid w:val="00914DBF"/>
    <w:rsid w:val="00914DCA"/>
    <w:rsid w:val="00914E32"/>
    <w:rsid w:val="00914F87"/>
    <w:rsid w:val="00915426"/>
    <w:rsid w:val="00915475"/>
    <w:rsid w:val="00915792"/>
    <w:rsid w:val="009157A8"/>
    <w:rsid w:val="00915870"/>
    <w:rsid w:val="00915963"/>
    <w:rsid w:val="00915DBB"/>
    <w:rsid w:val="00916620"/>
    <w:rsid w:val="009169C3"/>
    <w:rsid w:val="0091725B"/>
    <w:rsid w:val="009172D4"/>
    <w:rsid w:val="009174BB"/>
    <w:rsid w:val="009176EA"/>
    <w:rsid w:val="00917AC9"/>
    <w:rsid w:val="00920108"/>
    <w:rsid w:val="0092078A"/>
    <w:rsid w:val="009208F8"/>
    <w:rsid w:val="00920A9E"/>
    <w:rsid w:val="00920B8F"/>
    <w:rsid w:val="00920D26"/>
    <w:rsid w:val="00920DCD"/>
    <w:rsid w:val="00921201"/>
    <w:rsid w:val="00921470"/>
    <w:rsid w:val="0092154C"/>
    <w:rsid w:val="00921857"/>
    <w:rsid w:val="00921C80"/>
    <w:rsid w:val="00921E30"/>
    <w:rsid w:val="00922217"/>
    <w:rsid w:val="0092237E"/>
    <w:rsid w:val="0092281A"/>
    <w:rsid w:val="00922D1D"/>
    <w:rsid w:val="00922D3E"/>
    <w:rsid w:val="00922DB7"/>
    <w:rsid w:val="00922E82"/>
    <w:rsid w:val="00922F3D"/>
    <w:rsid w:val="00922F5C"/>
    <w:rsid w:val="0092309A"/>
    <w:rsid w:val="00923574"/>
    <w:rsid w:val="00923969"/>
    <w:rsid w:val="00923C58"/>
    <w:rsid w:val="00923D91"/>
    <w:rsid w:val="00923E33"/>
    <w:rsid w:val="0092400A"/>
    <w:rsid w:val="009240CD"/>
    <w:rsid w:val="0092411C"/>
    <w:rsid w:val="00924350"/>
    <w:rsid w:val="00924532"/>
    <w:rsid w:val="009249ED"/>
    <w:rsid w:val="009249EE"/>
    <w:rsid w:val="00924A43"/>
    <w:rsid w:val="00924C3E"/>
    <w:rsid w:val="00924FA9"/>
    <w:rsid w:val="0092529A"/>
    <w:rsid w:val="009255D4"/>
    <w:rsid w:val="00925660"/>
    <w:rsid w:val="00925BC2"/>
    <w:rsid w:val="00925F45"/>
    <w:rsid w:val="00925F4F"/>
    <w:rsid w:val="00926218"/>
    <w:rsid w:val="0092631B"/>
    <w:rsid w:val="009265D1"/>
    <w:rsid w:val="00926647"/>
    <w:rsid w:val="00926BD4"/>
    <w:rsid w:val="00926F30"/>
    <w:rsid w:val="0092701A"/>
    <w:rsid w:val="0092701C"/>
    <w:rsid w:val="009272E5"/>
    <w:rsid w:val="009272FC"/>
    <w:rsid w:val="0092750F"/>
    <w:rsid w:val="009275BD"/>
    <w:rsid w:val="00927CC8"/>
    <w:rsid w:val="009301F9"/>
    <w:rsid w:val="009302AA"/>
    <w:rsid w:val="00930443"/>
    <w:rsid w:val="0093057B"/>
    <w:rsid w:val="009307CE"/>
    <w:rsid w:val="00930A4B"/>
    <w:rsid w:val="00931023"/>
    <w:rsid w:val="00931130"/>
    <w:rsid w:val="009318A1"/>
    <w:rsid w:val="00931A80"/>
    <w:rsid w:val="00932158"/>
    <w:rsid w:val="0093235B"/>
    <w:rsid w:val="009323AA"/>
    <w:rsid w:val="00932574"/>
    <w:rsid w:val="009325F2"/>
    <w:rsid w:val="009328BE"/>
    <w:rsid w:val="00932A27"/>
    <w:rsid w:val="00932DBE"/>
    <w:rsid w:val="00932F9C"/>
    <w:rsid w:val="00933067"/>
    <w:rsid w:val="00933344"/>
    <w:rsid w:val="009333EE"/>
    <w:rsid w:val="0093340E"/>
    <w:rsid w:val="00933641"/>
    <w:rsid w:val="009339CB"/>
    <w:rsid w:val="009339E1"/>
    <w:rsid w:val="00933C6D"/>
    <w:rsid w:val="00933F1F"/>
    <w:rsid w:val="00933F86"/>
    <w:rsid w:val="009340C6"/>
    <w:rsid w:val="0093418E"/>
    <w:rsid w:val="00934731"/>
    <w:rsid w:val="00934C66"/>
    <w:rsid w:val="00935292"/>
    <w:rsid w:val="00935692"/>
    <w:rsid w:val="0093587F"/>
    <w:rsid w:val="00935885"/>
    <w:rsid w:val="0093590D"/>
    <w:rsid w:val="00935A39"/>
    <w:rsid w:val="00935AF9"/>
    <w:rsid w:val="00935B5E"/>
    <w:rsid w:val="00935CD9"/>
    <w:rsid w:val="00935E37"/>
    <w:rsid w:val="00935FA7"/>
    <w:rsid w:val="00936084"/>
    <w:rsid w:val="00936327"/>
    <w:rsid w:val="00936550"/>
    <w:rsid w:val="00936591"/>
    <w:rsid w:val="009366C9"/>
    <w:rsid w:val="00936AB8"/>
    <w:rsid w:val="00936CAB"/>
    <w:rsid w:val="00936D36"/>
    <w:rsid w:val="00936DF7"/>
    <w:rsid w:val="0093733F"/>
    <w:rsid w:val="009377A7"/>
    <w:rsid w:val="0093787C"/>
    <w:rsid w:val="00937A08"/>
    <w:rsid w:val="00937B9C"/>
    <w:rsid w:val="00937CA9"/>
    <w:rsid w:val="00937E57"/>
    <w:rsid w:val="00937EA4"/>
    <w:rsid w:val="0094011E"/>
    <w:rsid w:val="00940CCA"/>
    <w:rsid w:val="00940E03"/>
    <w:rsid w:val="009410E3"/>
    <w:rsid w:val="00941319"/>
    <w:rsid w:val="00941417"/>
    <w:rsid w:val="0094142A"/>
    <w:rsid w:val="00941563"/>
    <w:rsid w:val="00941C75"/>
    <w:rsid w:val="00941F33"/>
    <w:rsid w:val="009422E9"/>
    <w:rsid w:val="00942321"/>
    <w:rsid w:val="009423F3"/>
    <w:rsid w:val="00942720"/>
    <w:rsid w:val="00942CFA"/>
    <w:rsid w:val="00942F3A"/>
    <w:rsid w:val="009431D9"/>
    <w:rsid w:val="0094347F"/>
    <w:rsid w:val="009435C9"/>
    <w:rsid w:val="00943866"/>
    <w:rsid w:val="00943B4B"/>
    <w:rsid w:val="00943DED"/>
    <w:rsid w:val="00943F33"/>
    <w:rsid w:val="00944007"/>
    <w:rsid w:val="00944112"/>
    <w:rsid w:val="00944146"/>
    <w:rsid w:val="0094442F"/>
    <w:rsid w:val="009445BF"/>
    <w:rsid w:val="0094484D"/>
    <w:rsid w:val="00944B95"/>
    <w:rsid w:val="0094516F"/>
    <w:rsid w:val="009452F3"/>
    <w:rsid w:val="009454B5"/>
    <w:rsid w:val="009456E8"/>
    <w:rsid w:val="00945A52"/>
    <w:rsid w:val="00945D3B"/>
    <w:rsid w:val="009462C7"/>
    <w:rsid w:val="00946AD9"/>
    <w:rsid w:val="00946DEF"/>
    <w:rsid w:val="009471CC"/>
    <w:rsid w:val="0094721A"/>
    <w:rsid w:val="00947274"/>
    <w:rsid w:val="0094743E"/>
    <w:rsid w:val="00947B0B"/>
    <w:rsid w:val="00947CED"/>
    <w:rsid w:val="00947FAB"/>
    <w:rsid w:val="009502E4"/>
    <w:rsid w:val="00950643"/>
    <w:rsid w:val="0095091B"/>
    <w:rsid w:val="00950E73"/>
    <w:rsid w:val="00950F22"/>
    <w:rsid w:val="0095108F"/>
    <w:rsid w:val="00951186"/>
    <w:rsid w:val="009511EA"/>
    <w:rsid w:val="00951373"/>
    <w:rsid w:val="00951551"/>
    <w:rsid w:val="0095187D"/>
    <w:rsid w:val="009518A7"/>
    <w:rsid w:val="00951ED5"/>
    <w:rsid w:val="00951F4F"/>
    <w:rsid w:val="0095225D"/>
    <w:rsid w:val="0095248C"/>
    <w:rsid w:val="00952542"/>
    <w:rsid w:val="0095261D"/>
    <w:rsid w:val="0095261E"/>
    <w:rsid w:val="00952683"/>
    <w:rsid w:val="009527B0"/>
    <w:rsid w:val="0095284D"/>
    <w:rsid w:val="00952BDE"/>
    <w:rsid w:val="00952C9D"/>
    <w:rsid w:val="00952D6D"/>
    <w:rsid w:val="0095385C"/>
    <w:rsid w:val="00953935"/>
    <w:rsid w:val="0095396F"/>
    <w:rsid w:val="00953B93"/>
    <w:rsid w:val="00953CE7"/>
    <w:rsid w:val="00953D37"/>
    <w:rsid w:val="00953E6A"/>
    <w:rsid w:val="00953FB7"/>
    <w:rsid w:val="00954040"/>
    <w:rsid w:val="00954259"/>
    <w:rsid w:val="00954BA3"/>
    <w:rsid w:val="00954C58"/>
    <w:rsid w:val="00954D6E"/>
    <w:rsid w:val="00954F83"/>
    <w:rsid w:val="00955447"/>
    <w:rsid w:val="00955458"/>
    <w:rsid w:val="009556A2"/>
    <w:rsid w:val="00955B42"/>
    <w:rsid w:val="00955D58"/>
    <w:rsid w:val="0095600B"/>
    <w:rsid w:val="009560FF"/>
    <w:rsid w:val="0095659E"/>
    <w:rsid w:val="0095667F"/>
    <w:rsid w:val="00957602"/>
    <w:rsid w:val="00957717"/>
    <w:rsid w:val="00957982"/>
    <w:rsid w:val="00957C6A"/>
    <w:rsid w:val="00957DC3"/>
    <w:rsid w:val="00957E2D"/>
    <w:rsid w:val="00960221"/>
    <w:rsid w:val="0096022C"/>
    <w:rsid w:val="00960585"/>
    <w:rsid w:val="00960780"/>
    <w:rsid w:val="00960A51"/>
    <w:rsid w:val="00960A84"/>
    <w:rsid w:val="00960B0A"/>
    <w:rsid w:val="00961157"/>
    <w:rsid w:val="0096133B"/>
    <w:rsid w:val="0096149B"/>
    <w:rsid w:val="00961653"/>
    <w:rsid w:val="00961725"/>
    <w:rsid w:val="00961C6F"/>
    <w:rsid w:val="00961D38"/>
    <w:rsid w:val="00961D87"/>
    <w:rsid w:val="00961E54"/>
    <w:rsid w:val="00961F77"/>
    <w:rsid w:val="00962966"/>
    <w:rsid w:val="00962C11"/>
    <w:rsid w:val="00962E26"/>
    <w:rsid w:val="00963416"/>
    <w:rsid w:val="009634A6"/>
    <w:rsid w:val="009634F4"/>
    <w:rsid w:val="0096350C"/>
    <w:rsid w:val="009638EA"/>
    <w:rsid w:val="00963A3C"/>
    <w:rsid w:val="00963CD0"/>
    <w:rsid w:val="00963DFB"/>
    <w:rsid w:val="0096429F"/>
    <w:rsid w:val="0096478B"/>
    <w:rsid w:val="009648EF"/>
    <w:rsid w:val="0096491C"/>
    <w:rsid w:val="0096494B"/>
    <w:rsid w:val="00964953"/>
    <w:rsid w:val="00964B2D"/>
    <w:rsid w:val="00964B67"/>
    <w:rsid w:val="00964E5A"/>
    <w:rsid w:val="00964EC6"/>
    <w:rsid w:val="00964F74"/>
    <w:rsid w:val="0096531B"/>
    <w:rsid w:val="009653E6"/>
    <w:rsid w:val="009657D0"/>
    <w:rsid w:val="009658AF"/>
    <w:rsid w:val="009658DD"/>
    <w:rsid w:val="00965C7D"/>
    <w:rsid w:val="00965E5B"/>
    <w:rsid w:val="00965F33"/>
    <w:rsid w:val="0096600B"/>
    <w:rsid w:val="009660F9"/>
    <w:rsid w:val="00966388"/>
    <w:rsid w:val="0096676B"/>
    <w:rsid w:val="0096680C"/>
    <w:rsid w:val="00966CDA"/>
    <w:rsid w:val="00966E9E"/>
    <w:rsid w:val="00967105"/>
    <w:rsid w:val="009677F6"/>
    <w:rsid w:val="00967838"/>
    <w:rsid w:val="00967910"/>
    <w:rsid w:val="00967E05"/>
    <w:rsid w:val="00970123"/>
    <w:rsid w:val="00970298"/>
    <w:rsid w:val="00970660"/>
    <w:rsid w:val="00970AB2"/>
    <w:rsid w:val="009713C0"/>
    <w:rsid w:val="00971D4B"/>
    <w:rsid w:val="00971D98"/>
    <w:rsid w:val="00971EF0"/>
    <w:rsid w:val="00972140"/>
    <w:rsid w:val="009728BA"/>
    <w:rsid w:val="00972992"/>
    <w:rsid w:val="00972ACF"/>
    <w:rsid w:val="00972BAF"/>
    <w:rsid w:val="00972C24"/>
    <w:rsid w:val="00972D8E"/>
    <w:rsid w:val="00972DCF"/>
    <w:rsid w:val="00972E81"/>
    <w:rsid w:val="00973528"/>
    <w:rsid w:val="00973727"/>
    <w:rsid w:val="00973764"/>
    <w:rsid w:val="00973954"/>
    <w:rsid w:val="00973EC6"/>
    <w:rsid w:val="00973F77"/>
    <w:rsid w:val="00974058"/>
    <w:rsid w:val="0097468F"/>
    <w:rsid w:val="009748DA"/>
    <w:rsid w:val="009748E1"/>
    <w:rsid w:val="00974F2E"/>
    <w:rsid w:val="00975203"/>
    <w:rsid w:val="0097527F"/>
    <w:rsid w:val="00975390"/>
    <w:rsid w:val="00975838"/>
    <w:rsid w:val="00975D7D"/>
    <w:rsid w:val="00975FBF"/>
    <w:rsid w:val="0097609B"/>
    <w:rsid w:val="00976222"/>
    <w:rsid w:val="00976427"/>
    <w:rsid w:val="00976594"/>
    <w:rsid w:val="00976677"/>
    <w:rsid w:val="00976A86"/>
    <w:rsid w:val="00976E52"/>
    <w:rsid w:val="009779D1"/>
    <w:rsid w:val="00977BE5"/>
    <w:rsid w:val="00977EA8"/>
    <w:rsid w:val="00977F54"/>
    <w:rsid w:val="00980092"/>
    <w:rsid w:val="0098038D"/>
    <w:rsid w:val="009803A7"/>
    <w:rsid w:val="009803DD"/>
    <w:rsid w:val="009806CA"/>
    <w:rsid w:val="00980985"/>
    <w:rsid w:val="00980C96"/>
    <w:rsid w:val="00980DA7"/>
    <w:rsid w:val="00980EA4"/>
    <w:rsid w:val="00981183"/>
    <w:rsid w:val="009811C1"/>
    <w:rsid w:val="009811F5"/>
    <w:rsid w:val="00981524"/>
    <w:rsid w:val="00981C4F"/>
    <w:rsid w:val="00981D22"/>
    <w:rsid w:val="00981D5F"/>
    <w:rsid w:val="0098203F"/>
    <w:rsid w:val="00982075"/>
    <w:rsid w:val="00982345"/>
    <w:rsid w:val="00982414"/>
    <w:rsid w:val="00982551"/>
    <w:rsid w:val="009826C0"/>
    <w:rsid w:val="009826CA"/>
    <w:rsid w:val="0098274C"/>
    <w:rsid w:val="00982C0A"/>
    <w:rsid w:val="00982F64"/>
    <w:rsid w:val="00982FEE"/>
    <w:rsid w:val="00983056"/>
    <w:rsid w:val="009834AD"/>
    <w:rsid w:val="00983AB8"/>
    <w:rsid w:val="00983C3A"/>
    <w:rsid w:val="00983C6F"/>
    <w:rsid w:val="00983F08"/>
    <w:rsid w:val="009843D7"/>
    <w:rsid w:val="0098463A"/>
    <w:rsid w:val="009846A0"/>
    <w:rsid w:val="009847EA"/>
    <w:rsid w:val="00984A77"/>
    <w:rsid w:val="00984B6C"/>
    <w:rsid w:val="00984BCB"/>
    <w:rsid w:val="00984D84"/>
    <w:rsid w:val="00984DB2"/>
    <w:rsid w:val="00984DD2"/>
    <w:rsid w:val="00985398"/>
    <w:rsid w:val="009855B0"/>
    <w:rsid w:val="009856D8"/>
    <w:rsid w:val="009856EA"/>
    <w:rsid w:val="00985A07"/>
    <w:rsid w:val="00985C99"/>
    <w:rsid w:val="00985C9B"/>
    <w:rsid w:val="00986532"/>
    <w:rsid w:val="00986598"/>
    <w:rsid w:val="009865DF"/>
    <w:rsid w:val="009866F0"/>
    <w:rsid w:val="009869DD"/>
    <w:rsid w:val="00986F18"/>
    <w:rsid w:val="0098751D"/>
    <w:rsid w:val="00987689"/>
    <w:rsid w:val="009877CC"/>
    <w:rsid w:val="00987899"/>
    <w:rsid w:val="009879FD"/>
    <w:rsid w:val="00987BE9"/>
    <w:rsid w:val="00987C0B"/>
    <w:rsid w:val="00987CE3"/>
    <w:rsid w:val="00987E28"/>
    <w:rsid w:val="00990546"/>
    <w:rsid w:val="00990629"/>
    <w:rsid w:val="0099069D"/>
    <w:rsid w:val="00990863"/>
    <w:rsid w:val="009909A8"/>
    <w:rsid w:val="00990A81"/>
    <w:rsid w:val="00990C86"/>
    <w:rsid w:val="00990F7C"/>
    <w:rsid w:val="009912FC"/>
    <w:rsid w:val="0099136B"/>
    <w:rsid w:val="009916E3"/>
    <w:rsid w:val="0099180A"/>
    <w:rsid w:val="00991872"/>
    <w:rsid w:val="00991A1C"/>
    <w:rsid w:val="00991AE0"/>
    <w:rsid w:val="009921BD"/>
    <w:rsid w:val="00992233"/>
    <w:rsid w:val="00992342"/>
    <w:rsid w:val="0099238F"/>
    <w:rsid w:val="0099251F"/>
    <w:rsid w:val="00992634"/>
    <w:rsid w:val="00992669"/>
    <w:rsid w:val="009926C2"/>
    <w:rsid w:val="00992A71"/>
    <w:rsid w:val="00992D9E"/>
    <w:rsid w:val="00992E36"/>
    <w:rsid w:val="00993211"/>
    <w:rsid w:val="00993361"/>
    <w:rsid w:val="0099336D"/>
    <w:rsid w:val="0099368B"/>
    <w:rsid w:val="00993779"/>
    <w:rsid w:val="00993ACA"/>
    <w:rsid w:val="00993ACE"/>
    <w:rsid w:val="00993F20"/>
    <w:rsid w:val="00993F21"/>
    <w:rsid w:val="0099439B"/>
    <w:rsid w:val="0099468C"/>
    <w:rsid w:val="009948E2"/>
    <w:rsid w:val="00994DA3"/>
    <w:rsid w:val="00994E7F"/>
    <w:rsid w:val="009951A4"/>
    <w:rsid w:val="0099553F"/>
    <w:rsid w:val="00995795"/>
    <w:rsid w:val="009958CC"/>
    <w:rsid w:val="00995B7B"/>
    <w:rsid w:val="0099620E"/>
    <w:rsid w:val="009967F1"/>
    <w:rsid w:val="00996D87"/>
    <w:rsid w:val="0099708A"/>
    <w:rsid w:val="00997149"/>
    <w:rsid w:val="0099769B"/>
    <w:rsid w:val="009976EF"/>
    <w:rsid w:val="00997F58"/>
    <w:rsid w:val="009A017C"/>
    <w:rsid w:val="009A031A"/>
    <w:rsid w:val="009A043E"/>
    <w:rsid w:val="009A06DF"/>
    <w:rsid w:val="009A07FC"/>
    <w:rsid w:val="009A0906"/>
    <w:rsid w:val="009A0BA3"/>
    <w:rsid w:val="009A0F7E"/>
    <w:rsid w:val="009A11B9"/>
    <w:rsid w:val="009A139C"/>
    <w:rsid w:val="009A148A"/>
    <w:rsid w:val="009A14B0"/>
    <w:rsid w:val="009A1509"/>
    <w:rsid w:val="009A1526"/>
    <w:rsid w:val="009A2297"/>
    <w:rsid w:val="009A2599"/>
    <w:rsid w:val="009A2A3D"/>
    <w:rsid w:val="009A2B20"/>
    <w:rsid w:val="009A313E"/>
    <w:rsid w:val="009A33B5"/>
    <w:rsid w:val="009A3769"/>
    <w:rsid w:val="009A3897"/>
    <w:rsid w:val="009A3A00"/>
    <w:rsid w:val="009A3F31"/>
    <w:rsid w:val="009A4329"/>
    <w:rsid w:val="009A44E4"/>
    <w:rsid w:val="009A44EF"/>
    <w:rsid w:val="009A46C9"/>
    <w:rsid w:val="009A4955"/>
    <w:rsid w:val="009A4963"/>
    <w:rsid w:val="009A4E85"/>
    <w:rsid w:val="009A4EC3"/>
    <w:rsid w:val="009A4ECF"/>
    <w:rsid w:val="009A4ED3"/>
    <w:rsid w:val="009A4F67"/>
    <w:rsid w:val="009A5325"/>
    <w:rsid w:val="009A5603"/>
    <w:rsid w:val="009A56FE"/>
    <w:rsid w:val="009A576A"/>
    <w:rsid w:val="009A5C62"/>
    <w:rsid w:val="009A5EC6"/>
    <w:rsid w:val="009A6070"/>
    <w:rsid w:val="009A60D4"/>
    <w:rsid w:val="009A614C"/>
    <w:rsid w:val="009A632D"/>
    <w:rsid w:val="009A64C6"/>
    <w:rsid w:val="009A6647"/>
    <w:rsid w:val="009A669C"/>
    <w:rsid w:val="009A68CE"/>
    <w:rsid w:val="009A6AB5"/>
    <w:rsid w:val="009A6AFE"/>
    <w:rsid w:val="009A6BAE"/>
    <w:rsid w:val="009A6E56"/>
    <w:rsid w:val="009A703C"/>
    <w:rsid w:val="009A74C8"/>
    <w:rsid w:val="009A7981"/>
    <w:rsid w:val="009A7CCA"/>
    <w:rsid w:val="009B029B"/>
    <w:rsid w:val="009B0781"/>
    <w:rsid w:val="009B09BE"/>
    <w:rsid w:val="009B0CF9"/>
    <w:rsid w:val="009B0DAF"/>
    <w:rsid w:val="009B0DD3"/>
    <w:rsid w:val="009B0FC0"/>
    <w:rsid w:val="009B13E9"/>
    <w:rsid w:val="009B15DA"/>
    <w:rsid w:val="009B17D4"/>
    <w:rsid w:val="009B1CD5"/>
    <w:rsid w:val="009B1D8D"/>
    <w:rsid w:val="009B1F9D"/>
    <w:rsid w:val="009B1FEA"/>
    <w:rsid w:val="009B24AD"/>
    <w:rsid w:val="009B2796"/>
    <w:rsid w:val="009B2873"/>
    <w:rsid w:val="009B29CD"/>
    <w:rsid w:val="009B2BFB"/>
    <w:rsid w:val="009B2CB3"/>
    <w:rsid w:val="009B303B"/>
    <w:rsid w:val="009B35C7"/>
    <w:rsid w:val="009B38E9"/>
    <w:rsid w:val="009B3990"/>
    <w:rsid w:val="009B3D6C"/>
    <w:rsid w:val="009B3DC8"/>
    <w:rsid w:val="009B4595"/>
    <w:rsid w:val="009B48DE"/>
    <w:rsid w:val="009B4EC8"/>
    <w:rsid w:val="009B4EE3"/>
    <w:rsid w:val="009B54C2"/>
    <w:rsid w:val="009B56CD"/>
    <w:rsid w:val="009B57B6"/>
    <w:rsid w:val="009B5C68"/>
    <w:rsid w:val="009B5C89"/>
    <w:rsid w:val="009B5FD7"/>
    <w:rsid w:val="009B689B"/>
    <w:rsid w:val="009B6C01"/>
    <w:rsid w:val="009B6D09"/>
    <w:rsid w:val="009B6D37"/>
    <w:rsid w:val="009B6DED"/>
    <w:rsid w:val="009B70BF"/>
    <w:rsid w:val="009B7B15"/>
    <w:rsid w:val="009B7CCC"/>
    <w:rsid w:val="009B7D03"/>
    <w:rsid w:val="009C02E5"/>
    <w:rsid w:val="009C0481"/>
    <w:rsid w:val="009C049C"/>
    <w:rsid w:val="009C093E"/>
    <w:rsid w:val="009C0A2F"/>
    <w:rsid w:val="009C0A65"/>
    <w:rsid w:val="009C0D89"/>
    <w:rsid w:val="009C0DE1"/>
    <w:rsid w:val="009C12CB"/>
    <w:rsid w:val="009C1323"/>
    <w:rsid w:val="009C1552"/>
    <w:rsid w:val="009C15B2"/>
    <w:rsid w:val="009C17CC"/>
    <w:rsid w:val="009C1FEC"/>
    <w:rsid w:val="009C22C1"/>
    <w:rsid w:val="009C22F5"/>
    <w:rsid w:val="009C236C"/>
    <w:rsid w:val="009C2785"/>
    <w:rsid w:val="009C2A97"/>
    <w:rsid w:val="009C2C58"/>
    <w:rsid w:val="009C2E24"/>
    <w:rsid w:val="009C2E66"/>
    <w:rsid w:val="009C2FAE"/>
    <w:rsid w:val="009C32D8"/>
    <w:rsid w:val="009C3628"/>
    <w:rsid w:val="009C3C9E"/>
    <w:rsid w:val="009C4169"/>
    <w:rsid w:val="009C447A"/>
    <w:rsid w:val="009C461F"/>
    <w:rsid w:val="009C497C"/>
    <w:rsid w:val="009C4A96"/>
    <w:rsid w:val="009C4B8B"/>
    <w:rsid w:val="009C4DF7"/>
    <w:rsid w:val="009C5631"/>
    <w:rsid w:val="009C5815"/>
    <w:rsid w:val="009C5CF7"/>
    <w:rsid w:val="009C5E4C"/>
    <w:rsid w:val="009C5EE6"/>
    <w:rsid w:val="009C61F7"/>
    <w:rsid w:val="009C622C"/>
    <w:rsid w:val="009C6420"/>
    <w:rsid w:val="009C6F3D"/>
    <w:rsid w:val="009C7072"/>
    <w:rsid w:val="009C725B"/>
    <w:rsid w:val="009C727D"/>
    <w:rsid w:val="009C798C"/>
    <w:rsid w:val="009C7AFA"/>
    <w:rsid w:val="009C7CB3"/>
    <w:rsid w:val="009C7EC7"/>
    <w:rsid w:val="009D00B2"/>
    <w:rsid w:val="009D030A"/>
    <w:rsid w:val="009D0896"/>
    <w:rsid w:val="009D0B33"/>
    <w:rsid w:val="009D0C7E"/>
    <w:rsid w:val="009D0F41"/>
    <w:rsid w:val="009D10AE"/>
    <w:rsid w:val="009D10F2"/>
    <w:rsid w:val="009D1647"/>
    <w:rsid w:val="009D18B3"/>
    <w:rsid w:val="009D19E1"/>
    <w:rsid w:val="009D1A95"/>
    <w:rsid w:val="009D1AA2"/>
    <w:rsid w:val="009D1B4C"/>
    <w:rsid w:val="009D2324"/>
    <w:rsid w:val="009D2C81"/>
    <w:rsid w:val="009D2C92"/>
    <w:rsid w:val="009D2D30"/>
    <w:rsid w:val="009D2E20"/>
    <w:rsid w:val="009D3313"/>
    <w:rsid w:val="009D3459"/>
    <w:rsid w:val="009D37AE"/>
    <w:rsid w:val="009D3CA6"/>
    <w:rsid w:val="009D3F02"/>
    <w:rsid w:val="009D401D"/>
    <w:rsid w:val="009D46B4"/>
    <w:rsid w:val="009D491D"/>
    <w:rsid w:val="009D4B4B"/>
    <w:rsid w:val="009D4D09"/>
    <w:rsid w:val="009D4D49"/>
    <w:rsid w:val="009D4DB4"/>
    <w:rsid w:val="009D4FA2"/>
    <w:rsid w:val="009D53FF"/>
    <w:rsid w:val="009D56B8"/>
    <w:rsid w:val="009D58D7"/>
    <w:rsid w:val="009D5A16"/>
    <w:rsid w:val="009D5CC3"/>
    <w:rsid w:val="009D651D"/>
    <w:rsid w:val="009D65D1"/>
    <w:rsid w:val="009D668C"/>
    <w:rsid w:val="009D6690"/>
    <w:rsid w:val="009D6B39"/>
    <w:rsid w:val="009D70A3"/>
    <w:rsid w:val="009D7415"/>
    <w:rsid w:val="009D7A01"/>
    <w:rsid w:val="009D7A27"/>
    <w:rsid w:val="009D7C17"/>
    <w:rsid w:val="009D7D5A"/>
    <w:rsid w:val="009E0206"/>
    <w:rsid w:val="009E0453"/>
    <w:rsid w:val="009E04B9"/>
    <w:rsid w:val="009E0A76"/>
    <w:rsid w:val="009E0D32"/>
    <w:rsid w:val="009E1043"/>
    <w:rsid w:val="009E1071"/>
    <w:rsid w:val="009E12B5"/>
    <w:rsid w:val="009E14F1"/>
    <w:rsid w:val="009E1631"/>
    <w:rsid w:val="009E16D1"/>
    <w:rsid w:val="009E1841"/>
    <w:rsid w:val="009E2281"/>
    <w:rsid w:val="009E25CF"/>
    <w:rsid w:val="009E2642"/>
    <w:rsid w:val="009E2C80"/>
    <w:rsid w:val="009E2E6D"/>
    <w:rsid w:val="009E3810"/>
    <w:rsid w:val="009E3891"/>
    <w:rsid w:val="009E3FAB"/>
    <w:rsid w:val="009E43F2"/>
    <w:rsid w:val="009E4460"/>
    <w:rsid w:val="009E4794"/>
    <w:rsid w:val="009E4C24"/>
    <w:rsid w:val="009E4C6A"/>
    <w:rsid w:val="009E4E6F"/>
    <w:rsid w:val="009E4FF2"/>
    <w:rsid w:val="009E5037"/>
    <w:rsid w:val="009E5054"/>
    <w:rsid w:val="009E5062"/>
    <w:rsid w:val="009E50C2"/>
    <w:rsid w:val="009E5962"/>
    <w:rsid w:val="009E5A0E"/>
    <w:rsid w:val="009E60B4"/>
    <w:rsid w:val="009E611D"/>
    <w:rsid w:val="009E616F"/>
    <w:rsid w:val="009E61F2"/>
    <w:rsid w:val="009E6638"/>
    <w:rsid w:val="009E6820"/>
    <w:rsid w:val="009E68AE"/>
    <w:rsid w:val="009E6AD1"/>
    <w:rsid w:val="009E6AEF"/>
    <w:rsid w:val="009E6CE2"/>
    <w:rsid w:val="009E6E21"/>
    <w:rsid w:val="009E7110"/>
    <w:rsid w:val="009E7202"/>
    <w:rsid w:val="009E747C"/>
    <w:rsid w:val="009E74D2"/>
    <w:rsid w:val="009E7988"/>
    <w:rsid w:val="009E79FF"/>
    <w:rsid w:val="009E7E77"/>
    <w:rsid w:val="009E7F60"/>
    <w:rsid w:val="009F0104"/>
    <w:rsid w:val="009F02BA"/>
    <w:rsid w:val="009F03D0"/>
    <w:rsid w:val="009F0588"/>
    <w:rsid w:val="009F065B"/>
    <w:rsid w:val="009F071D"/>
    <w:rsid w:val="009F108A"/>
    <w:rsid w:val="009F123B"/>
    <w:rsid w:val="009F142F"/>
    <w:rsid w:val="009F1527"/>
    <w:rsid w:val="009F16C6"/>
    <w:rsid w:val="009F18AA"/>
    <w:rsid w:val="009F1C24"/>
    <w:rsid w:val="009F1C2E"/>
    <w:rsid w:val="009F1C44"/>
    <w:rsid w:val="009F1FC5"/>
    <w:rsid w:val="009F200A"/>
    <w:rsid w:val="009F2037"/>
    <w:rsid w:val="009F25D6"/>
    <w:rsid w:val="009F25F2"/>
    <w:rsid w:val="009F2B98"/>
    <w:rsid w:val="009F3424"/>
    <w:rsid w:val="009F346A"/>
    <w:rsid w:val="009F3A8D"/>
    <w:rsid w:val="009F3F00"/>
    <w:rsid w:val="009F42DF"/>
    <w:rsid w:val="009F46F8"/>
    <w:rsid w:val="009F487F"/>
    <w:rsid w:val="009F4E97"/>
    <w:rsid w:val="009F4FB1"/>
    <w:rsid w:val="009F5120"/>
    <w:rsid w:val="009F519C"/>
    <w:rsid w:val="009F51E4"/>
    <w:rsid w:val="009F5342"/>
    <w:rsid w:val="009F55B6"/>
    <w:rsid w:val="009F5757"/>
    <w:rsid w:val="009F590B"/>
    <w:rsid w:val="009F5BB3"/>
    <w:rsid w:val="009F5C9A"/>
    <w:rsid w:val="009F5DC9"/>
    <w:rsid w:val="009F5F02"/>
    <w:rsid w:val="009F5F7D"/>
    <w:rsid w:val="009F5FC7"/>
    <w:rsid w:val="009F60C3"/>
    <w:rsid w:val="009F610B"/>
    <w:rsid w:val="009F61E1"/>
    <w:rsid w:val="009F670A"/>
    <w:rsid w:val="009F6917"/>
    <w:rsid w:val="009F6BA6"/>
    <w:rsid w:val="009F6E1F"/>
    <w:rsid w:val="009F6EFB"/>
    <w:rsid w:val="009F6FCA"/>
    <w:rsid w:val="009F7577"/>
    <w:rsid w:val="009F7643"/>
    <w:rsid w:val="009F7695"/>
    <w:rsid w:val="009F76FE"/>
    <w:rsid w:val="009F7726"/>
    <w:rsid w:val="009F77A9"/>
    <w:rsid w:val="009F77D1"/>
    <w:rsid w:val="009F79FC"/>
    <w:rsid w:val="009F7B6C"/>
    <w:rsid w:val="009F7BD2"/>
    <w:rsid w:val="009F7C59"/>
    <w:rsid w:val="009F7E59"/>
    <w:rsid w:val="009F7EDF"/>
    <w:rsid w:val="009F7FA3"/>
    <w:rsid w:val="00A00346"/>
    <w:rsid w:val="00A00CCC"/>
    <w:rsid w:val="00A01450"/>
    <w:rsid w:val="00A01652"/>
    <w:rsid w:val="00A0167F"/>
    <w:rsid w:val="00A01DE6"/>
    <w:rsid w:val="00A01EFC"/>
    <w:rsid w:val="00A01F0B"/>
    <w:rsid w:val="00A01F77"/>
    <w:rsid w:val="00A0264F"/>
    <w:rsid w:val="00A02659"/>
    <w:rsid w:val="00A02743"/>
    <w:rsid w:val="00A0279D"/>
    <w:rsid w:val="00A02804"/>
    <w:rsid w:val="00A02C4A"/>
    <w:rsid w:val="00A02C58"/>
    <w:rsid w:val="00A02DEB"/>
    <w:rsid w:val="00A03284"/>
    <w:rsid w:val="00A03294"/>
    <w:rsid w:val="00A0337C"/>
    <w:rsid w:val="00A03391"/>
    <w:rsid w:val="00A034D8"/>
    <w:rsid w:val="00A036D5"/>
    <w:rsid w:val="00A03762"/>
    <w:rsid w:val="00A03B3B"/>
    <w:rsid w:val="00A03E00"/>
    <w:rsid w:val="00A041C5"/>
    <w:rsid w:val="00A045BC"/>
    <w:rsid w:val="00A0499A"/>
    <w:rsid w:val="00A04B27"/>
    <w:rsid w:val="00A04C8E"/>
    <w:rsid w:val="00A04DF4"/>
    <w:rsid w:val="00A04FC9"/>
    <w:rsid w:val="00A050ED"/>
    <w:rsid w:val="00A052FE"/>
    <w:rsid w:val="00A0572A"/>
    <w:rsid w:val="00A05EAF"/>
    <w:rsid w:val="00A060CC"/>
    <w:rsid w:val="00A0625B"/>
    <w:rsid w:val="00A062C9"/>
    <w:rsid w:val="00A062E9"/>
    <w:rsid w:val="00A06706"/>
    <w:rsid w:val="00A06732"/>
    <w:rsid w:val="00A068A8"/>
    <w:rsid w:val="00A06927"/>
    <w:rsid w:val="00A069DB"/>
    <w:rsid w:val="00A06A6E"/>
    <w:rsid w:val="00A06F0C"/>
    <w:rsid w:val="00A07100"/>
    <w:rsid w:val="00A0712D"/>
    <w:rsid w:val="00A073AF"/>
    <w:rsid w:val="00A07A23"/>
    <w:rsid w:val="00A07ADE"/>
    <w:rsid w:val="00A07CDC"/>
    <w:rsid w:val="00A07D48"/>
    <w:rsid w:val="00A07E08"/>
    <w:rsid w:val="00A10361"/>
    <w:rsid w:val="00A1046B"/>
    <w:rsid w:val="00A1055A"/>
    <w:rsid w:val="00A108FA"/>
    <w:rsid w:val="00A10ED6"/>
    <w:rsid w:val="00A110E8"/>
    <w:rsid w:val="00A111DA"/>
    <w:rsid w:val="00A11386"/>
    <w:rsid w:val="00A1145D"/>
    <w:rsid w:val="00A11497"/>
    <w:rsid w:val="00A11582"/>
    <w:rsid w:val="00A1194E"/>
    <w:rsid w:val="00A11AC1"/>
    <w:rsid w:val="00A11C7A"/>
    <w:rsid w:val="00A11D82"/>
    <w:rsid w:val="00A11D90"/>
    <w:rsid w:val="00A11DD5"/>
    <w:rsid w:val="00A11E24"/>
    <w:rsid w:val="00A11ED6"/>
    <w:rsid w:val="00A12104"/>
    <w:rsid w:val="00A12504"/>
    <w:rsid w:val="00A12675"/>
    <w:rsid w:val="00A1293C"/>
    <w:rsid w:val="00A1297C"/>
    <w:rsid w:val="00A129A0"/>
    <w:rsid w:val="00A12B13"/>
    <w:rsid w:val="00A1335B"/>
    <w:rsid w:val="00A13467"/>
    <w:rsid w:val="00A13A61"/>
    <w:rsid w:val="00A13BF9"/>
    <w:rsid w:val="00A13EEC"/>
    <w:rsid w:val="00A13F18"/>
    <w:rsid w:val="00A14281"/>
    <w:rsid w:val="00A142D8"/>
    <w:rsid w:val="00A143E1"/>
    <w:rsid w:val="00A1467B"/>
    <w:rsid w:val="00A148ED"/>
    <w:rsid w:val="00A14A55"/>
    <w:rsid w:val="00A14A85"/>
    <w:rsid w:val="00A14B8F"/>
    <w:rsid w:val="00A14DB2"/>
    <w:rsid w:val="00A15EE6"/>
    <w:rsid w:val="00A160B3"/>
    <w:rsid w:val="00A1610E"/>
    <w:rsid w:val="00A1637C"/>
    <w:rsid w:val="00A1666B"/>
    <w:rsid w:val="00A1670C"/>
    <w:rsid w:val="00A16A46"/>
    <w:rsid w:val="00A16CB8"/>
    <w:rsid w:val="00A16D1B"/>
    <w:rsid w:val="00A16DD3"/>
    <w:rsid w:val="00A16E12"/>
    <w:rsid w:val="00A17353"/>
    <w:rsid w:val="00A17683"/>
    <w:rsid w:val="00A176AE"/>
    <w:rsid w:val="00A17752"/>
    <w:rsid w:val="00A17EEB"/>
    <w:rsid w:val="00A202FB"/>
    <w:rsid w:val="00A203DC"/>
    <w:rsid w:val="00A208C2"/>
    <w:rsid w:val="00A208E1"/>
    <w:rsid w:val="00A20920"/>
    <w:rsid w:val="00A20A33"/>
    <w:rsid w:val="00A20D4F"/>
    <w:rsid w:val="00A20D91"/>
    <w:rsid w:val="00A21046"/>
    <w:rsid w:val="00A21146"/>
    <w:rsid w:val="00A2117F"/>
    <w:rsid w:val="00A21273"/>
    <w:rsid w:val="00A213DC"/>
    <w:rsid w:val="00A21617"/>
    <w:rsid w:val="00A2178B"/>
    <w:rsid w:val="00A218A1"/>
    <w:rsid w:val="00A21A97"/>
    <w:rsid w:val="00A21C75"/>
    <w:rsid w:val="00A220E8"/>
    <w:rsid w:val="00A22169"/>
    <w:rsid w:val="00A22288"/>
    <w:rsid w:val="00A22AE6"/>
    <w:rsid w:val="00A22F19"/>
    <w:rsid w:val="00A2350F"/>
    <w:rsid w:val="00A236FB"/>
    <w:rsid w:val="00A238D2"/>
    <w:rsid w:val="00A23A4C"/>
    <w:rsid w:val="00A23AC0"/>
    <w:rsid w:val="00A23CE7"/>
    <w:rsid w:val="00A23DAF"/>
    <w:rsid w:val="00A23DE5"/>
    <w:rsid w:val="00A23E2D"/>
    <w:rsid w:val="00A23E60"/>
    <w:rsid w:val="00A244BD"/>
    <w:rsid w:val="00A247E2"/>
    <w:rsid w:val="00A24896"/>
    <w:rsid w:val="00A249FA"/>
    <w:rsid w:val="00A24AF5"/>
    <w:rsid w:val="00A24B1D"/>
    <w:rsid w:val="00A24C59"/>
    <w:rsid w:val="00A24CCC"/>
    <w:rsid w:val="00A25027"/>
    <w:rsid w:val="00A25243"/>
    <w:rsid w:val="00A252D2"/>
    <w:rsid w:val="00A255E1"/>
    <w:rsid w:val="00A258EB"/>
    <w:rsid w:val="00A25957"/>
    <w:rsid w:val="00A25D34"/>
    <w:rsid w:val="00A25E97"/>
    <w:rsid w:val="00A2628D"/>
    <w:rsid w:val="00A262A9"/>
    <w:rsid w:val="00A26424"/>
    <w:rsid w:val="00A26A7F"/>
    <w:rsid w:val="00A26B4D"/>
    <w:rsid w:val="00A26D02"/>
    <w:rsid w:val="00A2703D"/>
    <w:rsid w:val="00A27063"/>
    <w:rsid w:val="00A2729C"/>
    <w:rsid w:val="00A27334"/>
    <w:rsid w:val="00A274D1"/>
    <w:rsid w:val="00A27537"/>
    <w:rsid w:val="00A275DF"/>
    <w:rsid w:val="00A27D1E"/>
    <w:rsid w:val="00A303C9"/>
    <w:rsid w:val="00A30896"/>
    <w:rsid w:val="00A30A38"/>
    <w:rsid w:val="00A30A73"/>
    <w:rsid w:val="00A30D1C"/>
    <w:rsid w:val="00A30DFB"/>
    <w:rsid w:val="00A31099"/>
    <w:rsid w:val="00A311A1"/>
    <w:rsid w:val="00A3142E"/>
    <w:rsid w:val="00A3162F"/>
    <w:rsid w:val="00A3169C"/>
    <w:rsid w:val="00A31932"/>
    <w:rsid w:val="00A31B3A"/>
    <w:rsid w:val="00A31BA6"/>
    <w:rsid w:val="00A31BBB"/>
    <w:rsid w:val="00A31D73"/>
    <w:rsid w:val="00A31ED5"/>
    <w:rsid w:val="00A320BA"/>
    <w:rsid w:val="00A327EC"/>
    <w:rsid w:val="00A328A3"/>
    <w:rsid w:val="00A329C3"/>
    <w:rsid w:val="00A32AEF"/>
    <w:rsid w:val="00A33299"/>
    <w:rsid w:val="00A33327"/>
    <w:rsid w:val="00A335C2"/>
    <w:rsid w:val="00A338B0"/>
    <w:rsid w:val="00A338B3"/>
    <w:rsid w:val="00A339F1"/>
    <w:rsid w:val="00A341FE"/>
    <w:rsid w:val="00A34479"/>
    <w:rsid w:val="00A3495A"/>
    <w:rsid w:val="00A34B3B"/>
    <w:rsid w:val="00A34B69"/>
    <w:rsid w:val="00A34E21"/>
    <w:rsid w:val="00A35065"/>
    <w:rsid w:val="00A3530C"/>
    <w:rsid w:val="00A353C4"/>
    <w:rsid w:val="00A35411"/>
    <w:rsid w:val="00A357D8"/>
    <w:rsid w:val="00A35ED5"/>
    <w:rsid w:val="00A35F30"/>
    <w:rsid w:val="00A3645C"/>
    <w:rsid w:val="00A36614"/>
    <w:rsid w:val="00A369F5"/>
    <w:rsid w:val="00A36EC2"/>
    <w:rsid w:val="00A37076"/>
    <w:rsid w:val="00A37077"/>
    <w:rsid w:val="00A3732A"/>
    <w:rsid w:val="00A378DD"/>
    <w:rsid w:val="00A3796D"/>
    <w:rsid w:val="00A37AEA"/>
    <w:rsid w:val="00A37C61"/>
    <w:rsid w:val="00A400E7"/>
    <w:rsid w:val="00A40459"/>
    <w:rsid w:val="00A40695"/>
    <w:rsid w:val="00A4085C"/>
    <w:rsid w:val="00A40977"/>
    <w:rsid w:val="00A40C74"/>
    <w:rsid w:val="00A40EC5"/>
    <w:rsid w:val="00A41014"/>
    <w:rsid w:val="00A41381"/>
    <w:rsid w:val="00A41572"/>
    <w:rsid w:val="00A41690"/>
    <w:rsid w:val="00A4197F"/>
    <w:rsid w:val="00A41C87"/>
    <w:rsid w:val="00A41E20"/>
    <w:rsid w:val="00A42161"/>
    <w:rsid w:val="00A422A9"/>
    <w:rsid w:val="00A423BF"/>
    <w:rsid w:val="00A423EC"/>
    <w:rsid w:val="00A42507"/>
    <w:rsid w:val="00A42863"/>
    <w:rsid w:val="00A42A11"/>
    <w:rsid w:val="00A42D97"/>
    <w:rsid w:val="00A42DE4"/>
    <w:rsid w:val="00A42F9C"/>
    <w:rsid w:val="00A438B4"/>
    <w:rsid w:val="00A4393F"/>
    <w:rsid w:val="00A43B8A"/>
    <w:rsid w:val="00A43E9B"/>
    <w:rsid w:val="00A440F7"/>
    <w:rsid w:val="00A446C0"/>
    <w:rsid w:val="00A4502B"/>
    <w:rsid w:val="00A451CC"/>
    <w:rsid w:val="00A453BF"/>
    <w:rsid w:val="00A45514"/>
    <w:rsid w:val="00A4587B"/>
    <w:rsid w:val="00A46139"/>
    <w:rsid w:val="00A46235"/>
    <w:rsid w:val="00A46799"/>
    <w:rsid w:val="00A46877"/>
    <w:rsid w:val="00A4692D"/>
    <w:rsid w:val="00A46A29"/>
    <w:rsid w:val="00A46C92"/>
    <w:rsid w:val="00A470C2"/>
    <w:rsid w:val="00A473FB"/>
    <w:rsid w:val="00A47AEF"/>
    <w:rsid w:val="00A47B46"/>
    <w:rsid w:val="00A47C87"/>
    <w:rsid w:val="00A47E3C"/>
    <w:rsid w:val="00A50000"/>
    <w:rsid w:val="00A50014"/>
    <w:rsid w:val="00A5024E"/>
    <w:rsid w:val="00A50659"/>
    <w:rsid w:val="00A50811"/>
    <w:rsid w:val="00A50A58"/>
    <w:rsid w:val="00A514F7"/>
    <w:rsid w:val="00A51772"/>
    <w:rsid w:val="00A51887"/>
    <w:rsid w:val="00A519F0"/>
    <w:rsid w:val="00A51B9D"/>
    <w:rsid w:val="00A51F02"/>
    <w:rsid w:val="00A51FD9"/>
    <w:rsid w:val="00A52381"/>
    <w:rsid w:val="00A52476"/>
    <w:rsid w:val="00A5247F"/>
    <w:rsid w:val="00A528CD"/>
    <w:rsid w:val="00A5291D"/>
    <w:rsid w:val="00A52C7E"/>
    <w:rsid w:val="00A52D2C"/>
    <w:rsid w:val="00A52D3B"/>
    <w:rsid w:val="00A531CB"/>
    <w:rsid w:val="00A53262"/>
    <w:rsid w:val="00A534B4"/>
    <w:rsid w:val="00A536A6"/>
    <w:rsid w:val="00A5375A"/>
    <w:rsid w:val="00A5396A"/>
    <w:rsid w:val="00A53BE4"/>
    <w:rsid w:val="00A53EAD"/>
    <w:rsid w:val="00A53FF2"/>
    <w:rsid w:val="00A540F8"/>
    <w:rsid w:val="00A5410E"/>
    <w:rsid w:val="00A5410F"/>
    <w:rsid w:val="00A5444F"/>
    <w:rsid w:val="00A545C1"/>
    <w:rsid w:val="00A54670"/>
    <w:rsid w:val="00A548D1"/>
    <w:rsid w:val="00A549E9"/>
    <w:rsid w:val="00A54A3A"/>
    <w:rsid w:val="00A54AF9"/>
    <w:rsid w:val="00A554C8"/>
    <w:rsid w:val="00A55576"/>
    <w:rsid w:val="00A55641"/>
    <w:rsid w:val="00A55706"/>
    <w:rsid w:val="00A55731"/>
    <w:rsid w:val="00A5579D"/>
    <w:rsid w:val="00A558F9"/>
    <w:rsid w:val="00A55AE9"/>
    <w:rsid w:val="00A560C6"/>
    <w:rsid w:val="00A56165"/>
    <w:rsid w:val="00A565BE"/>
    <w:rsid w:val="00A56B18"/>
    <w:rsid w:val="00A56C86"/>
    <w:rsid w:val="00A57447"/>
    <w:rsid w:val="00A577F9"/>
    <w:rsid w:val="00A57A28"/>
    <w:rsid w:val="00A57F70"/>
    <w:rsid w:val="00A57FF1"/>
    <w:rsid w:val="00A6014F"/>
    <w:rsid w:val="00A601A4"/>
    <w:rsid w:val="00A60BA3"/>
    <w:rsid w:val="00A60D60"/>
    <w:rsid w:val="00A60E34"/>
    <w:rsid w:val="00A60E40"/>
    <w:rsid w:val="00A61215"/>
    <w:rsid w:val="00A616E3"/>
    <w:rsid w:val="00A617B7"/>
    <w:rsid w:val="00A619C0"/>
    <w:rsid w:val="00A620F4"/>
    <w:rsid w:val="00A629E4"/>
    <w:rsid w:val="00A62A98"/>
    <w:rsid w:val="00A62E46"/>
    <w:rsid w:val="00A6307A"/>
    <w:rsid w:val="00A6329D"/>
    <w:rsid w:val="00A63408"/>
    <w:rsid w:val="00A63582"/>
    <w:rsid w:val="00A63591"/>
    <w:rsid w:val="00A63A12"/>
    <w:rsid w:val="00A63A90"/>
    <w:rsid w:val="00A63E0A"/>
    <w:rsid w:val="00A64042"/>
    <w:rsid w:val="00A64274"/>
    <w:rsid w:val="00A64283"/>
    <w:rsid w:val="00A643F2"/>
    <w:rsid w:val="00A6475B"/>
    <w:rsid w:val="00A64881"/>
    <w:rsid w:val="00A65232"/>
    <w:rsid w:val="00A65760"/>
    <w:rsid w:val="00A65779"/>
    <w:rsid w:val="00A6578B"/>
    <w:rsid w:val="00A65822"/>
    <w:rsid w:val="00A65BBF"/>
    <w:rsid w:val="00A65E4C"/>
    <w:rsid w:val="00A66348"/>
    <w:rsid w:val="00A664C8"/>
    <w:rsid w:val="00A66B5A"/>
    <w:rsid w:val="00A66BC4"/>
    <w:rsid w:val="00A66D21"/>
    <w:rsid w:val="00A6721E"/>
    <w:rsid w:val="00A6721F"/>
    <w:rsid w:val="00A67332"/>
    <w:rsid w:val="00A67409"/>
    <w:rsid w:val="00A67A42"/>
    <w:rsid w:val="00A67AD9"/>
    <w:rsid w:val="00A67B0A"/>
    <w:rsid w:val="00A67D07"/>
    <w:rsid w:val="00A67DEC"/>
    <w:rsid w:val="00A67E2B"/>
    <w:rsid w:val="00A67EC9"/>
    <w:rsid w:val="00A70025"/>
    <w:rsid w:val="00A70124"/>
    <w:rsid w:val="00A70420"/>
    <w:rsid w:val="00A706B8"/>
    <w:rsid w:val="00A7080F"/>
    <w:rsid w:val="00A708D2"/>
    <w:rsid w:val="00A7093A"/>
    <w:rsid w:val="00A709E5"/>
    <w:rsid w:val="00A70B39"/>
    <w:rsid w:val="00A70DAB"/>
    <w:rsid w:val="00A70F37"/>
    <w:rsid w:val="00A70F5F"/>
    <w:rsid w:val="00A711AE"/>
    <w:rsid w:val="00A71356"/>
    <w:rsid w:val="00A71378"/>
    <w:rsid w:val="00A71597"/>
    <w:rsid w:val="00A71951"/>
    <w:rsid w:val="00A719D4"/>
    <w:rsid w:val="00A71FFB"/>
    <w:rsid w:val="00A7208C"/>
    <w:rsid w:val="00A72212"/>
    <w:rsid w:val="00A725A9"/>
    <w:rsid w:val="00A725BC"/>
    <w:rsid w:val="00A72682"/>
    <w:rsid w:val="00A72BBA"/>
    <w:rsid w:val="00A72CD1"/>
    <w:rsid w:val="00A731B7"/>
    <w:rsid w:val="00A732DC"/>
    <w:rsid w:val="00A732F1"/>
    <w:rsid w:val="00A73498"/>
    <w:rsid w:val="00A7385E"/>
    <w:rsid w:val="00A738F0"/>
    <w:rsid w:val="00A73A17"/>
    <w:rsid w:val="00A7421A"/>
    <w:rsid w:val="00A74371"/>
    <w:rsid w:val="00A74694"/>
    <w:rsid w:val="00A748A8"/>
    <w:rsid w:val="00A74929"/>
    <w:rsid w:val="00A7493E"/>
    <w:rsid w:val="00A749B9"/>
    <w:rsid w:val="00A74D70"/>
    <w:rsid w:val="00A74DA6"/>
    <w:rsid w:val="00A74EE0"/>
    <w:rsid w:val="00A74FD6"/>
    <w:rsid w:val="00A750AF"/>
    <w:rsid w:val="00A750C8"/>
    <w:rsid w:val="00A7511B"/>
    <w:rsid w:val="00A7522E"/>
    <w:rsid w:val="00A7524F"/>
    <w:rsid w:val="00A75262"/>
    <w:rsid w:val="00A75596"/>
    <w:rsid w:val="00A7576F"/>
    <w:rsid w:val="00A75810"/>
    <w:rsid w:val="00A759BD"/>
    <w:rsid w:val="00A75B25"/>
    <w:rsid w:val="00A75BDC"/>
    <w:rsid w:val="00A76010"/>
    <w:rsid w:val="00A7620A"/>
    <w:rsid w:val="00A7652B"/>
    <w:rsid w:val="00A7653F"/>
    <w:rsid w:val="00A76663"/>
    <w:rsid w:val="00A76796"/>
    <w:rsid w:val="00A76954"/>
    <w:rsid w:val="00A76A33"/>
    <w:rsid w:val="00A76AA4"/>
    <w:rsid w:val="00A76C97"/>
    <w:rsid w:val="00A76DDB"/>
    <w:rsid w:val="00A770D3"/>
    <w:rsid w:val="00A77417"/>
    <w:rsid w:val="00A774DE"/>
    <w:rsid w:val="00A77535"/>
    <w:rsid w:val="00A77711"/>
    <w:rsid w:val="00A77949"/>
    <w:rsid w:val="00A7799D"/>
    <w:rsid w:val="00A77BEC"/>
    <w:rsid w:val="00A80183"/>
    <w:rsid w:val="00A805F0"/>
    <w:rsid w:val="00A80700"/>
    <w:rsid w:val="00A812D4"/>
    <w:rsid w:val="00A81473"/>
    <w:rsid w:val="00A81589"/>
    <w:rsid w:val="00A815F4"/>
    <w:rsid w:val="00A815FD"/>
    <w:rsid w:val="00A818D2"/>
    <w:rsid w:val="00A8197E"/>
    <w:rsid w:val="00A81AD7"/>
    <w:rsid w:val="00A81DD1"/>
    <w:rsid w:val="00A82290"/>
    <w:rsid w:val="00A82821"/>
    <w:rsid w:val="00A82963"/>
    <w:rsid w:val="00A829EB"/>
    <w:rsid w:val="00A82AF7"/>
    <w:rsid w:val="00A82C55"/>
    <w:rsid w:val="00A82CD3"/>
    <w:rsid w:val="00A82E78"/>
    <w:rsid w:val="00A82E91"/>
    <w:rsid w:val="00A8302D"/>
    <w:rsid w:val="00A83048"/>
    <w:rsid w:val="00A833F6"/>
    <w:rsid w:val="00A835EA"/>
    <w:rsid w:val="00A83639"/>
    <w:rsid w:val="00A838A8"/>
    <w:rsid w:val="00A83CE6"/>
    <w:rsid w:val="00A83D9E"/>
    <w:rsid w:val="00A83DDD"/>
    <w:rsid w:val="00A840CD"/>
    <w:rsid w:val="00A84732"/>
    <w:rsid w:val="00A8477C"/>
    <w:rsid w:val="00A84899"/>
    <w:rsid w:val="00A84986"/>
    <w:rsid w:val="00A84D09"/>
    <w:rsid w:val="00A84F1A"/>
    <w:rsid w:val="00A84F41"/>
    <w:rsid w:val="00A850E4"/>
    <w:rsid w:val="00A85474"/>
    <w:rsid w:val="00A8576A"/>
    <w:rsid w:val="00A857F3"/>
    <w:rsid w:val="00A859DE"/>
    <w:rsid w:val="00A85A67"/>
    <w:rsid w:val="00A861E8"/>
    <w:rsid w:val="00A86309"/>
    <w:rsid w:val="00A86462"/>
    <w:rsid w:val="00A865B5"/>
    <w:rsid w:val="00A866E5"/>
    <w:rsid w:val="00A86A2C"/>
    <w:rsid w:val="00A86DEC"/>
    <w:rsid w:val="00A86E7B"/>
    <w:rsid w:val="00A86EF2"/>
    <w:rsid w:val="00A87315"/>
    <w:rsid w:val="00A8738A"/>
    <w:rsid w:val="00A874FB"/>
    <w:rsid w:val="00A875EA"/>
    <w:rsid w:val="00A8783B"/>
    <w:rsid w:val="00A87A56"/>
    <w:rsid w:val="00A87C17"/>
    <w:rsid w:val="00A87C6D"/>
    <w:rsid w:val="00A87F2B"/>
    <w:rsid w:val="00A90301"/>
    <w:rsid w:val="00A9067C"/>
    <w:rsid w:val="00A90741"/>
    <w:rsid w:val="00A90998"/>
    <w:rsid w:val="00A90A2A"/>
    <w:rsid w:val="00A90B03"/>
    <w:rsid w:val="00A90E6F"/>
    <w:rsid w:val="00A90F3E"/>
    <w:rsid w:val="00A91090"/>
    <w:rsid w:val="00A9110D"/>
    <w:rsid w:val="00A91646"/>
    <w:rsid w:val="00A91797"/>
    <w:rsid w:val="00A91A2A"/>
    <w:rsid w:val="00A9264D"/>
    <w:rsid w:val="00A9274D"/>
    <w:rsid w:val="00A92931"/>
    <w:rsid w:val="00A929AB"/>
    <w:rsid w:val="00A9336E"/>
    <w:rsid w:val="00A93911"/>
    <w:rsid w:val="00A93A2C"/>
    <w:rsid w:val="00A93C20"/>
    <w:rsid w:val="00A93C43"/>
    <w:rsid w:val="00A93C9F"/>
    <w:rsid w:val="00A93DC1"/>
    <w:rsid w:val="00A93E46"/>
    <w:rsid w:val="00A941FB"/>
    <w:rsid w:val="00A94261"/>
    <w:rsid w:val="00A9463B"/>
    <w:rsid w:val="00A946AD"/>
    <w:rsid w:val="00A94754"/>
    <w:rsid w:val="00A949A2"/>
    <w:rsid w:val="00A949DA"/>
    <w:rsid w:val="00A94D1A"/>
    <w:rsid w:val="00A94E5D"/>
    <w:rsid w:val="00A94EB1"/>
    <w:rsid w:val="00A95170"/>
    <w:rsid w:val="00A95226"/>
    <w:rsid w:val="00A953C7"/>
    <w:rsid w:val="00A954D6"/>
    <w:rsid w:val="00A95663"/>
    <w:rsid w:val="00A9571F"/>
    <w:rsid w:val="00A95800"/>
    <w:rsid w:val="00A95CAE"/>
    <w:rsid w:val="00A95E31"/>
    <w:rsid w:val="00A96027"/>
    <w:rsid w:val="00A96068"/>
    <w:rsid w:val="00A96197"/>
    <w:rsid w:val="00A9684D"/>
    <w:rsid w:val="00A96931"/>
    <w:rsid w:val="00A96B56"/>
    <w:rsid w:val="00A96DB5"/>
    <w:rsid w:val="00A96E40"/>
    <w:rsid w:val="00A97015"/>
    <w:rsid w:val="00A97112"/>
    <w:rsid w:val="00A9745E"/>
    <w:rsid w:val="00A97D2E"/>
    <w:rsid w:val="00A97E0C"/>
    <w:rsid w:val="00A97ECD"/>
    <w:rsid w:val="00AA0054"/>
    <w:rsid w:val="00AA0538"/>
    <w:rsid w:val="00AA1084"/>
    <w:rsid w:val="00AA1166"/>
    <w:rsid w:val="00AA148C"/>
    <w:rsid w:val="00AA173D"/>
    <w:rsid w:val="00AA1930"/>
    <w:rsid w:val="00AA1989"/>
    <w:rsid w:val="00AA1A0C"/>
    <w:rsid w:val="00AA1AA0"/>
    <w:rsid w:val="00AA1C3E"/>
    <w:rsid w:val="00AA1D8E"/>
    <w:rsid w:val="00AA1DD0"/>
    <w:rsid w:val="00AA1E1A"/>
    <w:rsid w:val="00AA1E9B"/>
    <w:rsid w:val="00AA2020"/>
    <w:rsid w:val="00AA233F"/>
    <w:rsid w:val="00AA2421"/>
    <w:rsid w:val="00AA2494"/>
    <w:rsid w:val="00AA24C0"/>
    <w:rsid w:val="00AA2580"/>
    <w:rsid w:val="00AA2682"/>
    <w:rsid w:val="00AA2BA5"/>
    <w:rsid w:val="00AA2DB6"/>
    <w:rsid w:val="00AA304C"/>
    <w:rsid w:val="00AA34D3"/>
    <w:rsid w:val="00AA35D7"/>
    <w:rsid w:val="00AA3720"/>
    <w:rsid w:val="00AA387B"/>
    <w:rsid w:val="00AA3999"/>
    <w:rsid w:val="00AA39B2"/>
    <w:rsid w:val="00AA3A81"/>
    <w:rsid w:val="00AA3AB7"/>
    <w:rsid w:val="00AA412B"/>
    <w:rsid w:val="00AA4166"/>
    <w:rsid w:val="00AA443D"/>
    <w:rsid w:val="00AA44E1"/>
    <w:rsid w:val="00AA45A1"/>
    <w:rsid w:val="00AA479B"/>
    <w:rsid w:val="00AA4C97"/>
    <w:rsid w:val="00AA4CDE"/>
    <w:rsid w:val="00AA4F25"/>
    <w:rsid w:val="00AA4F39"/>
    <w:rsid w:val="00AA50A4"/>
    <w:rsid w:val="00AA5114"/>
    <w:rsid w:val="00AA5157"/>
    <w:rsid w:val="00AA52D7"/>
    <w:rsid w:val="00AA536E"/>
    <w:rsid w:val="00AA5912"/>
    <w:rsid w:val="00AA5BC0"/>
    <w:rsid w:val="00AA6225"/>
    <w:rsid w:val="00AA6277"/>
    <w:rsid w:val="00AA651F"/>
    <w:rsid w:val="00AA657C"/>
    <w:rsid w:val="00AA673D"/>
    <w:rsid w:val="00AA6B08"/>
    <w:rsid w:val="00AA6C86"/>
    <w:rsid w:val="00AA6DFB"/>
    <w:rsid w:val="00AA6F65"/>
    <w:rsid w:val="00AA6FC6"/>
    <w:rsid w:val="00AA730F"/>
    <w:rsid w:val="00AA75CC"/>
    <w:rsid w:val="00AA7B6C"/>
    <w:rsid w:val="00AA7BA3"/>
    <w:rsid w:val="00AA7BC7"/>
    <w:rsid w:val="00AA7CFB"/>
    <w:rsid w:val="00AA7E90"/>
    <w:rsid w:val="00AA7F72"/>
    <w:rsid w:val="00AB01DF"/>
    <w:rsid w:val="00AB02D3"/>
    <w:rsid w:val="00AB02E2"/>
    <w:rsid w:val="00AB094F"/>
    <w:rsid w:val="00AB0A86"/>
    <w:rsid w:val="00AB0E2C"/>
    <w:rsid w:val="00AB108D"/>
    <w:rsid w:val="00AB1201"/>
    <w:rsid w:val="00AB145A"/>
    <w:rsid w:val="00AB14C1"/>
    <w:rsid w:val="00AB18F8"/>
    <w:rsid w:val="00AB1ABD"/>
    <w:rsid w:val="00AB1B13"/>
    <w:rsid w:val="00AB1B44"/>
    <w:rsid w:val="00AB1C27"/>
    <w:rsid w:val="00AB1D88"/>
    <w:rsid w:val="00AB22B8"/>
    <w:rsid w:val="00AB2568"/>
    <w:rsid w:val="00AB2833"/>
    <w:rsid w:val="00AB2A3D"/>
    <w:rsid w:val="00AB2CEE"/>
    <w:rsid w:val="00AB2F17"/>
    <w:rsid w:val="00AB308C"/>
    <w:rsid w:val="00AB30E7"/>
    <w:rsid w:val="00AB35C1"/>
    <w:rsid w:val="00AB3B3E"/>
    <w:rsid w:val="00AB3C36"/>
    <w:rsid w:val="00AB3D4F"/>
    <w:rsid w:val="00AB3F1D"/>
    <w:rsid w:val="00AB4059"/>
    <w:rsid w:val="00AB4122"/>
    <w:rsid w:val="00AB4226"/>
    <w:rsid w:val="00AB47C5"/>
    <w:rsid w:val="00AB489E"/>
    <w:rsid w:val="00AB48B7"/>
    <w:rsid w:val="00AB48CA"/>
    <w:rsid w:val="00AB4DC6"/>
    <w:rsid w:val="00AB4DF9"/>
    <w:rsid w:val="00AB52D4"/>
    <w:rsid w:val="00AB5333"/>
    <w:rsid w:val="00AB5613"/>
    <w:rsid w:val="00AB56A1"/>
    <w:rsid w:val="00AB596A"/>
    <w:rsid w:val="00AB5A2F"/>
    <w:rsid w:val="00AB5C3F"/>
    <w:rsid w:val="00AB5DC5"/>
    <w:rsid w:val="00AB6096"/>
    <w:rsid w:val="00AB6371"/>
    <w:rsid w:val="00AB69EF"/>
    <w:rsid w:val="00AB6DB7"/>
    <w:rsid w:val="00AB7152"/>
    <w:rsid w:val="00AB72B4"/>
    <w:rsid w:val="00AB7356"/>
    <w:rsid w:val="00AB739B"/>
    <w:rsid w:val="00AB7A12"/>
    <w:rsid w:val="00AB7A7B"/>
    <w:rsid w:val="00AB7ABB"/>
    <w:rsid w:val="00AB7B06"/>
    <w:rsid w:val="00AB7C9E"/>
    <w:rsid w:val="00AB7D7D"/>
    <w:rsid w:val="00AB7E62"/>
    <w:rsid w:val="00AB7F0C"/>
    <w:rsid w:val="00AC0206"/>
    <w:rsid w:val="00AC092F"/>
    <w:rsid w:val="00AC0E3C"/>
    <w:rsid w:val="00AC1213"/>
    <w:rsid w:val="00AC1346"/>
    <w:rsid w:val="00AC1549"/>
    <w:rsid w:val="00AC1701"/>
    <w:rsid w:val="00AC1956"/>
    <w:rsid w:val="00AC1ACB"/>
    <w:rsid w:val="00AC1AE7"/>
    <w:rsid w:val="00AC1BBE"/>
    <w:rsid w:val="00AC21F8"/>
    <w:rsid w:val="00AC22C1"/>
    <w:rsid w:val="00AC2370"/>
    <w:rsid w:val="00AC237A"/>
    <w:rsid w:val="00AC24CF"/>
    <w:rsid w:val="00AC2B5C"/>
    <w:rsid w:val="00AC2BCA"/>
    <w:rsid w:val="00AC2EAE"/>
    <w:rsid w:val="00AC3723"/>
    <w:rsid w:val="00AC3832"/>
    <w:rsid w:val="00AC38E9"/>
    <w:rsid w:val="00AC3DB1"/>
    <w:rsid w:val="00AC3E86"/>
    <w:rsid w:val="00AC3FF3"/>
    <w:rsid w:val="00AC4277"/>
    <w:rsid w:val="00AC4940"/>
    <w:rsid w:val="00AC4997"/>
    <w:rsid w:val="00AC4BA1"/>
    <w:rsid w:val="00AC4CC3"/>
    <w:rsid w:val="00AC4CCC"/>
    <w:rsid w:val="00AC4CF7"/>
    <w:rsid w:val="00AC4DF1"/>
    <w:rsid w:val="00AC4ED3"/>
    <w:rsid w:val="00AC4FB4"/>
    <w:rsid w:val="00AC532E"/>
    <w:rsid w:val="00AC56FE"/>
    <w:rsid w:val="00AC59F0"/>
    <w:rsid w:val="00AC5A22"/>
    <w:rsid w:val="00AC5BB0"/>
    <w:rsid w:val="00AC5BD2"/>
    <w:rsid w:val="00AC5E05"/>
    <w:rsid w:val="00AC5E8C"/>
    <w:rsid w:val="00AC6214"/>
    <w:rsid w:val="00AC64AC"/>
    <w:rsid w:val="00AC68F8"/>
    <w:rsid w:val="00AC69AF"/>
    <w:rsid w:val="00AC6AEC"/>
    <w:rsid w:val="00AC73CF"/>
    <w:rsid w:val="00AC785C"/>
    <w:rsid w:val="00AC7B12"/>
    <w:rsid w:val="00AC7FD4"/>
    <w:rsid w:val="00AD04DB"/>
    <w:rsid w:val="00AD055E"/>
    <w:rsid w:val="00AD057C"/>
    <w:rsid w:val="00AD079A"/>
    <w:rsid w:val="00AD0919"/>
    <w:rsid w:val="00AD13F8"/>
    <w:rsid w:val="00AD1458"/>
    <w:rsid w:val="00AD1680"/>
    <w:rsid w:val="00AD1F5B"/>
    <w:rsid w:val="00AD2022"/>
    <w:rsid w:val="00AD207A"/>
    <w:rsid w:val="00AD2106"/>
    <w:rsid w:val="00AD24F2"/>
    <w:rsid w:val="00AD27AC"/>
    <w:rsid w:val="00AD285A"/>
    <w:rsid w:val="00AD2AFA"/>
    <w:rsid w:val="00AD2B17"/>
    <w:rsid w:val="00AD2C47"/>
    <w:rsid w:val="00AD2C4E"/>
    <w:rsid w:val="00AD2E17"/>
    <w:rsid w:val="00AD32FC"/>
    <w:rsid w:val="00AD37B4"/>
    <w:rsid w:val="00AD39B1"/>
    <w:rsid w:val="00AD3AD7"/>
    <w:rsid w:val="00AD3B34"/>
    <w:rsid w:val="00AD3D2A"/>
    <w:rsid w:val="00AD3E3A"/>
    <w:rsid w:val="00AD41F4"/>
    <w:rsid w:val="00AD4554"/>
    <w:rsid w:val="00AD48DD"/>
    <w:rsid w:val="00AD4B85"/>
    <w:rsid w:val="00AD4BDB"/>
    <w:rsid w:val="00AD4FAE"/>
    <w:rsid w:val="00AD5131"/>
    <w:rsid w:val="00AD525B"/>
    <w:rsid w:val="00AD5C69"/>
    <w:rsid w:val="00AD5E25"/>
    <w:rsid w:val="00AD5F16"/>
    <w:rsid w:val="00AD5F1E"/>
    <w:rsid w:val="00AD5F78"/>
    <w:rsid w:val="00AD6795"/>
    <w:rsid w:val="00AD6BF3"/>
    <w:rsid w:val="00AD6C87"/>
    <w:rsid w:val="00AD732C"/>
    <w:rsid w:val="00AD747E"/>
    <w:rsid w:val="00AD7529"/>
    <w:rsid w:val="00AD774F"/>
    <w:rsid w:val="00AD7B0F"/>
    <w:rsid w:val="00AD7B57"/>
    <w:rsid w:val="00AD7E02"/>
    <w:rsid w:val="00AD7EA6"/>
    <w:rsid w:val="00AE0300"/>
    <w:rsid w:val="00AE05DE"/>
    <w:rsid w:val="00AE081E"/>
    <w:rsid w:val="00AE083F"/>
    <w:rsid w:val="00AE09B2"/>
    <w:rsid w:val="00AE0F9E"/>
    <w:rsid w:val="00AE1075"/>
    <w:rsid w:val="00AE18E9"/>
    <w:rsid w:val="00AE1A93"/>
    <w:rsid w:val="00AE1EE1"/>
    <w:rsid w:val="00AE1F15"/>
    <w:rsid w:val="00AE2366"/>
    <w:rsid w:val="00AE25ED"/>
    <w:rsid w:val="00AE26AB"/>
    <w:rsid w:val="00AE29EE"/>
    <w:rsid w:val="00AE2BA5"/>
    <w:rsid w:val="00AE2C4C"/>
    <w:rsid w:val="00AE2D99"/>
    <w:rsid w:val="00AE2F60"/>
    <w:rsid w:val="00AE2FB2"/>
    <w:rsid w:val="00AE320E"/>
    <w:rsid w:val="00AE379D"/>
    <w:rsid w:val="00AE3877"/>
    <w:rsid w:val="00AE3BC0"/>
    <w:rsid w:val="00AE3C7F"/>
    <w:rsid w:val="00AE3EBE"/>
    <w:rsid w:val="00AE488E"/>
    <w:rsid w:val="00AE4AEA"/>
    <w:rsid w:val="00AE4B49"/>
    <w:rsid w:val="00AE4BBA"/>
    <w:rsid w:val="00AE4DBC"/>
    <w:rsid w:val="00AE5136"/>
    <w:rsid w:val="00AE5289"/>
    <w:rsid w:val="00AE53E3"/>
    <w:rsid w:val="00AE59B3"/>
    <w:rsid w:val="00AE59F3"/>
    <w:rsid w:val="00AE64B8"/>
    <w:rsid w:val="00AE6EB6"/>
    <w:rsid w:val="00AE6ECA"/>
    <w:rsid w:val="00AE6F3E"/>
    <w:rsid w:val="00AE71EC"/>
    <w:rsid w:val="00AE7366"/>
    <w:rsid w:val="00AE74EF"/>
    <w:rsid w:val="00AE7543"/>
    <w:rsid w:val="00AE76C8"/>
    <w:rsid w:val="00AE76EA"/>
    <w:rsid w:val="00AE78CB"/>
    <w:rsid w:val="00AE7999"/>
    <w:rsid w:val="00AE7D79"/>
    <w:rsid w:val="00AF0597"/>
    <w:rsid w:val="00AF0651"/>
    <w:rsid w:val="00AF06CE"/>
    <w:rsid w:val="00AF0762"/>
    <w:rsid w:val="00AF09CD"/>
    <w:rsid w:val="00AF0B7C"/>
    <w:rsid w:val="00AF0C5F"/>
    <w:rsid w:val="00AF0F88"/>
    <w:rsid w:val="00AF1098"/>
    <w:rsid w:val="00AF1188"/>
    <w:rsid w:val="00AF123B"/>
    <w:rsid w:val="00AF13BF"/>
    <w:rsid w:val="00AF177D"/>
    <w:rsid w:val="00AF1900"/>
    <w:rsid w:val="00AF1AB5"/>
    <w:rsid w:val="00AF1BFA"/>
    <w:rsid w:val="00AF1C43"/>
    <w:rsid w:val="00AF1C4F"/>
    <w:rsid w:val="00AF1CAD"/>
    <w:rsid w:val="00AF1DE4"/>
    <w:rsid w:val="00AF1E20"/>
    <w:rsid w:val="00AF201D"/>
    <w:rsid w:val="00AF23A9"/>
    <w:rsid w:val="00AF245B"/>
    <w:rsid w:val="00AF2531"/>
    <w:rsid w:val="00AF2DDB"/>
    <w:rsid w:val="00AF2F87"/>
    <w:rsid w:val="00AF2FD3"/>
    <w:rsid w:val="00AF34D3"/>
    <w:rsid w:val="00AF3535"/>
    <w:rsid w:val="00AF3763"/>
    <w:rsid w:val="00AF37CD"/>
    <w:rsid w:val="00AF3A12"/>
    <w:rsid w:val="00AF3BA3"/>
    <w:rsid w:val="00AF3C41"/>
    <w:rsid w:val="00AF3C95"/>
    <w:rsid w:val="00AF40AD"/>
    <w:rsid w:val="00AF429E"/>
    <w:rsid w:val="00AF42D7"/>
    <w:rsid w:val="00AF44DE"/>
    <w:rsid w:val="00AF4739"/>
    <w:rsid w:val="00AF4807"/>
    <w:rsid w:val="00AF4840"/>
    <w:rsid w:val="00AF4917"/>
    <w:rsid w:val="00AF49B7"/>
    <w:rsid w:val="00AF49BC"/>
    <w:rsid w:val="00AF4ADD"/>
    <w:rsid w:val="00AF4AF0"/>
    <w:rsid w:val="00AF4E35"/>
    <w:rsid w:val="00AF4F03"/>
    <w:rsid w:val="00AF4FED"/>
    <w:rsid w:val="00AF5159"/>
    <w:rsid w:val="00AF5436"/>
    <w:rsid w:val="00AF55F0"/>
    <w:rsid w:val="00AF57CC"/>
    <w:rsid w:val="00AF62C2"/>
    <w:rsid w:val="00AF672C"/>
    <w:rsid w:val="00AF6C3B"/>
    <w:rsid w:val="00AF6CE0"/>
    <w:rsid w:val="00AF6D9C"/>
    <w:rsid w:val="00AF6DD3"/>
    <w:rsid w:val="00AF6F70"/>
    <w:rsid w:val="00AF6FCD"/>
    <w:rsid w:val="00AF7184"/>
    <w:rsid w:val="00AF71AD"/>
    <w:rsid w:val="00AF72C8"/>
    <w:rsid w:val="00AF744F"/>
    <w:rsid w:val="00AF75BA"/>
    <w:rsid w:val="00AF77B7"/>
    <w:rsid w:val="00AF7B27"/>
    <w:rsid w:val="00AF7B8D"/>
    <w:rsid w:val="00AF7CDB"/>
    <w:rsid w:val="00B002A9"/>
    <w:rsid w:val="00B00372"/>
    <w:rsid w:val="00B004FF"/>
    <w:rsid w:val="00B007FC"/>
    <w:rsid w:val="00B008F1"/>
    <w:rsid w:val="00B009E9"/>
    <w:rsid w:val="00B00BE7"/>
    <w:rsid w:val="00B00C5B"/>
    <w:rsid w:val="00B01138"/>
    <w:rsid w:val="00B0134C"/>
    <w:rsid w:val="00B01451"/>
    <w:rsid w:val="00B01790"/>
    <w:rsid w:val="00B01B94"/>
    <w:rsid w:val="00B0202C"/>
    <w:rsid w:val="00B0231A"/>
    <w:rsid w:val="00B02B0B"/>
    <w:rsid w:val="00B02BD4"/>
    <w:rsid w:val="00B02F90"/>
    <w:rsid w:val="00B030F7"/>
    <w:rsid w:val="00B03104"/>
    <w:rsid w:val="00B03155"/>
    <w:rsid w:val="00B03676"/>
    <w:rsid w:val="00B03819"/>
    <w:rsid w:val="00B03C31"/>
    <w:rsid w:val="00B03F45"/>
    <w:rsid w:val="00B03FFC"/>
    <w:rsid w:val="00B0420C"/>
    <w:rsid w:val="00B04249"/>
    <w:rsid w:val="00B043C1"/>
    <w:rsid w:val="00B04753"/>
    <w:rsid w:val="00B0499C"/>
    <w:rsid w:val="00B04BAC"/>
    <w:rsid w:val="00B04C44"/>
    <w:rsid w:val="00B05193"/>
    <w:rsid w:val="00B05201"/>
    <w:rsid w:val="00B0538B"/>
    <w:rsid w:val="00B054DD"/>
    <w:rsid w:val="00B0572E"/>
    <w:rsid w:val="00B0573C"/>
    <w:rsid w:val="00B057E7"/>
    <w:rsid w:val="00B05921"/>
    <w:rsid w:val="00B0597B"/>
    <w:rsid w:val="00B05C59"/>
    <w:rsid w:val="00B05EAE"/>
    <w:rsid w:val="00B065AA"/>
    <w:rsid w:val="00B066D1"/>
    <w:rsid w:val="00B06908"/>
    <w:rsid w:val="00B06DD9"/>
    <w:rsid w:val="00B06F4F"/>
    <w:rsid w:val="00B0703A"/>
    <w:rsid w:val="00B07112"/>
    <w:rsid w:val="00B07AF0"/>
    <w:rsid w:val="00B07B4C"/>
    <w:rsid w:val="00B07B93"/>
    <w:rsid w:val="00B10106"/>
    <w:rsid w:val="00B1027E"/>
    <w:rsid w:val="00B1029E"/>
    <w:rsid w:val="00B103E5"/>
    <w:rsid w:val="00B1059F"/>
    <w:rsid w:val="00B105AD"/>
    <w:rsid w:val="00B105C9"/>
    <w:rsid w:val="00B10FA1"/>
    <w:rsid w:val="00B1126C"/>
    <w:rsid w:val="00B1150D"/>
    <w:rsid w:val="00B1156A"/>
    <w:rsid w:val="00B116F3"/>
    <w:rsid w:val="00B11D39"/>
    <w:rsid w:val="00B11E46"/>
    <w:rsid w:val="00B11EED"/>
    <w:rsid w:val="00B12818"/>
    <w:rsid w:val="00B12E09"/>
    <w:rsid w:val="00B130EA"/>
    <w:rsid w:val="00B131E3"/>
    <w:rsid w:val="00B1394D"/>
    <w:rsid w:val="00B13986"/>
    <w:rsid w:val="00B13F28"/>
    <w:rsid w:val="00B13F3A"/>
    <w:rsid w:val="00B14123"/>
    <w:rsid w:val="00B14942"/>
    <w:rsid w:val="00B14A9A"/>
    <w:rsid w:val="00B14B49"/>
    <w:rsid w:val="00B14B64"/>
    <w:rsid w:val="00B150EB"/>
    <w:rsid w:val="00B15107"/>
    <w:rsid w:val="00B1535A"/>
    <w:rsid w:val="00B155B4"/>
    <w:rsid w:val="00B15850"/>
    <w:rsid w:val="00B15EF5"/>
    <w:rsid w:val="00B1608B"/>
    <w:rsid w:val="00B16197"/>
    <w:rsid w:val="00B16229"/>
    <w:rsid w:val="00B1640E"/>
    <w:rsid w:val="00B164BF"/>
    <w:rsid w:val="00B165ED"/>
    <w:rsid w:val="00B1667A"/>
    <w:rsid w:val="00B16959"/>
    <w:rsid w:val="00B16A40"/>
    <w:rsid w:val="00B16C98"/>
    <w:rsid w:val="00B16E1C"/>
    <w:rsid w:val="00B176F2"/>
    <w:rsid w:val="00B177CF"/>
    <w:rsid w:val="00B178CC"/>
    <w:rsid w:val="00B17A1C"/>
    <w:rsid w:val="00B17EAF"/>
    <w:rsid w:val="00B201A0"/>
    <w:rsid w:val="00B20708"/>
    <w:rsid w:val="00B207E9"/>
    <w:rsid w:val="00B20817"/>
    <w:rsid w:val="00B2085A"/>
    <w:rsid w:val="00B20874"/>
    <w:rsid w:val="00B20AF4"/>
    <w:rsid w:val="00B20C96"/>
    <w:rsid w:val="00B20D62"/>
    <w:rsid w:val="00B20D7F"/>
    <w:rsid w:val="00B20FE8"/>
    <w:rsid w:val="00B21063"/>
    <w:rsid w:val="00B211FC"/>
    <w:rsid w:val="00B2123C"/>
    <w:rsid w:val="00B216FA"/>
    <w:rsid w:val="00B2173A"/>
    <w:rsid w:val="00B21865"/>
    <w:rsid w:val="00B21D2D"/>
    <w:rsid w:val="00B21E48"/>
    <w:rsid w:val="00B21F23"/>
    <w:rsid w:val="00B22134"/>
    <w:rsid w:val="00B222F9"/>
    <w:rsid w:val="00B225E6"/>
    <w:rsid w:val="00B22B27"/>
    <w:rsid w:val="00B22BE0"/>
    <w:rsid w:val="00B22DAD"/>
    <w:rsid w:val="00B22F30"/>
    <w:rsid w:val="00B23318"/>
    <w:rsid w:val="00B2348A"/>
    <w:rsid w:val="00B23776"/>
    <w:rsid w:val="00B23AD2"/>
    <w:rsid w:val="00B23AE0"/>
    <w:rsid w:val="00B23DE5"/>
    <w:rsid w:val="00B23FE8"/>
    <w:rsid w:val="00B2402B"/>
    <w:rsid w:val="00B24088"/>
    <w:rsid w:val="00B24810"/>
    <w:rsid w:val="00B24880"/>
    <w:rsid w:val="00B24DCD"/>
    <w:rsid w:val="00B25341"/>
    <w:rsid w:val="00B25465"/>
    <w:rsid w:val="00B25486"/>
    <w:rsid w:val="00B2555E"/>
    <w:rsid w:val="00B25728"/>
    <w:rsid w:val="00B25843"/>
    <w:rsid w:val="00B2589E"/>
    <w:rsid w:val="00B25CC7"/>
    <w:rsid w:val="00B25E90"/>
    <w:rsid w:val="00B25F6E"/>
    <w:rsid w:val="00B265C6"/>
    <w:rsid w:val="00B2678B"/>
    <w:rsid w:val="00B26FAC"/>
    <w:rsid w:val="00B2729A"/>
    <w:rsid w:val="00B272C8"/>
    <w:rsid w:val="00B27442"/>
    <w:rsid w:val="00B2793C"/>
    <w:rsid w:val="00B27D41"/>
    <w:rsid w:val="00B27E74"/>
    <w:rsid w:val="00B27F3A"/>
    <w:rsid w:val="00B3005C"/>
    <w:rsid w:val="00B3027A"/>
    <w:rsid w:val="00B30294"/>
    <w:rsid w:val="00B302D1"/>
    <w:rsid w:val="00B3093B"/>
    <w:rsid w:val="00B309F6"/>
    <w:rsid w:val="00B30AF0"/>
    <w:rsid w:val="00B3146A"/>
    <w:rsid w:val="00B31477"/>
    <w:rsid w:val="00B318CF"/>
    <w:rsid w:val="00B31B97"/>
    <w:rsid w:val="00B31CB8"/>
    <w:rsid w:val="00B31D3E"/>
    <w:rsid w:val="00B32278"/>
    <w:rsid w:val="00B32307"/>
    <w:rsid w:val="00B3263D"/>
    <w:rsid w:val="00B3282B"/>
    <w:rsid w:val="00B32962"/>
    <w:rsid w:val="00B32A54"/>
    <w:rsid w:val="00B32BD0"/>
    <w:rsid w:val="00B32C43"/>
    <w:rsid w:val="00B32D54"/>
    <w:rsid w:val="00B32E71"/>
    <w:rsid w:val="00B32F5A"/>
    <w:rsid w:val="00B33037"/>
    <w:rsid w:val="00B334A2"/>
    <w:rsid w:val="00B3367D"/>
    <w:rsid w:val="00B336D3"/>
    <w:rsid w:val="00B33723"/>
    <w:rsid w:val="00B33783"/>
    <w:rsid w:val="00B33BFB"/>
    <w:rsid w:val="00B343A0"/>
    <w:rsid w:val="00B3451D"/>
    <w:rsid w:val="00B348D5"/>
    <w:rsid w:val="00B34A22"/>
    <w:rsid w:val="00B34C61"/>
    <w:rsid w:val="00B34F37"/>
    <w:rsid w:val="00B34F6E"/>
    <w:rsid w:val="00B35181"/>
    <w:rsid w:val="00B35277"/>
    <w:rsid w:val="00B35340"/>
    <w:rsid w:val="00B35491"/>
    <w:rsid w:val="00B355BE"/>
    <w:rsid w:val="00B35657"/>
    <w:rsid w:val="00B356BF"/>
    <w:rsid w:val="00B35E85"/>
    <w:rsid w:val="00B35F66"/>
    <w:rsid w:val="00B361CA"/>
    <w:rsid w:val="00B361F8"/>
    <w:rsid w:val="00B36230"/>
    <w:rsid w:val="00B36383"/>
    <w:rsid w:val="00B36388"/>
    <w:rsid w:val="00B36571"/>
    <w:rsid w:val="00B369C2"/>
    <w:rsid w:val="00B36C81"/>
    <w:rsid w:val="00B36EB4"/>
    <w:rsid w:val="00B37232"/>
    <w:rsid w:val="00B3753E"/>
    <w:rsid w:val="00B376BF"/>
    <w:rsid w:val="00B378CD"/>
    <w:rsid w:val="00B37A3D"/>
    <w:rsid w:val="00B37C35"/>
    <w:rsid w:val="00B37C62"/>
    <w:rsid w:val="00B37D43"/>
    <w:rsid w:val="00B37D44"/>
    <w:rsid w:val="00B37DD3"/>
    <w:rsid w:val="00B40CE7"/>
    <w:rsid w:val="00B41040"/>
    <w:rsid w:val="00B4104C"/>
    <w:rsid w:val="00B411CC"/>
    <w:rsid w:val="00B4143A"/>
    <w:rsid w:val="00B41811"/>
    <w:rsid w:val="00B41919"/>
    <w:rsid w:val="00B41A59"/>
    <w:rsid w:val="00B42013"/>
    <w:rsid w:val="00B420FA"/>
    <w:rsid w:val="00B42384"/>
    <w:rsid w:val="00B4238A"/>
    <w:rsid w:val="00B425C1"/>
    <w:rsid w:val="00B4291C"/>
    <w:rsid w:val="00B42E5D"/>
    <w:rsid w:val="00B42F90"/>
    <w:rsid w:val="00B43120"/>
    <w:rsid w:val="00B437D1"/>
    <w:rsid w:val="00B43917"/>
    <w:rsid w:val="00B43B5C"/>
    <w:rsid w:val="00B440D5"/>
    <w:rsid w:val="00B4434A"/>
    <w:rsid w:val="00B44717"/>
    <w:rsid w:val="00B448DB"/>
    <w:rsid w:val="00B44E4B"/>
    <w:rsid w:val="00B44E66"/>
    <w:rsid w:val="00B4503B"/>
    <w:rsid w:val="00B450B6"/>
    <w:rsid w:val="00B452FC"/>
    <w:rsid w:val="00B454AF"/>
    <w:rsid w:val="00B4559B"/>
    <w:rsid w:val="00B45665"/>
    <w:rsid w:val="00B45832"/>
    <w:rsid w:val="00B45890"/>
    <w:rsid w:val="00B45AEC"/>
    <w:rsid w:val="00B45F98"/>
    <w:rsid w:val="00B466E8"/>
    <w:rsid w:val="00B46A94"/>
    <w:rsid w:val="00B46C9C"/>
    <w:rsid w:val="00B477BB"/>
    <w:rsid w:val="00B47952"/>
    <w:rsid w:val="00B47ABD"/>
    <w:rsid w:val="00B47C91"/>
    <w:rsid w:val="00B501BA"/>
    <w:rsid w:val="00B5044D"/>
    <w:rsid w:val="00B5055D"/>
    <w:rsid w:val="00B50E9B"/>
    <w:rsid w:val="00B51265"/>
    <w:rsid w:val="00B515A2"/>
    <w:rsid w:val="00B518D4"/>
    <w:rsid w:val="00B5192C"/>
    <w:rsid w:val="00B51D8C"/>
    <w:rsid w:val="00B5208E"/>
    <w:rsid w:val="00B521F0"/>
    <w:rsid w:val="00B523EC"/>
    <w:rsid w:val="00B52427"/>
    <w:rsid w:val="00B525DF"/>
    <w:rsid w:val="00B526DC"/>
    <w:rsid w:val="00B528F4"/>
    <w:rsid w:val="00B5295F"/>
    <w:rsid w:val="00B52FEA"/>
    <w:rsid w:val="00B530E1"/>
    <w:rsid w:val="00B53263"/>
    <w:rsid w:val="00B53579"/>
    <w:rsid w:val="00B5364F"/>
    <w:rsid w:val="00B538B1"/>
    <w:rsid w:val="00B5398A"/>
    <w:rsid w:val="00B54213"/>
    <w:rsid w:val="00B5485D"/>
    <w:rsid w:val="00B54ED2"/>
    <w:rsid w:val="00B55107"/>
    <w:rsid w:val="00B551C4"/>
    <w:rsid w:val="00B554EF"/>
    <w:rsid w:val="00B55855"/>
    <w:rsid w:val="00B55973"/>
    <w:rsid w:val="00B559F3"/>
    <w:rsid w:val="00B55A36"/>
    <w:rsid w:val="00B55ABA"/>
    <w:rsid w:val="00B55AD7"/>
    <w:rsid w:val="00B55C75"/>
    <w:rsid w:val="00B5631E"/>
    <w:rsid w:val="00B56C88"/>
    <w:rsid w:val="00B56CA8"/>
    <w:rsid w:val="00B56CE9"/>
    <w:rsid w:val="00B56F80"/>
    <w:rsid w:val="00B570FB"/>
    <w:rsid w:val="00B57121"/>
    <w:rsid w:val="00B572BD"/>
    <w:rsid w:val="00B57535"/>
    <w:rsid w:val="00B57894"/>
    <w:rsid w:val="00B578CA"/>
    <w:rsid w:val="00B57B54"/>
    <w:rsid w:val="00B57B55"/>
    <w:rsid w:val="00B57B74"/>
    <w:rsid w:val="00B57C70"/>
    <w:rsid w:val="00B601C8"/>
    <w:rsid w:val="00B6057B"/>
    <w:rsid w:val="00B608A1"/>
    <w:rsid w:val="00B60E69"/>
    <w:rsid w:val="00B6136E"/>
    <w:rsid w:val="00B6167C"/>
    <w:rsid w:val="00B61A29"/>
    <w:rsid w:val="00B61AAB"/>
    <w:rsid w:val="00B61AE9"/>
    <w:rsid w:val="00B61C53"/>
    <w:rsid w:val="00B6243F"/>
    <w:rsid w:val="00B62493"/>
    <w:rsid w:val="00B62732"/>
    <w:rsid w:val="00B627B3"/>
    <w:rsid w:val="00B62AFE"/>
    <w:rsid w:val="00B62BA2"/>
    <w:rsid w:val="00B62F41"/>
    <w:rsid w:val="00B63021"/>
    <w:rsid w:val="00B63244"/>
    <w:rsid w:val="00B63379"/>
    <w:rsid w:val="00B635B1"/>
    <w:rsid w:val="00B637E9"/>
    <w:rsid w:val="00B63B4E"/>
    <w:rsid w:val="00B63B56"/>
    <w:rsid w:val="00B63DE7"/>
    <w:rsid w:val="00B63F00"/>
    <w:rsid w:val="00B63F9C"/>
    <w:rsid w:val="00B6406F"/>
    <w:rsid w:val="00B642E6"/>
    <w:rsid w:val="00B642EE"/>
    <w:rsid w:val="00B646FD"/>
    <w:rsid w:val="00B64FDF"/>
    <w:rsid w:val="00B65383"/>
    <w:rsid w:val="00B656D0"/>
    <w:rsid w:val="00B659B9"/>
    <w:rsid w:val="00B65B06"/>
    <w:rsid w:val="00B65B34"/>
    <w:rsid w:val="00B65D1A"/>
    <w:rsid w:val="00B65D86"/>
    <w:rsid w:val="00B65F5E"/>
    <w:rsid w:val="00B66019"/>
    <w:rsid w:val="00B661C2"/>
    <w:rsid w:val="00B6675D"/>
    <w:rsid w:val="00B66D49"/>
    <w:rsid w:val="00B66F52"/>
    <w:rsid w:val="00B66FDB"/>
    <w:rsid w:val="00B6701B"/>
    <w:rsid w:val="00B6720A"/>
    <w:rsid w:val="00B676FA"/>
    <w:rsid w:val="00B6771A"/>
    <w:rsid w:val="00B6779F"/>
    <w:rsid w:val="00B67A39"/>
    <w:rsid w:val="00B67AA5"/>
    <w:rsid w:val="00B67DAF"/>
    <w:rsid w:val="00B67E06"/>
    <w:rsid w:val="00B67E4A"/>
    <w:rsid w:val="00B7029B"/>
    <w:rsid w:val="00B7032F"/>
    <w:rsid w:val="00B70515"/>
    <w:rsid w:val="00B705B9"/>
    <w:rsid w:val="00B70CA1"/>
    <w:rsid w:val="00B710D0"/>
    <w:rsid w:val="00B713C1"/>
    <w:rsid w:val="00B715AC"/>
    <w:rsid w:val="00B71787"/>
    <w:rsid w:val="00B71955"/>
    <w:rsid w:val="00B71C6A"/>
    <w:rsid w:val="00B71E4B"/>
    <w:rsid w:val="00B71E80"/>
    <w:rsid w:val="00B722C5"/>
    <w:rsid w:val="00B72691"/>
    <w:rsid w:val="00B72739"/>
    <w:rsid w:val="00B72EA4"/>
    <w:rsid w:val="00B73835"/>
    <w:rsid w:val="00B73B55"/>
    <w:rsid w:val="00B73C3E"/>
    <w:rsid w:val="00B73CCE"/>
    <w:rsid w:val="00B73D04"/>
    <w:rsid w:val="00B74020"/>
    <w:rsid w:val="00B7418A"/>
    <w:rsid w:val="00B74385"/>
    <w:rsid w:val="00B74536"/>
    <w:rsid w:val="00B746A5"/>
    <w:rsid w:val="00B7474B"/>
    <w:rsid w:val="00B749CC"/>
    <w:rsid w:val="00B74B8C"/>
    <w:rsid w:val="00B74EFC"/>
    <w:rsid w:val="00B7540E"/>
    <w:rsid w:val="00B75AB1"/>
    <w:rsid w:val="00B75B20"/>
    <w:rsid w:val="00B7603F"/>
    <w:rsid w:val="00B762D1"/>
    <w:rsid w:val="00B762E4"/>
    <w:rsid w:val="00B763D4"/>
    <w:rsid w:val="00B765F8"/>
    <w:rsid w:val="00B76946"/>
    <w:rsid w:val="00B769F7"/>
    <w:rsid w:val="00B76A53"/>
    <w:rsid w:val="00B76EDD"/>
    <w:rsid w:val="00B7737E"/>
    <w:rsid w:val="00B773C5"/>
    <w:rsid w:val="00B77AB0"/>
    <w:rsid w:val="00B77C4A"/>
    <w:rsid w:val="00B77CE9"/>
    <w:rsid w:val="00B77DBA"/>
    <w:rsid w:val="00B77E2B"/>
    <w:rsid w:val="00B77E5D"/>
    <w:rsid w:val="00B801CE"/>
    <w:rsid w:val="00B8020E"/>
    <w:rsid w:val="00B8036D"/>
    <w:rsid w:val="00B803C3"/>
    <w:rsid w:val="00B807AC"/>
    <w:rsid w:val="00B80834"/>
    <w:rsid w:val="00B8093E"/>
    <w:rsid w:val="00B80A76"/>
    <w:rsid w:val="00B80C5C"/>
    <w:rsid w:val="00B80CB1"/>
    <w:rsid w:val="00B80EB2"/>
    <w:rsid w:val="00B8106A"/>
    <w:rsid w:val="00B81161"/>
    <w:rsid w:val="00B812B2"/>
    <w:rsid w:val="00B819A5"/>
    <w:rsid w:val="00B81A11"/>
    <w:rsid w:val="00B81A2F"/>
    <w:rsid w:val="00B81BC6"/>
    <w:rsid w:val="00B81C62"/>
    <w:rsid w:val="00B81CB4"/>
    <w:rsid w:val="00B81FC7"/>
    <w:rsid w:val="00B825B6"/>
    <w:rsid w:val="00B825D3"/>
    <w:rsid w:val="00B826E1"/>
    <w:rsid w:val="00B827B0"/>
    <w:rsid w:val="00B82FAB"/>
    <w:rsid w:val="00B830A7"/>
    <w:rsid w:val="00B83131"/>
    <w:rsid w:val="00B832E7"/>
    <w:rsid w:val="00B8371D"/>
    <w:rsid w:val="00B83826"/>
    <w:rsid w:val="00B8398D"/>
    <w:rsid w:val="00B83AE9"/>
    <w:rsid w:val="00B83F5F"/>
    <w:rsid w:val="00B844CF"/>
    <w:rsid w:val="00B8470B"/>
    <w:rsid w:val="00B849A6"/>
    <w:rsid w:val="00B8583B"/>
    <w:rsid w:val="00B85C05"/>
    <w:rsid w:val="00B85E44"/>
    <w:rsid w:val="00B860FC"/>
    <w:rsid w:val="00B86369"/>
    <w:rsid w:val="00B865C8"/>
    <w:rsid w:val="00B865EE"/>
    <w:rsid w:val="00B868B9"/>
    <w:rsid w:val="00B86A0E"/>
    <w:rsid w:val="00B86A56"/>
    <w:rsid w:val="00B86D6F"/>
    <w:rsid w:val="00B86DB8"/>
    <w:rsid w:val="00B86E54"/>
    <w:rsid w:val="00B870DF"/>
    <w:rsid w:val="00B8797E"/>
    <w:rsid w:val="00B87D49"/>
    <w:rsid w:val="00B90384"/>
    <w:rsid w:val="00B90659"/>
    <w:rsid w:val="00B90B35"/>
    <w:rsid w:val="00B90EC0"/>
    <w:rsid w:val="00B90F4E"/>
    <w:rsid w:val="00B90F8E"/>
    <w:rsid w:val="00B91405"/>
    <w:rsid w:val="00B91466"/>
    <w:rsid w:val="00B914A5"/>
    <w:rsid w:val="00B91C99"/>
    <w:rsid w:val="00B91DC6"/>
    <w:rsid w:val="00B92217"/>
    <w:rsid w:val="00B92888"/>
    <w:rsid w:val="00B928B5"/>
    <w:rsid w:val="00B933AD"/>
    <w:rsid w:val="00B93456"/>
    <w:rsid w:val="00B93555"/>
    <w:rsid w:val="00B935C7"/>
    <w:rsid w:val="00B93603"/>
    <w:rsid w:val="00B948B2"/>
    <w:rsid w:val="00B94E13"/>
    <w:rsid w:val="00B94FF2"/>
    <w:rsid w:val="00B9523C"/>
    <w:rsid w:val="00B953C2"/>
    <w:rsid w:val="00B9555B"/>
    <w:rsid w:val="00B95752"/>
    <w:rsid w:val="00B95896"/>
    <w:rsid w:val="00B95D76"/>
    <w:rsid w:val="00B96096"/>
    <w:rsid w:val="00B960BB"/>
    <w:rsid w:val="00B962E2"/>
    <w:rsid w:val="00B96671"/>
    <w:rsid w:val="00B96AC2"/>
    <w:rsid w:val="00B970D6"/>
    <w:rsid w:val="00B977B9"/>
    <w:rsid w:val="00B97E86"/>
    <w:rsid w:val="00B97EC9"/>
    <w:rsid w:val="00BA02A4"/>
    <w:rsid w:val="00BA02B8"/>
    <w:rsid w:val="00BA0783"/>
    <w:rsid w:val="00BA09AD"/>
    <w:rsid w:val="00BA0AD0"/>
    <w:rsid w:val="00BA0BE0"/>
    <w:rsid w:val="00BA0BF2"/>
    <w:rsid w:val="00BA14AA"/>
    <w:rsid w:val="00BA16F9"/>
    <w:rsid w:val="00BA1701"/>
    <w:rsid w:val="00BA1B3D"/>
    <w:rsid w:val="00BA1D31"/>
    <w:rsid w:val="00BA1F8F"/>
    <w:rsid w:val="00BA20A8"/>
    <w:rsid w:val="00BA23EE"/>
    <w:rsid w:val="00BA2A92"/>
    <w:rsid w:val="00BA2D59"/>
    <w:rsid w:val="00BA2DD2"/>
    <w:rsid w:val="00BA2DFE"/>
    <w:rsid w:val="00BA30CA"/>
    <w:rsid w:val="00BA3A23"/>
    <w:rsid w:val="00BA3A68"/>
    <w:rsid w:val="00BA3A7C"/>
    <w:rsid w:val="00BA3B8B"/>
    <w:rsid w:val="00BA3C53"/>
    <w:rsid w:val="00BA4184"/>
    <w:rsid w:val="00BA41BC"/>
    <w:rsid w:val="00BA41FA"/>
    <w:rsid w:val="00BA4529"/>
    <w:rsid w:val="00BA46F5"/>
    <w:rsid w:val="00BA47EE"/>
    <w:rsid w:val="00BA48D3"/>
    <w:rsid w:val="00BA4924"/>
    <w:rsid w:val="00BA49C0"/>
    <w:rsid w:val="00BA4A1F"/>
    <w:rsid w:val="00BA5278"/>
    <w:rsid w:val="00BA5A54"/>
    <w:rsid w:val="00BA5A5C"/>
    <w:rsid w:val="00BA5C09"/>
    <w:rsid w:val="00BA5D7D"/>
    <w:rsid w:val="00BA6011"/>
    <w:rsid w:val="00BA6089"/>
    <w:rsid w:val="00BA61D2"/>
    <w:rsid w:val="00BA625D"/>
    <w:rsid w:val="00BA6280"/>
    <w:rsid w:val="00BA6293"/>
    <w:rsid w:val="00BA63B5"/>
    <w:rsid w:val="00BA63EE"/>
    <w:rsid w:val="00BA64FA"/>
    <w:rsid w:val="00BA69CD"/>
    <w:rsid w:val="00BA6A07"/>
    <w:rsid w:val="00BA6B3B"/>
    <w:rsid w:val="00BA6E85"/>
    <w:rsid w:val="00BA6ED3"/>
    <w:rsid w:val="00BA6F3A"/>
    <w:rsid w:val="00BA7219"/>
    <w:rsid w:val="00BA736A"/>
    <w:rsid w:val="00BA7583"/>
    <w:rsid w:val="00BA7728"/>
    <w:rsid w:val="00BA777E"/>
    <w:rsid w:val="00BA77B4"/>
    <w:rsid w:val="00BA787D"/>
    <w:rsid w:val="00BA7934"/>
    <w:rsid w:val="00BA7ACF"/>
    <w:rsid w:val="00BA7E39"/>
    <w:rsid w:val="00BB0059"/>
    <w:rsid w:val="00BB024F"/>
    <w:rsid w:val="00BB0275"/>
    <w:rsid w:val="00BB0509"/>
    <w:rsid w:val="00BB06C4"/>
    <w:rsid w:val="00BB078B"/>
    <w:rsid w:val="00BB0AE8"/>
    <w:rsid w:val="00BB0C75"/>
    <w:rsid w:val="00BB0C7F"/>
    <w:rsid w:val="00BB0E0C"/>
    <w:rsid w:val="00BB0E5D"/>
    <w:rsid w:val="00BB109D"/>
    <w:rsid w:val="00BB17E4"/>
    <w:rsid w:val="00BB18DD"/>
    <w:rsid w:val="00BB19F4"/>
    <w:rsid w:val="00BB1AEF"/>
    <w:rsid w:val="00BB1B34"/>
    <w:rsid w:val="00BB1BA7"/>
    <w:rsid w:val="00BB1EE3"/>
    <w:rsid w:val="00BB1F9C"/>
    <w:rsid w:val="00BB2027"/>
    <w:rsid w:val="00BB2443"/>
    <w:rsid w:val="00BB24E4"/>
    <w:rsid w:val="00BB2A06"/>
    <w:rsid w:val="00BB2AD3"/>
    <w:rsid w:val="00BB2AE3"/>
    <w:rsid w:val="00BB3131"/>
    <w:rsid w:val="00BB3466"/>
    <w:rsid w:val="00BB364D"/>
    <w:rsid w:val="00BB36E8"/>
    <w:rsid w:val="00BB3A62"/>
    <w:rsid w:val="00BB3AC0"/>
    <w:rsid w:val="00BB3E26"/>
    <w:rsid w:val="00BB3FA3"/>
    <w:rsid w:val="00BB407F"/>
    <w:rsid w:val="00BB421E"/>
    <w:rsid w:val="00BB43E9"/>
    <w:rsid w:val="00BB4454"/>
    <w:rsid w:val="00BB4992"/>
    <w:rsid w:val="00BB4A8D"/>
    <w:rsid w:val="00BB51C9"/>
    <w:rsid w:val="00BB52A2"/>
    <w:rsid w:val="00BB5499"/>
    <w:rsid w:val="00BB5EFC"/>
    <w:rsid w:val="00BB6541"/>
    <w:rsid w:val="00BB65B7"/>
    <w:rsid w:val="00BB6FA6"/>
    <w:rsid w:val="00BB72D6"/>
    <w:rsid w:val="00BB73DA"/>
    <w:rsid w:val="00BB79F5"/>
    <w:rsid w:val="00BB7A95"/>
    <w:rsid w:val="00BB7ADD"/>
    <w:rsid w:val="00BC0280"/>
    <w:rsid w:val="00BC0571"/>
    <w:rsid w:val="00BC05C4"/>
    <w:rsid w:val="00BC0819"/>
    <w:rsid w:val="00BC0871"/>
    <w:rsid w:val="00BC09B9"/>
    <w:rsid w:val="00BC0AAF"/>
    <w:rsid w:val="00BC0AC2"/>
    <w:rsid w:val="00BC0B7E"/>
    <w:rsid w:val="00BC1636"/>
    <w:rsid w:val="00BC16BE"/>
    <w:rsid w:val="00BC18C2"/>
    <w:rsid w:val="00BC1BEE"/>
    <w:rsid w:val="00BC1CB8"/>
    <w:rsid w:val="00BC1CD2"/>
    <w:rsid w:val="00BC1D36"/>
    <w:rsid w:val="00BC2104"/>
    <w:rsid w:val="00BC2217"/>
    <w:rsid w:val="00BC2916"/>
    <w:rsid w:val="00BC2A5B"/>
    <w:rsid w:val="00BC2B91"/>
    <w:rsid w:val="00BC2B9D"/>
    <w:rsid w:val="00BC2C02"/>
    <w:rsid w:val="00BC2EE9"/>
    <w:rsid w:val="00BC2FA2"/>
    <w:rsid w:val="00BC3724"/>
    <w:rsid w:val="00BC385F"/>
    <w:rsid w:val="00BC3994"/>
    <w:rsid w:val="00BC3A0D"/>
    <w:rsid w:val="00BC3B01"/>
    <w:rsid w:val="00BC3F7D"/>
    <w:rsid w:val="00BC4049"/>
    <w:rsid w:val="00BC4538"/>
    <w:rsid w:val="00BC46F2"/>
    <w:rsid w:val="00BC4844"/>
    <w:rsid w:val="00BC4977"/>
    <w:rsid w:val="00BC4DDF"/>
    <w:rsid w:val="00BC4DFB"/>
    <w:rsid w:val="00BC4ED9"/>
    <w:rsid w:val="00BC4F4E"/>
    <w:rsid w:val="00BC523A"/>
    <w:rsid w:val="00BC571B"/>
    <w:rsid w:val="00BC59CB"/>
    <w:rsid w:val="00BC5BD5"/>
    <w:rsid w:val="00BC5CE8"/>
    <w:rsid w:val="00BC5D07"/>
    <w:rsid w:val="00BC5D8E"/>
    <w:rsid w:val="00BC615B"/>
    <w:rsid w:val="00BC6846"/>
    <w:rsid w:val="00BC68CA"/>
    <w:rsid w:val="00BC69A8"/>
    <w:rsid w:val="00BC6B6B"/>
    <w:rsid w:val="00BC6C5F"/>
    <w:rsid w:val="00BC714D"/>
    <w:rsid w:val="00BC72F1"/>
    <w:rsid w:val="00BC7AD1"/>
    <w:rsid w:val="00BC7DF5"/>
    <w:rsid w:val="00BD01F6"/>
    <w:rsid w:val="00BD03D1"/>
    <w:rsid w:val="00BD04F0"/>
    <w:rsid w:val="00BD0926"/>
    <w:rsid w:val="00BD0A21"/>
    <w:rsid w:val="00BD0D80"/>
    <w:rsid w:val="00BD0DC2"/>
    <w:rsid w:val="00BD11F4"/>
    <w:rsid w:val="00BD15AF"/>
    <w:rsid w:val="00BD18BF"/>
    <w:rsid w:val="00BD1A53"/>
    <w:rsid w:val="00BD1D8D"/>
    <w:rsid w:val="00BD2175"/>
    <w:rsid w:val="00BD2438"/>
    <w:rsid w:val="00BD25DB"/>
    <w:rsid w:val="00BD2843"/>
    <w:rsid w:val="00BD2B3A"/>
    <w:rsid w:val="00BD2BBB"/>
    <w:rsid w:val="00BD34F2"/>
    <w:rsid w:val="00BD364E"/>
    <w:rsid w:val="00BD37CB"/>
    <w:rsid w:val="00BD3964"/>
    <w:rsid w:val="00BD3B00"/>
    <w:rsid w:val="00BD3B5F"/>
    <w:rsid w:val="00BD3D1E"/>
    <w:rsid w:val="00BD3EB2"/>
    <w:rsid w:val="00BD3F74"/>
    <w:rsid w:val="00BD401C"/>
    <w:rsid w:val="00BD4241"/>
    <w:rsid w:val="00BD426B"/>
    <w:rsid w:val="00BD4913"/>
    <w:rsid w:val="00BD496F"/>
    <w:rsid w:val="00BD4A82"/>
    <w:rsid w:val="00BD4C0A"/>
    <w:rsid w:val="00BD4D5A"/>
    <w:rsid w:val="00BD4DD0"/>
    <w:rsid w:val="00BD4FE6"/>
    <w:rsid w:val="00BD5A0C"/>
    <w:rsid w:val="00BD5A91"/>
    <w:rsid w:val="00BD5A9A"/>
    <w:rsid w:val="00BD5EDC"/>
    <w:rsid w:val="00BD606F"/>
    <w:rsid w:val="00BD6188"/>
    <w:rsid w:val="00BD6524"/>
    <w:rsid w:val="00BD6B56"/>
    <w:rsid w:val="00BD72F8"/>
    <w:rsid w:val="00BD7505"/>
    <w:rsid w:val="00BD756C"/>
    <w:rsid w:val="00BD7733"/>
    <w:rsid w:val="00BD7903"/>
    <w:rsid w:val="00BD7CC4"/>
    <w:rsid w:val="00BD7D64"/>
    <w:rsid w:val="00BE0547"/>
    <w:rsid w:val="00BE0A6E"/>
    <w:rsid w:val="00BE0AE6"/>
    <w:rsid w:val="00BE0C32"/>
    <w:rsid w:val="00BE0D82"/>
    <w:rsid w:val="00BE0DFB"/>
    <w:rsid w:val="00BE0ECD"/>
    <w:rsid w:val="00BE10D7"/>
    <w:rsid w:val="00BE14EA"/>
    <w:rsid w:val="00BE16BF"/>
    <w:rsid w:val="00BE1A2B"/>
    <w:rsid w:val="00BE1A41"/>
    <w:rsid w:val="00BE1A59"/>
    <w:rsid w:val="00BE1F4F"/>
    <w:rsid w:val="00BE21C4"/>
    <w:rsid w:val="00BE277A"/>
    <w:rsid w:val="00BE2D47"/>
    <w:rsid w:val="00BE30BD"/>
    <w:rsid w:val="00BE30EA"/>
    <w:rsid w:val="00BE344C"/>
    <w:rsid w:val="00BE34B2"/>
    <w:rsid w:val="00BE3B42"/>
    <w:rsid w:val="00BE3BFF"/>
    <w:rsid w:val="00BE3F7E"/>
    <w:rsid w:val="00BE42D5"/>
    <w:rsid w:val="00BE4655"/>
    <w:rsid w:val="00BE46B4"/>
    <w:rsid w:val="00BE4BAA"/>
    <w:rsid w:val="00BE4BC5"/>
    <w:rsid w:val="00BE4BD5"/>
    <w:rsid w:val="00BE501F"/>
    <w:rsid w:val="00BE5170"/>
    <w:rsid w:val="00BE52AC"/>
    <w:rsid w:val="00BE5311"/>
    <w:rsid w:val="00BE549C"/>
    <w:rsid w:val="00BE55FE"/>
    <w:rsid w:val="00BE60F0"/>
    <w:rsid w:val="00BE64DF"/>
    <w:rsid w:val="00BE67C2"/>
    <w:rsid w:val="00BE6A28"/>
    <w:rsid w:val="00BE6D01"/>
    <w:rsid w:val="00BE6FBE"/>
    <w:rsid w:val="00BE704B"/>
    <w:rsid w:val="00BE7845"/>
    <w:rsid w:val="00BE78D6"/>
    <w:rsid w:val="00BE7A09"/>
    <w:rsid w:val="00BE7A28"/>
    <w:rsid w:val="00BE7AFF"/>
    <w:rsid w:val="00BF03E7"/>
    <w:rsid w:val="00BF03F6"/>
    <w:rsid w:val="00BF0528"/>
    <w:rsid w:val="00BF07BC"/>
    <w:rsid w:val="00BF08AA"/>
    <w:rsid w:val="00BF0A47"/>
    <w:rsid w:val="00BF0CC2"/>
    <w:rsid w:val="00BF0E93"/>
    <w:rsid w:val="00BF0FFF"/>
    <w:rsid w:val="00BF1593"/>
    <w:rsid w:val="00BF1674"/>
    <w:rsid w:val="00BF191E"/>
    <w:rsid w:val="00BF1AC7"/>
    <w:rsid w:val="00BF1F59"/>
    <w:rsid w:val="00BF1FA8"/>
    <w:rsid w:val="00BF1FE8"/>
    <w:rsid w:val="00BF205A"/>
    <w:rsid w:val="00BF28E2"/>
    <w:rsid w:val="00BF294D"/>
    <w:rsid w:val="00BF2A1B"/>
    <w:rsid w:val="00BF2CE1"/>
    <w:rsid w:val="00BF2F5E"/>
    <w:rsid w:val="00BF2FE7"/>
    <w:rsid w:val="00BF3211"/>
    <w:rsid w:val="00BF3573"/>
    <w:rsid w:val="00BF37D0"/>
    <w:rsid w:val="00BF385C"/>
    <w:rsid w:val="00BF3C67"/>
    <w:rsid w:val="00BF3E2B"/>
    <w:rsid w:val="00BF416C"/>
    <w:rsid w:val="00BF42FE"/>
    <w:rsid w:val="00BF4792"/>
    <w:rsid w:val="00BF488A"/>
    <w:rsid w:val="00BF48B4"/>
    <w:rsid w:val="00BF48CC"/>
    <w:rsid w:val="00BF4A29"/>
    <w:rsid w:val="00BF4AA0"/>
    <w:rsid w:val="00BF4C42"/>
    <w:rsid w:val="00BF4E24"/>
    <w:rsid w:val="00BF4EE5"/>
    <w:rsid w:val="00BF4F59"/>
    <w:rsid w:val="00BF509E"/>
    <w:rsid w:val="00BF5244"/>
    <w:rsid w:val="00BF586B"/>
    <w:rsid w:val="00BF5C67"/>
    <w:rsid w:val="00BF5FE9"/>
    <w:rsid w:val="00BF640E"/>
    <w:rsid w:val="00BF647E"/>
    <w:rsid w:val="00BF65B8"/>
    <w:rsid w:val="00BF665F"/>
    <w:rsid w:val="00BF6737"/>
    <w:rsid w:val="00BF677C"/>
    <w:rsid w:val="00BF68A1"/>
    <w:rsid w:val="00BF6922"/>
    <w:rsid w:val="00BF6C18"/>
    <w:rsid w:val="00BF6CC5"/>
    <w:rsid w:val="00BF70D6"/>
    <w:rsid w:val="00BF743A"/>
    <w:rsid w:val="00BF7695"/>
    <w:rsid w:val="00BF770D"/>
    <w:rsid w:val="00BF7BC5"/>
    <w:rsid w:val="00BF7C6E"/>
    <w:rsid w:val="00BF7DED"/>
    <w:rsid w:val="00C00477"/>
    <w:rsid w:val="00C00DF2"/>
    <w:rsid w:val="00C012FD"/>
    <w:rsid w:val="00C0133C"/>
    <w:rsid w:val="00C014DE"/>
    <w:rsid w:val="00C016A0"/>
    <w:rsid w:val="00C0174A"/>
    <w:rsid w:val="00C017FD"/>
    <w:rsid w:val="00C0184F"/>
    <w:rsid w:val="00C01AED"/>
    <w:rsid w:val="00C01C13"/>
    <w:rsid w:val="00C02256"/>
    <w:rsid w:val="00C02383"/>
    <w:rsid w:val="00C02457"/>
    <w:rsid w:val="00C02476"/>
    <w:rsid w:val="00C025A3"/>
    <w:rsid w:val="00C025C5"/>
    <w:rsid w:val="00C026D3"/>
    <w:rsid w:val="00C02A74"/>
    <w:rsid w:val="00C0317B"/>
    <w:rsid w:val="00C03516"/>
    <w:rsid w:val="00C03723"/>
    <w:rsid w:val="00C03782"/>
    <w:rsid w:val="00C03947"/>
    <w:rsid w:val="00C03A65"/>
    <w:rsid w:val="00C03C6F"/>
    <w:rsid w:val="00C03D7D"/>
    <w:rsid w:val="00C03E89"/>
    <w:rsid w:val="00C03F49"/>
    <w:rsid w:val="00C0437E"/>
    <w:rsid w:val="00C044E2"/>
    <w:rsid w:val="00C045F6"/>
    <w:rsid w:val="00C045FC"/>
    <w:rsid w:val="00C04AF0"/>
    <w:rsid w:val="00C04BFC"/>
    <w:rsid w:val="00C04E20"/>
    <w:rsid w:val="00C0516E"/>
    <w:rsid w:val="00C0524D"/>
    <w:rsid w:val="00C05351"/>
    <w:rsid w:val="00C05479"/>
    <w:rsid w:val="00C0555C"/>
    <w:rsid w:val="00C05784"/>
    <w:rsid w:val="00C0593D"/>
    <w:rsid w:val="00C05D47"/>
    <w:rsid w:val="00C05F1F"/>
    <w:rsid w:val="00C05FE7"/>
    <w:rsid w:val="00C06369"/>
    <w:rsid w:val="00C064F5"/>
    <w:rsid w:val="00C0656D"/>
    <w:rsid w:val="00C067CD"/>
    <w:rsid w:val="00C06976"/>
    <w:rsid w:val="00C069EB"/>
    <w:rsid w:val="00C06C55"/>
    <w:rsid w:val="00C06D42"/>
    <w:rsid w:val="00C070B6"/>
    <w:rsid w:val="00C0798C"/>
    <w:rsid w:val="00C07A60"/>
    <w:rsid w:val="00C07A7A"/>
    <w:rsid w:val="00C07C55"/>
    <w:rsid w:val="00C101F3"/>
    <w:rsid w:val="00C10208"/>
    <w:rsid w:val="00C103D9"/>
    <w:rsid w:val="00C103F9"/>
    <w:rsid w:val="00C108B9"/>
    <w:rsid w:val="00C10AD2"/>
    <w:rsid w:val="00C10E13"/>
    <w:rsid w:val="00C10E68"/>
    <w:rsid w:val="00C10E9D"/>
    <w:rsid w:val="00C10FA5"/>
    <w:rsid w:val="00C11487"/>
    <w:rsid w:val="00C114B3"/>
    <w:rsid w:val="00C11721"/>
    <w:rsid w:val="00C1174F"/>
    <w:rsid w:val="00C1183E"/>
    <w:rsid w:val="00C11ABE"/>
    <w:rsid w:val="00C11AE3"/>
    <w:rsid w:val="00C11B41"/>
    <w:rsid w:val="00C11B43"/>
    <w:rsid w:val="00C11BC6"/>
    <w:rsid w:val="00C121A4"/>
    <w:rsid w:val="00C125DD"/>
    <w:rsid w:val="00C12910"/>
    <w:rsid w:val="00C13001"/>
    <w:rsid w:val="00C13866"/>
    <w:rsid w:val="00C13B2B"/>
    <w:rsid w:val="00C13EDC"/>
    <w:rsid w:val="00C14105"/>
    <w:rsid w:val="00C149F5"/>
    <w:rsid w:val="00C14B43"/>
    <w:rsid w:val="00C15146"/>
    <w:rsid w:val="00C15349"/>
    <w:rsid w:val="00C155F4"/>
    <w:rsid w:val="00C15AD8"/>
    <w:rsid w:val="00C15FBB"/>
    <w:rsid w:val="00C1608E"/>
    <w:rsid w:val="00C16414"/>
    <w:rsid w:val="00C1646D"/>
    <w:rsid w:val="00C164CE"/>
    <w:rsid w:val="00C1650D"/>
    <w:rsid w:val="00C16565"/>
    <w:rsid w:val="00C165B2"/>
    <w:rsid w:val="00C16644"/>
    <w:rsid w:val="00C16719"/>
    <w:rsid w:val="00C16974"/>
    <w:rsid w:val="00C16AA0"/>
    <w:rsid w:val="00C16E24"/>
    <w:rsid w:val="00C16E85"/>
    <w:rsid w:val="00C16E87"/>
    <w:rsid w:val="00C16EA4"/>
    <w:rsid w:val="00C16F74"/>
    <w:rsid w:val="00C17374"/>
    <w:rsid w:val="00C173D7"/>
    <w:rsid w:val="00C175A1"/>
    <w:rsid w:val="00C17D1B"/>
    <w:rsid w:val="00C17DA6"/>
    <w:rsid w:val="00C17FFB"/>
    <w:rsid w:val="00C17FFD"/>
    <w:rsid w:val="00C20104"/>
    <w:rsid w:val="00C20177"/>
    <w:rsid w:val="00C201D7"/>
    <w:rsid w:val="00C203D7"/>
    <w:rsid w:val="00C20410"/>
    <w:rsid w:val="00C20D1E"/>
    <w:rsid w:val="00C2152B"/>
    <w:rsid w:val="00C21A13"/>
    <w:rsid w:val="00C21C02"/>
    <w:rsid w:val="00C21C61"/>
    <w:rsid w:val="00C22252"/>
    <w:rsid w:val="00C222BE"/>
    <w:rsid w:val="00C223D3"/>
    <w:rsid w:val="00C227A3"/>
    <w:rsid w:val="00C22EAE"/>
    <w:rsid w:val="00C2328E"/>
    <w:rsid w:val="00C233DE"/>
    <w:rsid w:val="00C2344F"/>
    <w:rsid w:val="00C2346A"/>
    <w:rsid w:val="00C23B8F"/>
    <w:rsid w:val="00C23B97"/>
    <w:rsid w:val="00C23D94"/>
    <w:rsid w:val="00C23F4B"/>
    <w:rsid w:val="00C2409F"/>
    <w:rsid w:val="00C245B3"/>
    <w:rsid w:val="00C247B8"/>
    <w:rsid w:val="00C247D2"/>
    <w:rsid w:val="00C249E5"/>
    <w:rsid w:val="00C2505D"/>
    <w:rsid w:val="00C258A1"/>
    <w:rsid w:val="00C25BA1"/>
    <w:rsid w:val="00C260F0"/>
    <w:rsid w:val="00C2625B"/>
    <w:rsid w:val="00C2688C"/>
    <w:rsid w:val="00C2691C"/>
    <w:rsid w:val="00C26F7A"/>
    <w:rsid w:val="00C27078"/>
    <w:rsid w:val="00C272AE"/>
    <w:rsid w:val="00C27429"/>
    <w:rsid w:val="00C27E0B"/>
    <w:rsid w:val="00C27FE8"/>
    <w:rsid w:val="00C3014E"/>
    <w:rsid w:val="00C30290"/>
    <w:rsid w:val="00C3053D"/>
    <w:rsid w:val="00C309A8"/>
    <w:rsid w:val="00C30B6E"/>
    <w:rsid w:val="00C30BF8"/>
    <w:rsid w:val="00C3128A"/>
    <w:rsid w:val="00C31504"/>
    <w:rsid w:val="00C31646"/>
    <w:rsid w:val="00C3176D"/>
    <w:rsid w:val="00C318CC"/>
    <w:rsid w:val="00C31B4F"/>
    <w:rsid w:val="00C31D0D"/>
    <w:rsid w:val="00C31F14"/>
    <w:rsid w:val="00C31FE1"/>
    <w:rsid w:val="00C327D4"/>
    <w:rsid w:val="00C328D4"/>
    <w:rsid w:val="00C32B18"/>
    <w:rsid w:val="00C32B3A"/>
    <w:rsid w:val="00C32F73"/>
    <w:rsid w:val="00C3310E"/>
    <w:rsid w:val="00C33B7D"/>
    <w:rsid w:val="00C33D16"/>
    <w:rsid w:val="00C33EF3"/>
    <w:rsid w:val="00C3400E"/>
    <w:rsid w:val="00C340C7"/>
    <w:rsid w:val="00C340F0"/>
    <w:rsid w:val="00C3443D"/>
    <w:rsid w:val="00C344A4"/>
    <w:rsid w:val="00C345FB"/>
    <w:rsid w:val="00C348E4"/>
    <w:rsid w:val="00C34AEA"/>
    <w:rsid w:val="00C34DBC"/>
    <w:rsid w:val="00C34F49"/>
    <w:rsid w:val="00C3531C"/>
    <w:rsid w:val="00C3561A"/>
    <w:rsid w:val="00C35879"/>
    <w:rsid w:val="00C35974"/>
    <w:rsid w:val="00C35A89"/>
    <w:rsid w:val="00C35CBC"/>
    <w:rsid w:val="00C35D98"/>
    <w:rsid w:val="00C35DB8"/>
    <w:rsid w:val="00C35F33"/>
    <w:rsid w:val="00C35F37"/>
    <w:rsid w:val="00C35FE6"/>
    <w:rsid w:val="00C3642E"/>
    <w:rsid w:val="00C36477"/>
    <w:rsid w:val="00C366A8"/>
    <w:rsid w:val="00C36700"/>
    <w:rsid w:val="00C36893"/>
    <w:rsid w:val="00C369A2"/>
    <w:rsid w:val="00C36A79"/>
    <w:rsid w:val="00C36BDA"/>
    <w:rsid w:val="00C36CB9"/>
    <w:rsid w:val="00C36CFA"/>
    <w:rsid w:val="00C36E57"/>
    <w:rsid w:val="00C36F34"/>
    <w:rsid w:val="00C36F9C"/>
    <w:rsid w:val="00C37004"/>
    <w:rsid w:val="00C37106"/>
    <w:rsid w:val="00C3751C"/>
    <w:rsid w:val="00C3768A"/>
    <w:rsid w:val="00C37AC0"/>
    <w:rsid w:val="00C37E6E"/>
    <w:rsid w:val="00C40262"/>
    <w:rsid w:val="00C40513"/>
    <w:rsid w:val="00C40549"/>
    <w:rsid w:val="00C405A6"/>
    <w:rsid w:val="00C407BD"/>
    <w:rsid w:val="00C40AE0"/>
    <w:rsid w:val="00C40AFB"/>
    <w:rsid w:val="00C40B23"/>
    <w:rsid w:val="00C412A2"/>
    <w:rsid w:val="00C41328"/>
    <w:rsid w:val="00C41CAB"/>
    <w:rsid w:val="00C41CC8"/>
    <w:rsid w:val="00C42120"/>
    <w:rsid w:val="00C42258"/>
    <w:rsid w:val="00C422C6"/>
    <w:rsid w:val="00C42309"/>
    <w:rsid w:val="00C427AD"/>
    <w:rsid w:val="00C4296A"/>
    <w:rsid w:val="00C431FB"/>
    <w:rsid w:val="00C43229"/>
    <w:rsid w:val="00C43760"/>
    <w:rsid w:val="00C437A3"/>
    <w:rsid w:val="00C43945"/>
    <w:rsid w:val="00C43D5D"/>
    <w:rsid w:val="00C43D6E"/>
    <w:rsid w:val="00C43FE2"/>
    <w:rsid w:val="00C44045"/>
    <w:rsid w:val="00C440D4"/>
    <w:rsid w:val="00C44349"/>
    <w:rsid w:val="00C44491"/>
    <w:rsid w:val="00C445E5"/>
    <w:rsid w:val="00C44D74"/>
    <w:rsid w:val="00C44EB9"/>
    <w:rsid w:val="00C45265"/>
    <w:rsid w:val="00C4562E"/>
    <w:rsid w:val="00C45EF1"/>
    <w:rsid w:val="00C45F62"/>
    <w:rsid w:val="00C463FC"/>
    <w:rsid w:val="00C46859"/>
    <w:rsid w:val="00C46BD1"/>
    <w:rsid w:val="00C46C1B"/>
    <w:rsid w:val="00C46C68"/>
    <w:rsid w:val="00C46ED2"/>
    <w:rsid w:val="00C47503"/>
    <w:rsid w:val="00C4752F"/>
    <w:rsid w:val="00C47C81"/>
    <w:rsid w:val="00C47CBE"/>
    <w:rsid w:val="00C502EE"/>
    <w:rsid w:val="00C5053E"/>
    <w:rsid w:val="00C5056C"/>
    <w:rsid w:val="00C507C7"/>
    <w:rsid w:val="00C50D4D"/>
    <w:rsid w:val="00C51178"/>
    <w:rsid w:val="00C5152E"/>
    <w:rsid w:val="00C516FF"/>
    <w:rsid w:val="00C518BE"/>
    <w:rsid w:val="00C5193D"/>
    <w:rsid w:val="00C519DE"/>
    <w:rsid w:val="00C51B54"/>
    <w:rsid w:val="00C51B79"/>
    <w:rsid w:val="00C51ECD"/>
    <w:rsid w:val="00C52006"/>
    <w:rsid w:val="00C52233"/>
    <w:rsid w:val="00C52716"/>
    <w:rsid w:val="00C529EA"/>
    <w:rsid w:val="00C52AE9"/>
    <w:rsid w:val="00C52C2E"/>
    <w:rsid w:val="00C52DF2"/>
    <w:rsid w:val="00C53148"/>
    <w:rsid w:val="00C532AA"/>
    <w:rsid w:val="00C53305"/>
    <w:rsid w:val="00C5335A"/>
    <w:rsid w:val="00C5360E"/>
    <w:rsid w:val="00C537EE"/>
    <w:rsid w:val="00C53EDF"/>
    <w:rsid w:val="00C54017"/>
    <w:rsid w:val="00C54175"/>
    <w:rsid w:val="00C541B6"/>
    <w:rsid w:val="00C54469"/>
    <w:rsid w:val="00C544FD"/>
    <w:rsid w:val="00C545FD"/>
    <w:rsid w:val="00C54865"/>
    <w:rsid w:val="00C55043"/>
    <w:rsid w:val="00C5550B"/>
    <w:rsid w:val="00C55708"/>
    <w:rsid w:val="00C557B7"/>
    <w:rsid w:val="00C55B7A"/>
    <w:rsid w:val="00C563D1"/>
    <w:rsid w:val="00C56B4A"/>
    <w:rsid w:val="00C56C2B"/>
    <w:rsid w:val="00C572D2"/>
    <w:rsid w:val="00C5735B"/>
    <w:rsid w:val="00C5740E"/>
    <w:rsid w:val="00C57505"/>
    <w:rsid w:val="00C5776E"/>
    <w:rsid w:val="00C57A73"/>
    <w:rsid w:val="00C57DBC"/>
    <w:rsid w:val="00C57E23"/>
    <w:rsid w:val="00C57FD5"/>
    <w:rsid w:val="00C60189"/>
    <w:rsid w:val="00C60197"/>
    <w:rsid w:val="00C605CE"/>
    <w:rsid w:val="00C605F8"/>
    <w:rsid w:val="00C60630"/>
    <w:rsid w:val="00C607EC"/>
    <w:rsid w:val="00C6097C"/>
    <w:rsid w:val="00C60BCE"/>
    <w:rsid w:val="00C60E74"/>
    <w:rsid w:val="00C6136F"/>
    <w:rsid w:val="00C6146D"/>
    <w:rsid w:val="00C614D2"/>
    <w:rsid w:val="00C61D61"/>
    <w:rsid w:val="00C61ED4"/>
    <w:rsid w:val="00C62235"/>
    <w:rsid w:val="00C623C8"/>
    <w:rsid w:val="00C628E7"/>
    <w:rsid w:val="00C62924"/>
    <w:rsid w:val="00C62A4F"/>
    <w:rsid w:val="00C62D0E"/>
    <w:rsid w:val="00C630F6"/>
    <w:rsid w:val="00C634C3"/>
    <w:rsid w:val="00C63657"/>
    <w:rsid w:val="00C636C5"/>
    <w:rsid w:val="00C636E2"/>
    <w:rsid w:val="00C6377B"/>
    <w:rsid w:val="00C63AB2"/>
    <w:rsid w:val="00C63C5E"/>
    <w:rsid w:val="00C63ED2"/>
    <w:rsid w:val="00C6407A"/>
    <w:rsid w:val="00C64152"/>
    <w:rsid w:val="00C64CCD"/>
    <w:rsid w:val="00C64F72"/>
    <w:rsid w:val="00C65019"/>
    <w:rsid w:val="00C653EA"/>
    <w:rsid w:val="00C655CB"/>
    <w:rsid w:val="00C658A1"/>
    <w:rsid w:val="00C65968"/>
    <w:rsid w:val="00C6598E"/>
    <w:rsid w:val="00C6599F"/>
    <w:rsid w:val="00C65BB7"/>
    <w:rsid w:val="00C65D8A"/>
    <w:rsid w:val="00C65E2A"/>
    <w:rsid w:val="00C66149"/>
    <w:rsid w:val="00C6646E"/>
    <w:rsid w:val="00C66788"/>
    <w:rsid w:val="00C66B40"/>
    <w:rsid w:val="00C66C86"/>
    <w:rsid w:val="00C66E2A"/>
    <w:rsid w:val="00C66FB1"/>
    <w:rsid w:val="00C673CF"/>
    <w:rsid w:val="00C67690"/>
    <w:rsid w:val="00C67AE2"/>
    <w:rsid w:val="00C67C3B"/>
    <w:rsid w:val="00C70041"/>
    <w:rsid w:val="00C70867"/>
    <w:rsid w:val="00C70C5B"/>
    <w:rsid w:val="00C711BD"/>
    <w:rsid w:val="00C714C0"/>
    <w:rsid w:val="00C7152E"/>
    <w:rsid w:val="00C719AE"/>
    <w:rsid w:val="00C71DAB"/>
    <w:rsid w:val="00C71F79"/>
    <w:rsid w:val="00C721D4"/>
    <w:rsid w:val="00C72260"/>
    <w:rsid w:val="00C724E8"/>
    <w:rsid w:val="00C726A0"/>
    <w:rsid w:val="00C72808"/>
    <w:rsid w:val="00C72E7F"/>
    <w:rsid w:val="00C73EA3"/>
    <w:rsid w:val="00C73FB0"/>
    <w:rsid w:val="00C74006"/>
    <w:rsid w:val="00C749E5"/>
    <w:rsid w:val="00C74E4C"/>
    <w:rsid w:val="00C74F36"/>
    <w:rsid w:val="00C74FA9"/>
    <w:rsid w:val="00C7510E"/>
    <w:rsid w:val="00C7573B"/>
    <w:rsid w:val="00C7583F"/>
    <w:rsid w:val="00C7584F"/>
    <w:rsid w:val="00C75ACB"/>
    <w:rsid w:val="00C7645D"/>
    <w:rsid w:val="00C76825"/>
    <w:rsid w:val="00C76E61"/>
    <w:rsid w:val="00C771F1"/>
    <w:rsid w:val="00C77528"/>
    <w:rsid w:val="00C777F4"/>
    <w:rsid w:val="00C779D6"/>
    <w:rsid w:val="00C77A37"/>
    <w:rsid w:val="00C77B4A"/>
    <w:rsid w:val="00C77CFB"/>
    <w:rsid w:val="00C77D4D"/>
    <w:rsid w:val="00C77E48"/>
    <w:rsid w:val="00C77EB7"/>
    <w:rsid w:val="00C802CD"/>
    <w:rsid w:val="00C805CC"/>
    <w:rsid w:val="00C810A6"/>
    <w:rsid w:val="00C8136E"/>
    <w:rsid w:val="00C8142C"/>
    <w:rsid w:val="00C814DF"/>
    <w:rsid w:val="00C815D0"/>
    <w:rsid w:val="00C8175B"/>
    <w:rsid w:val="00C81A03"/>
    <w:rsid w:val="00C81B13"/>
    <w:rsid w:val="00C81F36"/>
    <w:rsid w:val="00C821FD"/>
    <w:rsid w:val="00C824DC"/>
    <w:rsid w:val="00C82634"/>
    <w:rsid w:val="00C828B9"/>
    <w:rsid w:val="00C829FE"/>
    <w:rsid w:val="00C82BD8"/>
    <w:rsid w:val="00C82C62"/>
    <w:rsid w:val="00C82DBA"/>
    <w:rsid w:val="00C82F4A"/>
    <w:rsid w:val="00C8300E"/>
    <w:rsid w:val="00C83243"/>
    <w:rsid w:val="00C83244"/>
    <w:rsid w:val="00C8341C"/>
    <w:rsid w:val="00C834A4"/>
    <w:rsid w:val="00C837D3"/>
    <w:rsid w:val="00C83802"/>
    <w:rsid w:val="00C838FF"/>
    <w:rsid w:val="00C8393C"/>
    <w:rsid w:val="00C83989"/>
    <w:rsid w:val="00C839D2"/>
    <w:rsid w:val="00C83BED"/>
    <w:rsid w:val="00C83C4F"/>
    <w:rsid w:val="00C83DAA"/>
    <w:rsid w:val="00C84278"/>
    <w:rsid w:val="00C84355"/>
    <w:rsid w:val="00C84945"/>
    <w:rsid w:val="00C84F59"/>
    <w:rsid w:val="00C84F6A"/>
    <w:rsid w:val="00C8537D"/>
    <w:rsid w:val="00C85556"/>
    <w:rsid w:val="00C85780"/>
    <w:rsid w:val="00C85895"/>
    <w:rsid w:val="00C85B1F"/>
    <w:rsid w:val="00C85B4E"/>
    <w:rsid w:val="00C85E1E"/>
    <w:rsid w:val="00C85FE5"/>
    <w:rsid w:val="00C86122"/>
    <w:rsid w:val="00C861D4"/>
    <w:rsid w:val="00C8633F"/>
    <w:rsid w:val="00C86B5B"/>
    <w:rsid w:val="00C86B97"/>
    <w:rsid w:val="00C86EBE"/>
    <w:rsid w:val="00C870D8"/>
    <w:rsid w:val="00C87304"/>
    <w:rsid w:val="00C87514"/>
    <w:rsid w:val="00C87644"/>
    <w:rsid w:val="00C87787"/>
    <w:rsid w:val="00C87C07"/>
    <w:rsid w:val="00C87E68"/>
    <w:rsid w:val="00C900ED"/>
    <w:rsid w:val="00C90184"/>
    <w:rsid w:val="00C902B4"/>
    <w:rsid w:val="00C90704"/>
    <w:rsid w:val="00C90A1A"/>
    <w:rsid w:val="00C90BE4"/>
    <w:rsid w:val="00C90CF5"/>
    <w:rsid w:val="00C91240"/>
    <w:rsid w:val="00C91ABE"/>
    <w:rsid w:val="00C91D8D"/>
    <w:rsid w:val="00C91EEE"/>
    <w:rsid w:val="00C92176"/>
    <w:rsid w:val="00C922B3"/>
    <w:rsid w:val="00C9235D"/>
    <w:rsid w:val="00C923D7"/>
    <w:rsid w:val="00C92769"/>
    <w:rsid w:val="00C92822"/>
    <w:rsid w:val="00C92AEC"/>
    <w:rsid w:val="00C92F18"/>
    <w:rsid w:val="00C930C1"/>
    <w:rsid w:val="00C93279"/>
    <w:rsid w:val="00C933E6"/>
    <w:rsid w:val="00C93631"/>
    <w:rsid w:val="00C93852"/>
    <w:rsid w:val="00C939D5"/>
    <w:rsid w:val="00C93BE5"/>
    <w:rsid w:val="00C93DB2"/>
    <w:rsid w:val="00C93EE5"/>
    <w:rsid w:val="00C94698"/>
    <w:rsid w:val="00C9477B"/>
    <w:rsid w:val="00C94963"/>
    <w:rsid w:val="00C94996"/>
    <w:rsid w:val="00C94A38"/>
    <w:rsid w:val="00C94B4A"/>
    <w:rsid w:val="00C94ED2"/>
    <w:rsid w:val="00C950B3"/>
    <w:rsid w:val="00C9513E"/>
    <w:rsid w:val="00C952F6"/>
    <w:rsid w:val="00C95387"/>
    <w:rsid w:val="00C953E4"/>
    <w:rsid w:val="00C95423"/>
    <w:rsid w:val="00C9572D"/>
    <w:rsid w:val="00C95B89"/>
    <w:rsid w:val="00C95D46"/>
    <w:rsid w:val="00C95DA1"/>
    <w:rsid w:val="00C95E58"/>
    <w:rsid w:val="00C96473"/>
    <w:rsid w:val="00C964CE"/>
    <w:rsid w:val="00C96839"/>
    <w:rsid w:val="00C96903"/>
    <w:rsid w:val="00C96FD8"/>
    <w:rsid w:val="00C975C4"/>
    <w:rsid w:val="00C976B3"/>
    <w:rsid w:val="00C97E99"/>
    <w:rsid w:val="00C97FCB"/>
    <w:rsid w:val="00CA01D8"/>
    <w:rsid w:val="00CA0600"/>
    <w:rsid w:val="00CA0604"/>
    <w:rsid w:val="00CA0696"/>
    <w:rsid w:val="00CA076D"/>
    <w:rsid w:val="00CA0826"/>
    <w:rsid w:val="00CA0C1D"/>
    <w:rsid w:val="00CA1067"/>
    <w:rsid w:val="00CA151A"/>
    <w:rsid w:val="00CA155B"/>
    <w:rsid w:val="00CA16C8"/>
    <w:rsid w:val="00CA1753"/>
    <w:rsid w:val="00CA19C7"/>
    <w:rsid w:val="00CA1A57"/>
    <w:rsid w:val="00CA1BB0"/>
    <w:rsid w:val="00CA1C07"/>
    <w:rsid w:val="00CA1D9B"/>
    <w:rsid w:val="00CA1EBB"/>
    <w:rsid w:val="00CA2094"/>
    <w:rsid w:val="00CA2337"/>
    <w:rsid w:val="00CA2376"/>
    <w:rsid w:val="00CA2513"/>
    <w:rsid w:val="00CA2608"/>
    <w:rsid w:val="00CA2671"/>
    <w:rsid w:val="00CA28E3"/>
    <w:rsid w:val="00CA2A7B"/>
    <w:rsid w:val="00CA2AF9"/>
    <w:rsid w:val="00CA2B82"/>
    <w:rsid w:val="00CA2C9A"/>
    <w:rsid w:val="00CA2D28"/>
    <w:rsid w:val="00CA2D6A"/>
    <w:rsid w:val="00CA324C"/>
    <w:rsid w:val="00CA387A"/>
    <w:rsid w:val="00CA3BBE"/>
    <w:rsid w:val="00CA3C6C"/>
    <w:rsid w:val="00CA3ED0"/>
    <w:rsid w:val="00CA4037"/>
    <w:rsid w:val="00CA4226"/>
    <w:rsid w:val="00CA45A8"/>
    <w:rsid w:val="00CA4822"/>
    <w:rsid w:val="00CA49B7"/>
    <w:rsid w:val="00CA4AAD"/>
    <w:rsid w:val="00CA4F31"/>
    <w:rsid w:val="00CA528C"/>
    <w:rsid w:val="00CA54C7"/>
    <w:rsid w:val="00CA5614"/>
    <w:rsid w:val="00CA6024"/>
    <w:rsid w:val="00CA61CB"/>
    <w:rsid w:val="00CA63B6"/>
    <w:rsid w:val="00CA6C04"/>
    <w:rsid w:val="00CA7048"/>
    <w:rsid w:val="00CA751F"/>
    <w:rsid w:val="00CA7A73"/>
    <w:rsid w:val="00CA7D2C"/>
    <w:rsid w:val="00CA7E66"/>
    <w:rsid w:val="00CA7F74"/>
    <w:rsid w:val="00CA7F98"/>
    <w:rsid w:val="00CB01F2"/>
    <w:rsid w:val="00CB022D"/>
    <w:rsid w:val="00CB02D5"/>
    <w:rsid w:val="00CB069B"/>
    <w:rsid w:val="00CB077F"/>
    <w:rsid w:val="00CB0C8D"/>
    <w:rsid w:val="00CB0C96"/>
    <w:rsid w:val="00CB146C"/>
    <w:rsid w:val="00CB1AF3"/>
    <w:rsid w:val="00CB1C48"/>
    <w:rsid w:val="00CB1CED"/>
    <w:rsid w:val="00CB20CE"/>
    <w:rsid w:val="00CB248C"/>
    <w:rsid w:val="00CB2788"/>
    <w:rsid w:val="00CB2AAA"/>
    <w:rsid w:val="00CB2CAE"/>
    <w:rsid w:val="00CB2D7B"/>
    <w:rsid w:val="00CB2DE1"/>
    <w:rsid w:val="00CB302F"/>
    <w:rsid w:val="00CB30E0"/>
    <w:rsid w:val="00CB3250"/>
    <w:rsid w:val="00CB3506"/>
    <w:rsid w:val="00CB3835"/>
    <w:rsid w:val="00CB413B"/>
    <w:rsid w:val="00CB42ED"/>
    <w:rsid w:val="00CB44D3"/>
    <w:rsid w:val="00CB481F"/>
    <w:rsid w:val="00CB49E9"/>
    <w:rsid w:val="00CB4E70"/>
    <w:rsid w:val="00CB5054"/>
    <w:rsid w:val="00CB50E0"/>
    <w:rsid w:val="00CB55B8"/>
    <w:rsid w:val="00CB5A96"/>
    <w:rsid w:val="00CB6146"/>
    <w:rsid w:val="00CB65AF"/>
    <w:rsid w:val="00CB6686"/>
    <w:rsid w:val="00CB6792"/>
    <w:rsid w:val="00CB67F8"/>
    <w:rsid w:val="00CB69B9"/>
    <w:rsid w:val="00CB69DB"/>
    <w:rsid w:val="00CB6AF9"/>
    <w:rsid w:val="00CB7005"/>
    <w:rsid w:val="00CB7093"/>
    <w:rsid w:val="00CB77B1"/>
    <w:rsid w:val="00CB79FB"/>
    <w:rsid w:val="00CB7F8F"/>
    <w:rsid w:val="00CC0315"/>
    <w:rsid w:val="00CC0659"/>
    <w:rsid w:val="00CC07CC"/>
    <w:rsid w:val="00CC0BFE"/>
    <w:rsid w:val="00CC0CB4"/>
    <w:rsid w:val="00CC0F0F"/>
    <w:rsid w:val="00CC127D"/>
    <w:rsid w:val="00CC160F"/>
    <w:rsid w:val="00CC1973"/>
    <w:rsid w:val="00CC2266"/>
    <w:rsid w:val="00CC235C"/>
    <w:rsid w:val="00CC261C"/>
    <w:rsid w:val="00CC2F1B"/>
    <w:rsid w:val="00CC328C"/>
    <w:rsid w:val="00CC349A"/>
    <w:rsid w:val="00CC3535"/>
    <w:rsid w:val="00CC362D"/>
    <w:rsid w:val="00CC3704"/>
    <w:rsid w:val="00CC38CD"/>
    <w:rsid w:val="00CC3955"/>
    <w:rsid w:val="00CC3A72"/>
    <w:rsid w:val="00CC3DD9"/>
    <w:rsid w:val="00CC4070"/>
    <w:rsid w:val="00CC427F"/>
    <w:rsid w:val="00CC4379"/>
    <w:rsid w:val="00CC43E6"/>
    <w:rsid w:val="00CC464C"/>
    <w:rsid w:val="00CC475C"/>
    <w:rsid w:val="00CC47D1"/>
    <w:rsid w:val="00CC4AAD"/>
    <w:rsid w:val="00CC4BE4"/>
    <w:rsid w:val="00CC4BF9"/>
    <w:rsid w:val="00CC4D94"/>
    <w:rsid w:val="00CC4F1F"/>
    <w:rsid w:val="00CC5159"/>
    <w:rsid w:val="00CC5397"/>
    <w:rsid w:val="00CC5747"/>
    <w:rsid w:val="00CC583E"/>
    <w:rsid w:val="00CC5916"/>
    <w:rsid w:val="00CC59DE"/>
    <w:rsid w:val="00CC5C3D"/>
    <w:rsid w:val="00CC640B"/>
    <w:rsid w:val="00CC6942"/>
    <w:rsid w:val="00CC7495"/>
    <w:rsid w:val="00CC75B6"/>
    <w:rsid w:val="00CC7B1B"/>
    <w:rsid w:val="00CC7BC8"/>
    <w:rsid w:val="00CC7C65"/>
    <w:rsid w:val="00CC7E99"/>
    <w:rsid w:val="00CC7FB0"/>
    <w:rsid w:val="00CD0004"/>
    <w:rsid w:val="00CD00E1"/>
    <w:rsid w:val="00CD04E3"/>
    <w:rsid w:val="00CD0923"/>
    <w:rsid w:val="00CD0D85"/>
    <w:rsid w:val="00CD11D8"/>
    <w:rsid w:val="00CD1275"/>
    <w:rsid w:val="00CD12A2"/>
    <w:rsid w:val="00CD183A"/>
    <w:rsid w:val="00CD1A6E"/>
    <w:rsid w:val="00CD2209"/>
    <w:rsid w:val="00CD227B"/>
    <w:rsid w:val="00CD2558"/>
    <w:rsid w:val="00CD25F8"/>
    <w:rsid w:val="00CD2897"/>
    <w:rsid w:val="00CD2A3C"/>
    <w:rsid w:val="00CD2A49"/>
    <w:rsid w:val="00CD2E0C"/>
    <w:rsid w:val="00CD2F0C"/>
    <w:rsid w:val="00CD2F2B"/>
    <w:rsid w:val="00CD2F61"/>
    <w:rsid w:val="00CD305A"/>
    <w:rsid w:val="00CD3249"/>
    <w:rsid w:val="00CD329F"/>
    <w:rsid w:val="00CD32A0"/>
    <w:rsid w:val="00CD361B"/>
    <w:rsid w:val="00CD39B2"/>
    <w:rsid w:val="00CD3B2A"/>
    <w:rsid w:val="00CD3C5B"/>
    <w:rsid w:val="00CD405F"/>
    <w:rsid w:val="00CD43BA"/>
    <w:rsid w:val="00CD47A5"/>
    <w:rsid w:val="00CD482D"/>
    <w:rsid w:val="00CD4E74"/>
    <w:rsid w:val="00CD5133"/>
    <w:rsid w:val="00CD569E"/>
    <w:rsid w:val="00CD575D"/>
    <w:rsid w:val="00CD577F"/>
    <w:rsid w:val="00CD5B10"/>
    <w:rsid w:val="00CD602B"/>
    <w:rsid w:val="00CD6392"/>
    <w:rsid w:val="00CD63B0"/>
    <w:rsid w:val="00CD641D"/>
    <w:rsid w:val="00CD680F"/>
    <w:rsid w:val="00CD6CB3"/>
    <w:rsid w:val="00CD7033"/>
    <w:rsid w:val="00CD7196"/>
    <w:rsid w:val="00CD77E7"/>
    <w:rsid w:val="00CD79CB"/>
    <w:rsid w:val="00CD7ABA"/>
    <w:rsid w:val="00CD7AE0"/>
    <w:rsid w:val="00CD7B02"/>
    <w:rsid w:val="00CD7D7E"/>
    <w:rsid w:val="00CE02A8"/>
    <w:rsid w:val="00CE066C"/>
    <w:rsid w:val="00CE0B95"/>
    <w:rsid w:val="00CE0B97"/>
    <w:rsid w:val="00CE0EB1"/>
    <w:rsid w:val="00CE11C7"/>
    <w:rsid w:val="00CE16BB"/>
    <w:rsid w:val="00CE17D2"/>
    <w:rsid w:val="00CE18AD"/>
    <w:rsid w:val="00CE18AE"/>
    <w:rsid w:val="00CE1B02"/>
    <w:rsid w:val="00CE1C0F"/>
    <w:rsid w:val="00CE1C2D"/>
    <w:rsid w:val="00CE1F13"/>
    <w:rsid w:val="00CE1F44"/>
    <w:rsid w:val="00CE25C4"/>
    <w:rsid w:val="00CE2ABB"/>
    <w:rsid w:val="00CE2D51"/>
    <w:rsid w:val="00CE3198"/>
    <w:rsid w:val="00CE327F"/>
    <w:rsid w:val="00CE33DD"/>
    <w:rsid w:val="00CE3976"/>
    <w:rsid w:val="00CE3A2E"/>
    <w:rsid w:val="00CE4593"/>
    <w:rsid w:val="00CE47C3"/>
    <w:rsid w:val="00CE4A2F"/>
    <w:rsid w:val="00CE4DCC"/>
    <w:rsid w:val="00CE4F52"/>
    <w:rsid w:val="00CE5304"/>
    <w:rsid w:val="00CE539B"/>
    <w:rsid w:val="00CE5C62"/>
    <w:rsid w:val="00CE614D"/>
    <w:rsid w:val="00CE624D"/>
    <w:rsid w:val="00CE6274"/>
    <w:rsid w:val="00CE6290"/>
    <w:rsid w:val="00CE62DE"/>
    <w:rsid w:val="00CE6A91"/>
    <w:rsid w:val="00CE6DC5"/>
    <w:rsid w:val="00CE6FA0"/>
    <w:rsid w:val="00CE7096"/>
    <w:rsid w:val="00CE70F3"/>
    <w:rsid w:val="00CE710B"/>
    <w:rsid w:val="00CE715B"/>
    <w:rsid w:val="00CE7176"/>
    <w:rsid w:val="00CE7225"/>
    <w:rsid w:val="00CE73BA"/>
    <w:rsid w:val="00CE7784"/>
    <w:rsid w:val="00CE7979"/>
    <w:rsid w:val="00CE7A4A"/>
    <w:rsid w:val="00CE7CAE"/>
    <w:rsid w:val="00CE7EAB"/>
    <w:rsid w:val="00CE7FED"/>
    <w:rsid w:val="00CF0010"/>
    <w:rsid w:val="00CF0034"/>
    <w:rsid w:val="00CF067E"/>
    <w:rsid w:val="00CF069B"/>
    <w:rsid w:val="00CF08D7"/>
    <w:rsid w:val="00CF0E2C"/>
    <w:rsid w:val="00CF0F11"/>
    <w:rsid w:val="00CF1196"/>
    <w:rsid w:val="00CF1245"/>
    <w:rsid w:val="00CF14C5"/>
    <w:rsid w:val="00CF14CE"/>
    <w:rsid w:val="00CF14EA"/>
    <w:rsid w:val="00CF1618"/>
    <w:rsid w:val="00CF16CF"/>
    <w:rsid w:val="00CF18E0"/>
    <w:rsid w:val="00CF1F98"/>
    <w:rsid w:val="00CF21D9"/>
    <w:rsid w:val="00CF228A"/>
    <w:rsid w:val="00CF238E"/>
    <w:rsid w:val="00CF23C1"/>
    <w:rsid w:val="00CF248B"/>
    <w:rsid w:val="00CF25A8"/>
    <w:rsid w:val="00CF286D"/>
    <w:rsid w:val="00CF2CF4"/>
    <w:rsid w:val="00CF2E4E"/>
    <w:rsid w:val="00CF3024"/>
    <w:rsid w:val="00CF32EC"/>
    <w:rsid w:val="00CF331C"/>
    <w:rsid w:val="00CF361E"/>
    <w:rsid w:val="00CF3F96"/>
    <w:rsid w:val="00CF415D"/>
    <w:rsid w:val="00CF4223"/>
    <w:rsid w:val="00CF42DE"/>
    <w:rsid w:val="00CF44D9"/>
    <w:rsid w:val="00CF457A"/>
    <w:rsid w:val="00CF4C04"/>
    <w:rsid w:val="00CF4E88"/>
    <w:rsid w:val="00CF4FAA"/>
    <w:rsid w:val="00CF4FC1"/>
    <w:rsid w:val="00CF50C1"/>
    <w:rsid w:val="00CF5164"/>
    <w:rsid w:val="00CF5B86"/>
    <w:rsid w:val="00CF5C0A"/>
    <w:rsid w:val="00CF5CBF"/>
    <w:rsid w:val="00CF5D59"/>
    <w:rsid w:val="00CF626C"/>
    <w:rsid w:val="00CF63B4"/>
    <w:rsid w:val="00CF66D6"/>
    <w:rsid w:val="00CF6A6B"/>
    <w:rsid w:val="00CF6B50"/>
    <w:rsid w:val="00CF6CD4"/>
    <w:rsid w:val="00CF6CD5"/>
    <w:rsid w:val="00CF7094"/>
    <w:rsid w:val="00CF7228"/>
    <w:rsid w:val="00D001D9"/>
    <w:rsid w:val="00D00260"/>
    <w:rsid w:val="00D0083B"/>
    <w:rsid w:val="00D009DA"/>
    <w:rsid w:val="00D01062"/>
    <w:rsid w:val="00D01213"/>
    <w:rsid w:val="00D012A9"/>
    <w:rsid w:val="00D0140A"/>
    <w:rsid w:val="00D0148D"/>
    <w:rsid w:val="00D015A7"/>
    <w:rsid w:val="00D0164F"/>
    <w:rsid w:val="00D016CA"/>
    <w:rsid w:val="00D01762"/>
    <w:rsid w:val="00D01A9D"/>
    <w:rsid w:val="00D01BF2"/>
    <w:rsid w:val="00D01ED4"/>
    <w:rsid w:val="00D01F74"/>
    <w:rsid w:val="00D020C9"/>
    <w:rsid w:val="00D0215A"/>
    <w:rsid w:val="00D02328"/>
    <w:rsid w:val="00D02618"/>
    <w:rsid w:val="00D0276B"/>
    <w:rsid w:val="00D0279F"/>
    <w:rsid w:val="00D02889"/>
    <w:rsid w:val="00D02AD4"/>
    <w:rsid w:val="00D02EE1"/>
    <w:rsid w:val="00D031F1"/>
    <w:rsid w:val="00D0345A"/>
    <w:rsid w:val="00D03788"/>
    <w:rsid w:val="00D0390C"/>
    <w:rsid w:val="00D039C2"/>
    <w:rsid w:val="00D03ACD"/>
    <w:rsid w:val="00D03B78"/>
    <w:rsid w:val="00D03C43"/>
    <w:rsid w:val="00D03D28"/>
    <w:rsid w:val="00D0406F"/>
    <w:rsid w:val="00D0424D"/>
    <w:rsid w:val="00D0450C"/>
    <w:rsid w:val="00D0464A"/>
    <w:rsid w:val="00D04658"/>
    <w:rsid w:val="00D0476B"/>
    <w:rsid w:val="00D04780"/>
    <w:rsid w:val="00D048A4"/>
    <w:rsid w:val="00D04C0F"/>
    <w:rsid w:val="00D04FC8"/>
    <w:rsid w:val="00D05014"/>
    <w:rsid w:val="00D050CB"/>
    <w:rsid w:val="00D053B4"/>
    <w:rsid w:val="00D0561A"/>
    <w:rsid w:val="00D05829"/>
    <w:rsid w:val="00D05956"/>
    <w:rsid w:val="00D061D2"/>
    <w:rsid w:val="00D062DD"/>
    <w:rsid w:val="00D063DE"/>
    <w:rsid w:val="00D06433"/>
    <w:rsid w:val="00D0667A"/>
    <w:rsid w:val="00D066CE"/>
    <w:rsid w:val="00D06CD1"/>
    <w:rsid w:val="00D06EAA"/>
    <w:rsid w:val="00D06F64"/>
    <w:rsid w:val="00D070A8"/>
    <w:rsid w:val="00D07385"/>
    <w:rsid w:val="00D0756D"/>
    <w:rsid w:val="00D07E5D"/>
    <w:rsid w:val="00D07F5D"/>
    <w:rsid w:val="00D10215"/>
    <w:rsid w:val="00D102A4"/>
    <w:rsid w:val="00D1064A"/>
    <w:rsid w:val="00D10AE9"/>
    <w:rsid w:val="00D10B27"/>
    <w:rsid w:val="00D10EB9"/>
    <w:rsid w:val="00D11180"/>
    <w:rsid w:val="00D11C1E"/>
    <w:rsid w:val="00D11CC1"/>
    <w:rsid w:val="00D11F20"/>
    <w:rsid w:val="00D11FBB"/>
    <w:rsid w:val="00D1221F"/>
    <w:rsid w:val="00D1273E"/>
    <w:rsid w:val="00D1288A"/>
    <w:rsid w:val="00D12EFE"/>
    <w:rsid w:val="00D12F95"/>
    <w:rsid w:val="00D13309"/>
    <w:rsid w:val="00D14039"/>
    <w:rsid w:val="00D14260"/>
    <w:rsid w:val="00D14326"/>
    <w:rsid w:val="00D145DC"/>
    <w:rsid w:val="00D146A0"/>
    <w:rsid w:val="00D14872"/>
    <w:rsid w:val="00D148B7"/>
    <w:rsid w:val="00D14C5B"/>
    <w:rsid w:val="00D14C67"/>
    <w:rsid w:val="00D15BCE"/>
    <w:rsid w:val="00D15C18"/>
    <w:rsid w:val="00D15D6D"/>
    <w:rsid w:val="00D15E70"/>
    <w:rsid w:val="00D16558"/>
    <w:rsid w:val="00D1656A"/>
    <w:rsid w:val="00D165B2"/>
    <w:rsid w:val="00D1680C"/>
    <w:rsid w:val="00D16D4C"/>
    <w:rsid w:val="00D16E09"/>
    <w:rsid w:val="00D17535"/>
    <w:rsid w:val="00D17A50"/>
    <w:rsid w:val="00D17D9B"/>
    <w:rsid w:val="00D17DF1"/>
    <w:rsid w:val="00D17E91"/>
    <w:rsid w:val="00D17FBA"/>
    <w:rsid w:val="00D206DC"/>
    <w:rsid w:val="00D207EE"/>
    <w:rsid w:val="00D209BF"/>
    <w:rsid w:val="00D20B2C"/>
    <w:rsid w:val="00D20C69"/>
    <w:rsid w:val="00D20DBA"/>
    <w:rsid w:val="00D210EC"/>
    <w:rsid w:val="00D2174A"/>
    <w:rsid w:val="00D218B6"/>
    <w:rsid w:val="00D21BF1"/>
    <w:rsid w:val="00D21D7D"/>
    <w:rsid w:val="00D21D84"/>
    <w:rsid w:val="00D2228E"/>
    <w:rsid w:val="00D22395"/>
    <w:rsid w:val="00D223DA"/>
    <w:rsid w:val="00D224D5"/>
    <w:rsid w:val="00D2275E"/>
    <w:rsid w:val="00D2279E"/>
    <w:rsid w:val="00D22E99"/>
    <w:rsid w:val="00D22F7A"/>
    <w:rsid w:val="00D23198"/>
    <w:rsid w:val="00D231EC"/>
    <w:rsid w:val="00D236E9"/>
    <w:rsid w:val="00D237D2"/>
    <w:rsid w:val="00D23EA2"/>
    <w:rsid w:val="00D24038"/>
    <w:rsid w:val="00D2429A"/>
    <w:rsid w:val="00D24422"/>
    <w:rsid w:val="00D2489E"/>
    <w:rsid w:val="00D24A7E"/>
    <w:rsid w:val="00D24B7B"/>
    <w:rsid w:val="00D24CAC"/>
    <w:rsid w:val="00D24DC2"/>
    <w:rsid w:val="00D25016"/>
    <w:rsid w:val="00D254A7"/>
    <w:rsid w:val="00D256FD"/>
    <w:rsid w:val="00D258B0"/>
    <w:rsid w:val="00D25B21"/>
    <w:rsid w:val="00D265AE"/>
    <w:rsid w:val="00D2676E"/>
    <w:rsid w:val="00D26E4D"/>
    <w:rsid w:val="00D26F5D"/>
    <w:rsid w:val="00D26FE8"/>
    <w:rsid w:val="00D2748A"/>
    <w:rsid w:val="00D2749F"/>
    <w:rsid w:val="00D274FF"/>
    <w:rsid w:val="00D27AAE"/>
    <w:rsid w:val="00D27ECA"/>
    <w:rsid w:val="00D27F78"/>
    <w:rsid w:val="00D30438"/>
    <w:rsid w:val="00D30BE5"/>
    <w:rsid w:val="00D30C22"/>
    <w:rsid w:val="00D30CC1"/>
    <w:rsid w:val="00D30CD7"/>
    <w:rsid w:val="00D30DE2"/>
    <w:rsid w:val="00D30F32"/>
    <w:rsid w:val="00D3129D"/>
    <w:rsid w:val="00D312D1"/>
    <w:rsid w:val="00D313C5"/>
    <w:rsid w:val="00D31708"/>
    <w:rsid w:val="00D31A18"/>
    <w:rsid w:val="00D31BE8"/>
    <w:rsid w:val="00D31C37"/>
    <w:rsid w:val="00D320B4"/>
    <w:rsid w:val="00D32149"/>
    <w:rsid w:val="00D32171"/>
    <w:rsid w:val="00D32869"/>
    <w:rsid w:val="00D32A25"/>
    <w:rsid w:val="00D32ECF"/>
    <w:rsid w:val="00D32F43"/>
    <w:rsid w:val="00D331DD"/>
    <w:rsid w:val="00D335EB"/>
    <w:rsid w:val="00D336ED"/>
    <w:rsid w:val="00D33755"/>
    <w:rsid w:val="00D33D41"/>
    <w:rsid w:val="00D3409A"/>
    <w:rsid w:val="00D342E3"/>
    <w:rsid w:val="00D3437D"/>
    <w:rsid w:val="00D3448E"/>
    <w:rsid w:val="00D3456A"/>
    <w:rsid w:val="00D346E3"/>
    <w:rsid w:val="00D34C22"/>
    <w:rsid w:val="00D35006"/>
    <w:rsid w:val="00D35349"/>
    <w:rsid w:val="00D3567D"/>
    <w:rsid w:val="00D358DF"/>
    <w:rsid w:val="00D358F9"/>
    <w:rsid w:val="00D35936"/>
    <w:rsid w:val="00D35A25"/>
    <w:rsid w:val="00D35BD7"/>
    <w:rsid w:val="00D35E0E"/>
    <w:rsid w:val="00D35E12"/>
    <w:rsid w:val="00D35FF6"/>
    <w:rsid w:val="00D36411"/>
    <w:rsid w:val="00D365DB"/>
    <w:rsid w:val="00D36739"/>
    <w:rsid w:val="00D37345"/>
    <w:rsid w:val="00D375BE"/>
    <w:rsid w:val="00D3775A"/>
    <w:rsid w:val="00D37F23"/>
    <w:rsid w:val="00D40182"/>
    <w:rsid w:val="00D40657"/>
    <w:rsid w:val="00D40665"/>
    <w:rsid w:val="00D4092C"/>
    <w:rsid w:val="00D40BC2"/>
    <w:rsid w:val="00D40EDF"/>
    <w:rsid w:val="00D40F8C"/>
    <w:rsid w:val="00D41224"/>
    <w:rsid w:val="00D41299"/>
    <w:rsid w:val="00D4253C"/>
    <w:rsid w:val="00D425B1"/>
    <w:rsid w:val="00D426BA"/>
    <w:rsid w:val="00D42701"/>
    <w:rsid w:val="00D427C0"/>
    <w:rsid w:val="00D4282B"/>
    <w:rsid w:val="00D42934"/>
    <w:rsid w:val="00D42AF1"/>
    <w:rsid w:val="00D42B78"/>
    <w:rsid w:val="00D432AE"/>
    <w:rsid w:val="00D432AF"/>
    <w:rsid w:val="00D43349"/>
    <w:rsid w:val="00D43718"/>
    <w:rsid w:val="00D437CF"/>
    <w:rsid w:val="00D4386B"/>
    <w:rsid w:val="00D43904"/>
    <w:rsid w:val="00D43A97"/>
    <w:rsid w:val="00D43B39"/>
    <w:rsid w:val="00D43CB5"/>
    <w:rsid w:val="00D44024"/>
    <w:rsid w:val="00D4440C"/>
    <w:rsid w:val="00D449F5"/>
    <w:rsid w:val="00D44BB8"/>
    <w:rsid w:val="00D44FA4"/>
    <w:rsid w:val="00D44FEF"/>
    <w:rsid w:val="00D44FFB"/>
    <w:rsid w:val="00D45042"/>
    <w:rsid w:val="00D451CF"/>
    <w:rsid w:val="00D457E8"/>
    <w:rsid w:val="00D459E2"/>
    <w:rsid w:val="00D45AA0"/>
    <w:rsid w:val="00D46080"/>
    <w:rsid w:val="00D4626F"/>
    <w:rsid w:val="00D46315"/>
    <w:rsid w:val="00D46633"/>
    <w:rsid w:val="00D46671"/>
    <w:rsid w:val="00D46A3D"/>
    <w:rsid w:val="00D47644"/>
    <w:rsid w:val="00D47ADA"/>
    <w:rsid w:val="00D47B9B"/>
    <w:rsid w:val="00D47C35"/>
    <w:rsid w:val="00D47D32"/>
    <w:rsid w:val="00D500EE"/>
    <w:rsid w:val="00D501B6"/>
    <w:rsid w:val="00D502E0"/>
    <w:rsid w:val="00D50984"/>
    <w:rsid w:val="00D50A73"/>
    <w:rsid w:val="00D50CFB"/>
    <w:rsid w:val="00D51462"/>
    <w:rsid w:val="00D5187A"/>
    <w:rsid w:val="00D51BAC"/>
    <w:rsid w:val="00D51CC4"/>
    <w:rsid w:val="00D51DF2"/>
    <w:rsid w:val="00D51F66"/>
    <w:rsid w:val="00D51F89"/>
    <w:rsid w:val="00D52078"/>
    <w:rsid w:val="00D5211A"/>
    <w:rsid w:val="00D5254F"/>
    <w:rsid w:val="00D52748"/>
    <w:rsid w:val="00D52CB7"/>
    <w:rsid w:val="00D53565"/>
    <w:rsid w:val="00D535E3"/>
    <w:rsid w:val="00D53923"/>
    <w:rsid w:val="00D539F9"/>
    <w:rsid w:val="00D53A62"/>
    <w:rsid w:val="00D53AC5"/>
    <w:rsid w:val="00D53C03"/>
    <w:rsid w:val="00D53D65"/>
    <w:rsid w:val="00D544D1"/>
    <w:rsid w:val="00D545C1"/>
    <w:rsid w:val="00D5461E"/>
    <w:rsid w:val="00D5468A"/>
    <w:rsid w:val="00D546CC"/>
    <w:rsid w:val="00D546CF"/>
    <w:rsid w:val="00D54AF0"/>
    <w:rsid w:val="00D54C8B"/>
    <w:rsid w:val="00D5545C"/>
    <w:rsid w:val="00D5554C"/>
    <w:rsid w:val="00D5571B"/>
    <w:rsid w:val="00D55803"/>
    <w:rsid w:val="00D559A0"/>
    <w:rsid w:val="00D55AE1"/>
    <w:rsid w:val="00D55BB7"/>
    <w:rsid w:val="00D55E6B"/>
    <w:rsid w:val="00D55EE1"/>
    <w:rsid w:val="00D55FBA"/>
    <w:rsid w:val="00D56054"/>
    <w:rsid w:val="00D56231"/>
    <w:rsid w:val="00D56374"/>
    <w:rsid w:val="00D56478"/>
    <w:rsid w:val="00D56639"/>
    <w:rsid w:val="00D56B64"/>
    <w:rsid w:val="00D56D96"/>
    <w:rsid w:val="00D57141"/>
    <w:rsid w:val="00D5763B"/>
    <w:rsid w:val="00D576F0"/>
    <w:rsid w:val="00D57735"/>
    <w:rsid w:val="00D577EC"/>
    <w:rsid w:val="00D578E9"/>
    <w:rsid w:val="00D57A2D"/>
    <w:rsid w:val="00D57B62"/>
    <w:rsid w:val="00D57B9A"/>
    <w:rsid w:val="00D57BAE"/>
    <w:rsid w:val="00D60038"/>
    <w:rsid w:val="00D601F0"/>
    <w:rsid w:val="00D603A4"/>
    <w:rsid w:val="00D603DC"/>
    <w:rsid w:val="00D6045B"/>
    <w:rsid w:val="00D60465"/>
    <w:rsid w:val="00D60737"/>
    <w:rsid w:val="00D60C91"/>
    <w:rsid w:val="00D60CA8"/>
    <w:rsid w:val="00D61133"/>
    <w:rsid w:val="00D61289"/>
    <w:rsid w:val="00D6161A"/>
    <w:rsid w:val="00D61A09"/>
    <w:rsid w:val="00D61A30"/>
    <w:rsid w:val="00D61A80"/>
    <w:rsid w:val="00D61D12"/>
    <w:rsid w:val="00D61E10"/>
    <w:rsid w:val="00D61E4C"/>
    <w:rsid w:val="00D620A7"/>
    <w:rsid w:val="00D622F6"/>
    <w:rsid w:val="00D624B4"/>
    <w:rsid w:val="00D625A2"/>
    <w:rsid w:val="00D62D38"/>
    <w:rsid w:val="00D62E9E"/>
    <w:rsid w:val="00D63303"/>
    <w:rsid w:val="00D6338F"/>
    <w:rsid w:val="00D635A3"/>
    <w:rsid w:val="00D635DD"/>
    <w:rsid w:val="00D6361A"/>
    <w:rsid w:val="00D63694"/>
    <w:rsid w:val="00D636F1"/>
    <w:rsid w:val="00D6370A"/>
    <w:rsid w:val="00D63AB5"/>
    <w:rsid w:val="00D63B53"/>
    <w:rsid w:val="00D63F03"/>
    <w:rsid w:val="00D63FEA"/>
    <w:rsid w:val="00D641C8"/>
    <w:rsid w:val="00D64553"/>
    <w:rsid w:val="00D647FC"/>
    <w:rsid w:val="00D64BE2"/>
    <w:rsid w:val="00D64CAC"/>
    <w:rsid w:val="00D64CBC"/>
    <w:rsid w:val="00D64EB0"/>
    <w:rsid w:val="00D64F3D"/>
    <w:rsid w:val="00D650F5"/>
    <w:rsid w:val="00D6512A"/>
    <w:rsid w:val="00D65330"/>
    <w:rsid w:val="00D653E9"/>
    <w:rsid w:val="00D654E3"/>
    <w:rsid w:val="00D65719"/>
    <w:rsid w:val="00D65FB8"/>
    <w:rsid w:val="00D66004"/>
    <w:rsid w:val="00D66016"/>
    <w:rsid w:val="00D6617D"/>
    <w:rsid w:val="00D662C0"/>
    <w:rsid w:val="00D662E7"/>
    <w:rsid w:val="00D664BB"/>
    <w:rsid w:val="00D66734"/>
    <w:rsid w:val="00D66892"/>
    <w:rsid w:val="00D6694C"/>
    <w:rsid w:val="00D66AA1"/>
    <w:rsid w:val="00D66AC9"/>
    <w:rsid w:val="00D66B46"/>
    <w:rsid w:val="00D66FFF"/>
    <w:rsid w:val="00D670CD"/>
    <w:rsid w:val="00D67B7B"/>
    <w:rsid w:val="00D67D5E"/>
    <w:rsid w:val="00D67F6B"/>
    <w:rsid w:val="00D67FA9"/>
    <w:rsid w:val="00D70138"/>
    <w:rsid w:val="00D70514"/>
    <w:rsid w:val="00D70769"/>
    <w:rsid w:val="00D711FF"/>
    <w:rsid w:val="00D714CF"/>
    <w:rsid w:val="00D714E3"/>
    <w:rsid w:val="00D716BB"/>
    <w:rsid w:val="00D71752"/>
    <w:rsid w:val="00D71848"/>
    <w:rsid w:val="00D71E6C"/>
    <w:rsid w:val="00D71EE5"/>
    <w:rsid w:val="00D71F04"/>
    <w:rsid w:val="00D72162"/>
    <w:rsid w:val="00D72231"/>
    <w:rsid w:val="00D723B6"/>
    <w:rsid w:val="00D72426"/>
    <w:rsid w:val="00D72AEA"/>
    <w:rsid w:val="00D73054"/>
    <w:rsid w:val="00D7331D"/>
    <w:rsid w:val="00D73377"/>
    <w:rsid w:val="00D735F2"/>
    <w:rsid w:val="00D739D3"/>
    <w:rsid w:val="00D73AD1"/>
    <w:rsid w:val="00D741F7"/>
    <w:rsid w:val="00D743C8"/>
    <w:rsid w:val="00D74811"/>
    <w:rsid w:val="00D7484B"/>
    <w:rsid w:val="00D74B14"/>
    <w:rsid w:val="00D74C9F"/>
    <w:rsid w:val="00D74D3C"/>
    <w:rsid w:val="00D75039"/>
    <w:rsid w:val="00D7515D"/>
    <w:rsid w:val="00D751F0"/>
    <w:rsid w:val="00D753A8"/>
    <w:rsid w:val="00D75427"/>
    <w:rsid w:val="00D755A2"/>
    <w:rsid w:val="00D755DE"/>
    <w:rsid w:val="00D759AC"/>
    <w:rsid w:val="00D75CA0"/>
    <w:rsid w:val="00D75E2B"/>
    <w:rsid w:val="00D75F86"/>
    <w:rsid w:val="00D76070"/>
    <w:rsid w:val="00D76646"/>
    <w:rsid w:val="00D76B8D"/>
    <w:rsid w:val="00D77320"/>
    <w:rsid w:val="00D773B4"/>
    <w:rsid w:val="00D77476"/>
    <w:rsid w:val="00D7750B"/>
    <w:rsid w:val="00D7787D"/>
    <w:rsid w:val="00D779C5"/>
    <w:rsid w:val="00D77B0D"/>
    <w:rsid w:val="00D77C99"/>
    <w:rsid w:val="00D77D66"/>
    <w:rsid w:val="00D77DEA"/>
    <w:rsid w:val="00D77EB3"/>
    <w:rsid w:val="00D77FD4"/>
    <w:rsid w:val="00D8003A"/>
    <w:rsid w:val="00D801A2"/>
    <w:rsid w:val="00D8038A"/>
    <w:rsid w:val="00D8050E"/>
    <w:rsid w:val="00D8065F"/>
    <w:rsid w:val="00D809BA"/>
    <w:rsid w:val="00D80A55"/>
    <w:rsid w:val="00D80D0F"/>
    <w:rsid w:val="00D817D8"/>
    <w:rsid w:val="00D817FF"/>
    <w:rsid w:val="00D81894"/>
    <w:rsid w:val="00D81A8E"/>
    <w:rsid w:val="00D81B57"/>
    <w:rsid w:val="00D81C65"/>
    <w:rsid w:val="00D8222F"/>
    <w:rsid w:val="00D82678"/>
    <w:rsid w:val="00D82B7A"/>
    <w:rsid w:val="00D82BDC"/>
    <w:rsid w:val="00D82E03"/>
    <w:rsid w:val="00D8345B"/>
    <w:rsid w:val="00D835ED"/>
    <w:rsid w:val="00D83A7B"/>
    <w:rsid w:val="00D83E8E"/>
    <w:rsid w:val="00D8412D"/>
    <w:rsid w:val="00D842FB"/>
    <w:rsid w:val="00D84316"/>
    <w:rsid w:val="00D84571"/>
    <w:rsid w:val="00D845ED"/>
    <w:rsid w:val="00D848EB"/>
    <w:rsid w:val="00D84A98"/>
    <w:rsid w:val="00D84AD2"/>
    <w:rsid w:val="00D855D5"/>
    <w:rsid w:val="00D85984"/>
    <w:rsid w:val="00D859A7"/>
    <w:rsid w:val="00D85BEA"/>
    <w:rsid w:val="00D85CA2"/>
    <w:rsid w:val="00D85D44"/>
    <w:rsid w:val="00D864CE"/>
    <w:rsid w:val="00D86D19"/>
    <w:rsid w:val="00D86E04"/>
    <w:rsid w:val="00D86E23"/>
    <w:rsid w:val="00D86ED2"/>
    <w:rsid w:val="00D86F2B"/>
    <w:rsid w:val="00D87411"/>
    <w:rsid w:val="00D87603"/>
    <w:rsid w:val="00D87730"/>
    <w:rsid w:val="00D87BEF"/>
    <w:rsid w:val="00D87D01"/>
    <w:rsid w:val="00D87E43"/>
    <w:rsid w:val="00D87EAC"/>
    <w:rsid w:val="00D902B5"/>
    <w:rsid w:val="00D9049C"/>
    <w:rsid w:val="00D90632"/>
    <w:rsid w:val="00D90784"/>
    <w:rsid w:val="00D90832"/>
    <w:rsid w:val="00D90FA9"/>
    <w:rsid w:val="00D9117A"/>
    <w:rsid w:val="00D91263"/>
    <w:rsid w:val="00D918C7"/>
    <w:rsid w:val="00D9191E"/>
    <w:rsid w:val="00D91F49"/>
    <w:rsid w:val="00D91FDE"/>
    <w:rsid w:val="00D923BD"/>
    <w:rsid w:val="00D926AF"/>
    <w:rsid w:val="00D92B5B"/>
    <w:rsid w:val="00D92C03"/>
    <w:rsid w:val="00D92E4B"/>
    <w:rsid w:val="00D92E98"/>
    <w:rsid w:val="00D935E6"/>
    <w:rsid w:val="00D93731"/>
    <w:rsid w:val="00D9377D"/>
    <w:rsid w:val="00D9382B"/>
    <w:rsid w:val="00D938E1"/>
    <w:rsid w:val="00D93A3A"/>
    <w:rsid w:val="00D93B60"/>
    <w:rsid w:val="00D93B78"/>
    <w:rsid w:val="00D93B7E"/>
    <w:rsid w:val="00D93EA3"/>
    <w:rsid w:val="00D945FE"/>
    <w:rsid w:val="00D94A9A"/>
    <w:rsid w:val="00D94E2C"/>
    <w:rsid w:val="00D94E79"/>
    <w:rsid w:val="00D95718"/>
    <w:rsid w:val="00D95969"/>
    <w:rsid w:val="00D96073"/>
    <w:rsid w:val="00D960F7"/>
    <w:rsid w:val="00D9610D"/>
    <w:rsid w:val="00D96164"/>
    <w:rsid w:val="00D96379"/>
    <w:rsid w:val="00D96452"/>
    <w:rsid w:val="00D96547"/>
    <w:rsid w:val="00D966EB"/>
    <w:rsid w:val="00D967A5"/>
    <w:rsid w:val="00D96B93"/>
    <w:rsid w:val="00D97301"/>
    <w:rsid w:val="00D97307"/>
    <w:rsid w:val="00D97B36"/>
    <w:rsid w:val="00DA001B"/>
    <w:rsid w:val="00DA0201"/>
    <w:rsid w:val="00DA073E"/>
    <w:rsid w:val="00DA0B1D"/>
    <w:rsid w:val="00DA0EF2"/>
    <w:rsid w:val="00DA107F"/>
    <w:rsid w:val="00DA1166"/>
    <w:rsid w:val="00DA13AF"/>
    <w:rsid w:val="00DA1823"/>
    <w:rsid w:val="00DA1C29"/>
    <w:rsid w:val="00DA1D4E"/>
    <w:rsid w:val="00DA1DAB"/>
    <w:rsid w:val="00DA1E41"/>
    <w:rsid w:val="00DA1E5B"/>
    <w:rsid w:val="00DA1F43"/>
    <w:rsid w:val="00DA2208"/>
    <w:rsid w:val="00DA2760"/>
    <w:rsid w:val="00DA2872"/>
    <w:rsid w:val="00DA28C2"/>
    <w:rsid w:val="00DA2ABD"/>
    <w:rsid w:val="00DA2B6B"/>
    <w:rsid w:val="00DA2C53"/>
    <w:rsid w:val="00DA2DC8"/>
    <w:rsid w:val="00DA2E4D"/>
    <w:rsid w:val="00DA317E"/>
    <w:rsid w:val="00DA32F6"/>
    <w:rsid w:val="00DA3322"/>
    <w:rsid w:val="00DA33C5"/>
    <w:rsid w:val="00DA3FFC"/>
    <w:rsid w:val="00DA42C4"/>
    <w:rsid w:val="00DA43E0"/>
    <w:rsid w:val="00DA450B"/>
    <w:rsid w:val="00DA49AC"/>
    <w:rsid w:val="00DA4CBA"/>
    <w:rsid w:val="00DA4CFA"/>
    <w:rsid w:val="00DA4F8D"/>
    <w:rsid w:val="00DA5178"/>
    <w:rsid w:val="00DA5276"/>
    <w:rsid w:val="00DA5DF8"/>
    <w:rsid w:val="00DA5EB5"/>
    <w:rsid w:val="00DA5F71"/>
    <w:rsid w:val="00DA5FCD"/>
    <w:rsid w:val="00DA622D"/>
    <w:rsid w:val="00DA6246"/>
    <w:rsid w:val="00DA639B"/>
    <w:rsid w:val="00DA6A95"/>
    <w:rsid w:val="00DA6CB8"/>
    <w:rsid w:val="00DA739A"/>
    <w:rsid w:val="00DA7511"/>
    <w:rsid w:val="00DA7796"/>
    <w:rsid w:val="00DA78FC"/>
    <w:rsid w:val="00DA79E7"/>
    <w:rsid w:val="00DA7C2F"/>
    <w:rsid w:val="00DA7C95"/>
    <w:rsid w:val="00DB01E1"/>
    <w:rsid w:val="00DB0218"/>
    <w:rsid w:val="00DB0510"/>
    <w:rsid w:val="00DB0561"/>
    <w:rsid w:val="00DB05AA"/>
    <w:rsid w:val="00DB066E"/>
    <w:rsid w:val="00DB09C7"/>
    <w:rsid w:val="00DB0A21"/>
    <w:rsid w:val="00DB0B61"/>
    <w:rsid w:val="00DB0B83"/>
    <w:rsid w:val="00DB1163"/>
    <w:rsid w:val="00DB11D3"/>
    <w:rsid w:val="00DB1240"/>
    <w:rsid w:val="00DB12C0"/>
    <w:rsid w:val="00DB131A"/>
    <w:rsid w:val="00DB13F3"/>
    <w:rsid w:val="00DB16AB"/>
    <w:rsid w:val="00DB17BB"/>
    <w:rsid w:val="00DB18F2"/>
    <w:rsid w:val="00DB1A81"/>
    <w:rsid w:val="00DB1B6D"/>
    <w:rsid w:val="00DB1B7E"/>
    <w:rsid w:val="00DB2052"/>
    <w:rsid w:val="00DB258D"/>
    <w:rsid w:val="00DB25B9"/>
    <w:rsid w:val="00DB25D4"/>
    <w:rsid w:val="00DB2A50"/>
    <w:rsid w:val="00DB2BAC"/>
    <w:rsid w:val="00DB2DC6"/>
    <w:rsid w:val="00DB2EBF"/>
    <w:rsid w:val="00DB2F56"/>
    <w:rsid w:val="00DB36C5"/>
    <w:rsid w:val="00DB3EFA"/>
    <w:rsid w:val="00DB40B5"/>
    <w:rsid w:val="00DB4134"/>
    <w:rsid w:val="00DB4170"/>
    <w:rsid w:val="00DB41F1"/>
    <w:rsid w:val="00DB444E"/>
    <w:rsid w:val="00DB464A"/>
    <w:rsid w:val="00DB4E9A"/>
    <w:rsid w:val="00DB5160"/>
    <w:rsid w:val="00DB5576"/>
    <w:rsid w:val="00DB59A8"/>
    <w:rsid w:val="00DB5F52"/>
    <w:rsid w:val="00DB6075"/>
    <w:rsid w:val="00DB63DD"/>
    <w:rsid w:val="00DB67DA"/>
    <w:rsid w:val="00DB686A"/>
    <w:rsid w:val="00DB6891"/>
    <w:rsid w:val="00DB6B4B"/>
    <w:rsid w:val="00DB6BBB"/>
    <w:rsid w:val="00DB6BC0"/>
    <w:rsid w:val="00DB7186"/>
    <w:rsid w:val="00DB72CF"/>
    <w:rsid w:val="00DB7495"/>
    <w:rsid w:val="00DB7903"/>
    <w:rsid w:val="00DB7AEC"/>
    <w:rsid w:val="00DB7ED9"/>
    <w:rsid w:val="00DC0784"/>
    <w:rsid w:val="00DC0F7F"/>
    <w:rsid w:val="00DC1055"/>
    <w:rsid w:val="00DC10D5"/>
    <w:rsid w:val="00DC1286"/>
    <w:rsid w:val="00DC1615"/>
    <w:rsid w:val="00DC17C9"/>
    <w:rsid w:val="00DC1CFE"/>
    <w:rsid w:val="00DC2175"/>
    <w:rsid w:val="00DC25CA"/>
    <w:rsid w:val="00DC269F"/>
    <w:rsid w:val="00DC27F7"/>
    <w:rsid w:val="00DC2CA9"/>
    <w:rsid w:val="00DC2D52"/>
    <w:rsid w:val="00DC2E01"/>
    <w:rsid w:val="00DC30D4"/>
    <w:rsid w:val="00DC31DF"/>
    <w:rsid w:val="00DC335A"/>
    <w:rsid w:val="00DC35AE"/>
    <w:rsid w:val="00DC364F"/>
    <w:rsid w:val="00DC3848"/>
    <w:rsid w:val="00DC3C59"/>
    <w:rsid w:val="00DC3E00"/>
    <w:rsid w:val="00DC40F4"/>
    <w:rsid w:val="00DC41EB"/>
    <w:rsid w:val="00DC4214"/>
    <w:rsid w:val="00DC447A"/>
    <w:rsid w:val="00DC44F1"/>
    <w:rsid w:val="00DC46A8"/>
    <w:rsid w:val="00DC495D"/>
    <w:rsid w:val="00DC4FDC"/>
    <w:rsid w:val="00DC5588"/>
    <w:rsid w:val="00DC5D65"/>
    <w:rsid w:val="00DC5D8F"/>
    <w:rsid w:val="00DC5FC7"/>
    <w:rsid w:val="00DC659D"/>
    <w:rsid w:val="00DC6A3F"/>
    <w:rsid w:val="00DC6A8E"/>
    <w:rsid w:val="00DC6AF9"/>
    <w:rsid w:val="00DC6EC5"/>
    <w:rsid w:val="00DC7002"/>
    <w:rsid w:val="00DC70C6"/>
    <w:rsid w:val="00DC7146"/>
    <w:rsid w:val="00DC7271"/>
    <w:rsid w:val="00DC73B2"/>
    <w:rsid w:val="00DC76FE"/>
    <w:rsid w:val="00DC7B3C"/>
    <w:rsid w:val="00DC7D75"/>
    <w:rsid w:val="00DC7FE8"/>
    <w:rsid w:val="00DD0118"/>
    <w:rsid w:val="00DD02E5"/>
    <w:rsid w:val="00DD0356"/>
    <w:rsid w:val="00DD0412"/>
    <w:rsid w:val="00DD04DE"/>
    <w:rsid w:val="00DD0B0F"/>
    <w:rsid w:val="00DD0B1A"/>
    <w:rsid w:val="00DD0D23"/>
    <w:rsid w:val="00DD0E9B"/>
    <w:rsid w:val="00DD13DD"/>
    <w:rsid w:val="00DD15D3"/>
    <w:rsid w:val="00DD179E"/>
    <w:rsid w:val="00DD18E7"/>
    <w:rsid w:val="00DD1939"/>
    <w:rsid w:val="00DD1A7D"/>
    <w:rsid w:val="00DD1D8A"/>
    <w:rsid w:val="00DD1DB5"/>
    <w:rsid w:val="00DD1FCB"/>
    <w:rsid w:val="00DD22C4"/>
    <w:rsid w:val="00DD27C9"/>
    <w:rsid w:val="00DD2C7F"/>
    <w:rsid w:val="00DD2F84"/>
    <w:rsid w:val="00DD2F8E"/>
    <w:rsid w:val="00DD32AB"/>
    <w:rsid w:val="00DD3586"/>
    <w:rsid w:val="00DD3662"/>
    <w:rsid w:val="00DD3B02"/>
    <w:rsid w:val="00DD3C5F"/>
    <w:rsid w:val="00DD3D75"/>
    <w:rsid w:val="00DD414C"/>
    <w:rsid w:val="00DD4426"/>
    <w:rsid w:val="00DD4561"/>
    <w:rsid w:val="00DD48D9"/>
    <w:rsid w:val="00DD4C7F"/>
    <w:rsid w:val="00DD527A"/>
    <w:rsid w:val="00DD530E"/>
    <w:rsid w:val="00DD540B"/>
    <w:rsid w:val="00DD58D5"/>
    <w:rsid w:val="00DD5B2A"/>
    <w:rsid w:val="00DD6090"/>
    <w:rsid w:val="00DD612F"/>
    <w:rsid w:val="00DD6252"/>
    <w:rsid w:val="00DD6440"/>
    <w:rsid w:val="00DD6A2D"/>
    <w:rsid w:val="00DD6C55"/>
    <w:rsid w:val="00DD6CFA"/>
    <w:rsid w:val="00DD704B"/>
    <w:rsid w:val="00DD736A"/>
    <w:rsid w:val="00DD73E2"/>
    <w:rsid w:val="00DD7444"/>
    <w:rsid w:val="00DD7C61"/>
    <w:rsid w:val="00DD7D79"/>
    <w:rsid w:val="00DD7F0B"/>
    <w:rsid w:val="00DE0007"/>
    <w:rsid w:val="00DE00E9"/>
    <w:rsid w:val="00DE0131"/>
    <w:rsid w:val="00DE0317"/>
    <w:rsid w:val="00DE037D"/>
    <w:rsid w:val="00DE0419"/>
    <w:rsid w:val="00DE04B4"/>
    <w:rsid w:val="00DE07D9"/>
    <w:rsid w:val="00DE0CCF"/>
    <w:rsid w:val="00DE0D05"/>
    <w:rsid w:val="00DE0EB1"/>
    <w:rsid w:val="00DE11C6"/>
    <w:rsid w:val="00DE12C4"/>
    <w:rsid w:val="00DE1A92"/>
    <w:rsid w:val="00DE1D4D"/>
    <w:rsid w:val="00DE1D8E"/>
    <w:rsid w:val="00DE1DD5"/>
    <w:rsid w:val="00DE1F93"/>
    <w:rsid w:val="00DE2047"/>
    <w:rsid w:val="00DE2147"/>
    <w:rsid w:val="00DE220A"/>
    <w:rsid w:val="00DE2339"/>
    <w:rsid w:val="00DE2A34"/>
    <w:rsid w:val="00DE2AB5"/>
    <w:rsid w:val="00DE2DB4"/>
    <w:rsid w:val="00DE2E0C"/>
    <w:rsid w:val="00DE3150"/>
    <w:rsid w:val="00DE33AF"/>
    <w:rsid w:val="00DE36E9"/>
    <w:rsid w:val="00DE398D"/>
    <w:rsid w:val="00DE3AD3"/>
    <w:rsid w:val="00DE3CF0"/>
    <w:rsid w:val="00DE3E23"/>
    <w:rsid w:val="00DE456E"/>
    <w:rsid w:val="00DE4733"/>
    <w:rsid w:val="00DE4907"/>
    <w:rsid w:val="00DE499C"/>
    <w:rsid w:val="00DE4B64"/>
    <w:rsid w:val="00DE4FC3"/>
    <w:rsid w:val="00DE50E0"/>
    <w:rsid w:val="00DE51DA"/>
    <w:rsid w:val="00DE54DB"/>
    <w:rsid w:val="00DE5505"/>
    <w:rsid w:val="00DE5518"/>
    <w:rsid w:val="00DE55DA"/>
    <w:rsid w:val="00DE5737"/>
    <w:rsid w:val="00DE589F"/>
    <w:rsid w:val="00DE591B"/>
    <w:rsid w:val="00DE5BD5"/>
    <w:rsid w:val="00DE5C1A"/>
    <w:rsid w:val="00DE5E32"/>
    <w:rsid w:val="00DE6348"/>
    <w:rsid w:val="00DE63E3"/>
    <w:rsid w:val="00DE6533"/>
    <w:rsid w:val="00DE6BDA"/>
    <w:rsid w:val="00DE73DD"/>
    <w:rsid w:val="00DE767D"/>
    <w:rsid w:val="00DE777D"/>
    <w:rsid w:val="00DE7908"/>
    <w:rsid w:val="00DE7DBD"/>
    <w:rsid w:val="00DE7DD1"/>
    <w:rsid w:val="00DE7E0B"/>
    <w:rsid w:val="00DE7FF3"/>
    <w:rsid w:val="00DF0231"/>
    <w:rsid w:val="00DF02E3"/>
    <w:rsid w:val="00DF032A"/>
    <w:rsid w:val="00DF0987"/>
    <w:rsid w:val="00DF0A63"/>
    <w:rsid w:val="00DF0A8E"/>
    <w:rsid w:val="00DF0C1E"/>
    <w:rsid w:val="00DF0C75"/>
    <w:rsid w:val="00DF0FC2"/>
    <w:rsid w:val="00DF13CC"/>
    <w:rsid w:val="00DF17A1"/>
    <w:rsid w:val="00DF1827"/>
    <w:rsid w:val="00DF1E9B"/>
    <w:rsid w:val="00DF20F9"/>
    <w:rsid w:val="00DF2145"/>
    <w:rsid w:val="00DF226C"/>
    <w:rsid w:val="00DF2341"/>
    <w:rsid w:val="00DF2422"/>
    <w:rsid w:val="00DF27D3"/>
    <w:rsid w:val="00DF27F7"/>
    <w:rsid w:val="00DF2C2F"/>
    <w:rsid w:val="00DF3175"/>
    <w:rsid w:val="00DF32EC"/>
    <w:rsid w:val="00DF35C2"/>
    <w:rsid w:val="00DF36DB"/>
    <w:rsid w:val="00DF3975"/>
    <w:rsid w:val="00DF3C46"/>
    <w:rsid w:val="00DF3CE0"/>
    <w:rsid w:val="00DF4017"/>
    <w:rsid w:val="00DF416E"/>
    <w:rsid w:val="00DF4AE2"/>
    <w:rsid w:val="00DF4C04"/>
    <w:rsid w:val="00DF4E61"/>
    <w:rsid w:val="00DF52ED"/>
    <w:rsid w:val="00DF558F"/>
    <w:rsid w:val="00DF55D4"/>
    <w:rsid w:val="00DF56FC"/>
    <w:rsid w:val="00DF578E"/>
    <w:rsid w:val="00DF5E5C"/>
    <w:rsid w:val="00DF6051"/>
    <w:rsid w:val="00DF6229"/>
    <w:rsid w:val="00DF668C"/>
    <w:rsid w:val="00DF6690"/>
    <w:rsid w:val="00DF66E8"/>
    <w:rsid w:val="00DF6768"/>
    <w:rsid w:val="00DF67A2"/>
    <w:rsid w:val="00DF68E6"/>
    <w:rsid w:val="00DF698F"/>
    <w:rsid w:val="00DF69E2"/>
    <w:rsid w:val="00DF6D08"/>
    <w:rsid w:val="00DF6DD3"/>
    <w:rsid w:val="00DF6E40"/>
    <w:rsid w:val="00DF6F6B"/>
    <w:rsid w:val="00DF76A3"/>
    <w:rsid w:val="00DF7808"/>
    <w:rsid w:val="00DF79B6"/>
    <w:rsid w:val="00DF7ACD"/>
    <w:rsid w:val="00DF7CE4"/>
    <w:rsid w:val="00DF7DA9"/>
    <w:rsid w:val="00DF7DD4"/>
    <w:rsid w:val="00DF7E46"/>
    <w:rsid w:val="00E000CE"/>
    <w:rsid w:val="00E002B4"/>
    <w:rsid w:val="00E004A6"/>
    <w:rsid w:val="00E00534"/>
    <w:rsid w:val="00E00B63"/>
    <w:rsid w:val="00E00B82"/>
    <w:rsid w:val="00E01192"/>
    <w:rsid w:val="00E01206"/>
    <w:rsid w:val="00E0154F"/>
    <w:rsid w:val="00E0189D"/>
    <w:rsid w:val="00E018F2"/>
    <w:rsid w:val="00E019A8"/>
    <w:rsid w:val="00E01B4A"/>
    <w:rsid w:val="00E01DD8"/>
    <w:rsid w:val="00E01FE8"/>
    <w:rsid w:val="00E025B5"/>
    <w:rsid w:val="00E025BE"/>
    <w:rsid w:val="00E02B1D"/>
    <w:rsid w:val="00E02CEF"/>
    <w:rsid w:val="00E04067"/>
    <w:rsid w:val="00E042CB"/>
    <w:rsid w:val="00E04820"/>
    <w:rsid w:val="00E049A5"/>
    <w:rsid w:val="00E04BEA"/>
    <w:rsid w:val="00E04BF2"/>
    <w:rsid w:val="00E04D6A"/>
    <w:rsid w:val="00E04DDA"/>
    <w:rsid w:val="00E04DE7"/>
    <w:rsid w:val="00E04E7B"/>
    <w:rsid w:val="00E051BF"/>
    <w:rsid w:val="00E052C6"/>
    <w:rsid w:val="00E055CE"/>
    <w:rsid w:val="00E0568F"/>
    <w:rsid w:val="00E05767"/>
    <w:rsid w:val="00E05AB0"/>
    <w:rsid w:val="00E05C3E"/>
    <w:rsid w:val="00E05CCB"/>
    <w:rsid w:val="00E05E81"/>
    <w:rsid w:val="00E060E2"/>
    <w:rsid w:val="00E06183"/>
    <w:rsid w:val="00E06517"/>
    <w:rsid w:val="00E06560"/>
    <w:rsid w:val="00E06614"/>
    <w:rsid w:val="00E06671"/>
    <w:rsid w:val="00E06994"/>
    <w:rsid w:val="00E06A47"/>
    <w:rsid w:val="00E06B0A"/>
    <w:rsid w:val="00E06BF6"/>
    <w:rsid w:val="00E06C28"/>
    <w:rsid w:val="00E06C45"/>
    <w:rsid w:val="00E07354"/>
    <w:rsid w:val="00E073B2"/>
    <w:rsid w:val="00E0760C"/>
    <w:rsid w:val="00E07678"/>
    <w:rsid w:val="00E079CE"/>
    <w:rsid w:val="00E07DCC"/>
    <w:rsid w:val="00E07FDF"/>
    <w:rsid w:val="00E10D98"/>
    <w:rsid w:val="00E10FB8"/>
    <w:rsid w:val="00E10FD0"/>
    <w:rsid w:val="00E10FD3"/>
    <w:rsid w:val="00E110F2"/>
    <w:rsid w:val="00E1142E"/>
    <w:rsid w:val="00E1149E"/>
    <w:rsid w:val="00E114AB"/>
    <w:rsid w:val="00E119F7"/>
    <w:rsid w:val="00E11AA1"/>
    <w:rsid w:val="00E12067"/>
    <w:rsid w:val="00E12436"/>
    <w:rsid w:val="00E125A3"/>
    <w:rsid w:val="00E12FD7"/>
    <w:rsid w:val="00E131B3"/>
    <w:rsid w:val="00E1347A"/>
    <w:rsid w:val="00E13677"/>
    <w:rsid w:val="00E138D9"/>
    <w:rsid w:val="00E13909"/>
    <w:rsid w:val="00E13A72"/>
    <w:rsid w:val="00E13DF5"/>
    <w:rsid w:val="00E13F75"/>
    <w:rsid w:val="00E1419B"/>
    <w:rsid w:val="00E14287"/>
    <w:rsid w:val="00E14429"/>
    <w:rsid w:val="00E14ACF"/>
    <w:rsid w:val="00E14CC4"/>
    <w:rsid w:val="00E14D0C"/>
    <w:rsid w:val="00E15124"/>
    <w:rsid w:val="00E151B2"/>
    <w:rsid w:val="00E15248"/>
    <w:rsid w:val="00E15524"/>
    <w:rsid w:val="00E1572E"/>
    <w:rsid w:val="00E1576E"/>
    <w:rsid w:val="00E1591E"/>
    <w:rsid w:val="00E15BBD"/>
    <w:rsid w:val="00E1618D"/>
    <w:rsid w:val="00E1645C"/>
    <w:rsid w:val="00E16490"/>
    <w:rsid w:val="00E16C03"/>
    <w:rsid w:val="00E171B9"/>
    <w:rsid w:val="00E173E6"/>
    <w:rsid w:val="00E1745B"/>
    <w:rsid w:val="00E176F9"/>
    <w:rsid w:val="00E17706"/>
    <w:rsid w:val="00E17A6C"/>
    <w:rsid w:val="00E200F2"/>
    <w:rsid w:val="00E20186"/>
    <w:rsid w:val="00E20C52"/>
    <w:rsid w:val="00E20DCF"/>
    <w:rsid w:val="00E20E2A"/>
    <w:rsid w:val="00E20E87"/>
    <w:rsid w:val="00E20F7D"/>
    <w:rsid w:val="00E2119E"/>
    <w:rsid w:val="00E215EB"/>
    <w:rsid w:val="00E216DA"/>
    <w:rsid w:val="00E218A2"/>
    <w:rsid w:val="00E21913"/>
    <w:rsid w:val="00E21947"/>
    <w:rsid w:val="00E219FB"/>
    <w:rsid w:val="00E21B55"/>
    <w:rsid w:val="00E21CB7"/>
    <w:rsid w:val="00E21EAA"/>
    <w:rsid w:val="00E22403"/>
    <w:rsid w:val="00E2265C"/>
    <w:rsid w:val="00E22A6F"/>
    <w:rsid w:val="00E22D2B"/>
    <w:rsid w:val="00E2364B"/>
    <w:rsid w:val="00E23ADC"/>
    <w:rsid w:val="00E23D16"/>
    <w:rsid w:val="00E24037"/>
    <w:rsid w:val="00E240E7"/>
    <w:rsid w:val="00E242A3"/>
    <w:rsid w:val="00E2430A"/>
    <w:rsid w:val="00E243A5"/>
    <w:rsid w:val="00E24768"/>
    <w:rsid w:val="00E24899"/>
    <w:rsid w:val="00E24BF7"/>
    <w:rsid w:val="00E24C55"/>
    <w:rsid w:val="00E251A8"/>
    <w:rsid w:val="00E25317"/>
    <w:rsid w:val="00E258BB"/>
    <w:rsid w:val="00E2590B"/>
    <w:rsid w:val="00E25913"/>
    <w:rsid w:val="00E25943"/>
    <w:rsid w:val="00E26318"/>
    <w:rsid w:val="00E26382"/>
    <w:rsid w:val="00E264DF"/>
    <w:rsid w:val="00E26619"/>
    <w:rsid w:val="00E26668"/>
    <w:rsid w:val="00E2683B"/>
    <w:rsid w:val="00E26A08"/>
    <w:rsid w:val="00E26C78"/>
    <w:rsid w:val="00E2727E"/>
    <w:rsid w:val="00E27305"/>
    <w:rsid w:val="00E2761D"/>
    <w:rsid w:val="00E278A1"/>
    <w:rsid w:val="00E27B1A"/>
    <w:rsid w:val="00E30058"/>
    <w:rsid w:val="00E3005C"/>
    <w:rsid w:val="00E30662"/>
    <w:rsid w:val="00E3075E"/>
    <w:rsid w:val="00E3081C"/>
    <w:rsid w:val="00E30BED"/>
    <w:rsid w:val="00E30E28"/>
    <w:rsid w:val="00E30E37"/>
    <w:rsid w:val="00E31140"/>
    <w:rsid w:val="00E314DA"/>
    <w:rsid w:val="00E316D8"/>
    <w:rsid w:val="00E31718"/>
    <w:rsid w:val="00E317A2"/>
    <w:rsid w:val="00E31B13"/>
    <w:rsid w:val="00E31BA8"/>
    <w:rsid w:val="00E31CF7"/>
    <w:rsid w:val="00E32A1E"/>
    <w:rsid w:val="00E32D5B"/>
    <w:rsid w:val="00E32E50"/>
    <w:rsid w:val="00E32E62"/>
    <w:rsid w:val="00E32F9E"/>
    <w:rsid w:val="00E3302B"/>
    <w:rsid w:val="00E33262"/>
    <w:rsid w:val="00E335E1"/>
    <w:rsid w:val="00E33854"/>
    <w:rsid w:val="00E33C49"/>
    <w:rsid w:val="00E34957"/>
    <w:rsid w:val="00E3495D"/>
    <w:rsid w:val="00E34A07"/>
    <w:rsid w:val="00E34C1A"/>
    <w:rsid w:val="00E34F2E"/>
    <w:rsid w:val="00E3510D"/>
    <w:rsid w:val="00E354C8"/>
    <w:rsid w:val="00E35750"/>
    <w:rsid w:val="00E359F4"/>
    <w:rsid w:val="00E36364"/>
    <w:rsid w:val="00E36431"/>
    <w:rsid w:val="00E367D9"/>
    <w:rsid w:val="00E36E13"/>
    <w:rsid w:val="00E37128"/>
    <w:rsid w:val="00E37400"/>
    <w:rsid w:val="00E37691"/>
    <w:rsid w:val="00E376DA"/>
    <w:rsid w:val="00E37824"/>
    <w:rsid w:val="00E379B4"/>
    <w:rsid w:val="00E379B9"/>
    <w:rsid w:val="00E37BA2"/>
    <w:rsid w:val="00E37C05"/>
    <w:rsid w:val="00E37DE9"/>
    <w:rsid w:val="00E37E1C"/>
    <w:rsid w:val="00E37ECE"/>
    <w:rsid w:val="00E4003E"/>
    <w:rsid w:val="00E400CD"/>
    <w:rsid w:val="00E4019D"/>
    <w:rsid w:val="00E405EF"/>
    <w:rsid w:val="00E4076D"/>
    <w:rsid w:val="00E408CF"/>
    <w:rsid w:val="00E40BA7"/>
    <w:rsid w:val="00E40DC1"/>
    <w:rsid w:val="00E41176"/>
    <w:rsid w:val="00E413F5"/>
    <w:rsid w:val="00E41B69"/>
    <w:rsid w:val="00E420C3"/>
    <w:rsid w:val="00E422F0"/>
    <w:rsid w:val="00E423AC"/>
    <w:rsid w:val="00E4246C"/>
    <w:rsid w:val="00E42592"/>
    <w:rsid w:val="00E42703"/>
    <w:rsid w:val="00E427F2"/>
    <w:rsid w:val="00E4287C"/>
    <w:rsid w:val="00E429E4"/>
    <w:rsid w:val="00E42B69"/>
    <w:rsid w:val="00E43177"/>
    <w:rsid w:val="00E43294"/>
    <w:rsid w:val="00E436CD"/>
    <w:rsid w:val="00E43872"/>
    <w:rsid w:val="00E43BE3"/>
    <w:rsid w:val="00E43D33"/>
    <w:rsid w:val="00E43DB4"/>
    <w:rsid w:val="00E43EBD"/>
    <w:rsid w:val="00E440F2"/>
    <w:rsid w:val="00E442C3"/>
    <w:rsid w:val="00E4496E"/>
    <w:rsid w:val="00E44A4A"/>
    <w:rsid w:val="00E44BE4"/>
    <w:rsid w:val="00E44F63"/>
    <w:rsid w:val="00E452A1"/>
    <w:rsid w:val="00E45724"/>
    <w:rsid w:val="00E45BE5"/>
    <w:rsid w:val="00E45C35"/>
    <w:rsid w:val="00E45C7A"/>
    <w:rsid w:val="00E45D9D"/>
    <w:rsid w:val="00E45F6A"/>
    <w:rsid w:val="00E46370"/>
    <w:rsid w:val="00E46543"/>
    <w:rsid w:val="00E46AFB"/>
    <w:rsid w:val="00E46C53"/>
    <w:rsid w:val="00E46D59"/>
    <w:rsid w:val="00E46EBE"/>
    <w:rsid w:val="00E46F58"/>
    <w:rsid w:val="00E471E5"/>
    <w:rsid w:val="00E4761A"/>
    <w:rsid w:val="00E477E2"/>
    <w:rsid w:val="00E47B36"/>
    <w:rsid w:val="00E47E53"/>
    <w:rsid w:val="00E47EED"/>
    <w:rsid w:val="00E47F67"/>
    <w:rsid w:val="00E47FF5"/>
    <w:rsid w:val="00E50227"/>
    <w:rsid w:val="00E50463"/>
    <w:rsid w:val="00E506ED"/>
    <w:rsid w:val="00E50EAF"/>
    <w:rsid w:val="00E50F29"/>
    <w:rsid w:val="00E51431"/>
    <w:rsid w:val="00E514D6"/>
    <w:rsid w:val="00E51546"/>
    <w:rsid w:val="00E51928"/>
    <w:rsid w:val="00E51D2C"/>
    <w:rsid w:val="00E52024"/>
    <w:rsid w:val="00E52194"/>
    <w:rsid w:val="00E52589"/>
    <w:rsid w:val="00E52C46"/>
    <w:rsid w:val="00E52D22"/>
    <w:rsid w:val="00E52DE5"/>
    <w:rsid w:val="00E5337F"/>
    <w:rsid w:val="00E5391A"/>
    <w:rsid w:val="00E53952"/>
    <w:rsid w:val="00E53A27"/>
    <w:rsid w:val="00E53D41"/>
    <w:rsid w:val="00E53EF1"/>
    <w:rsid w:val="00E53F28"/>
    <w:rsid w:val="00E53F72"/>
    <w:rsid w:val="00E546C8"/>
    <w:rsid w:val="00E548E6"/>
    <w:rsid w:val="00E54AD3"/>
    <w:rsid w:val="00E54AFE"/>
    <w:rsid w:val="00E54BAE"/>
    <w:rsid w:val="00E54DAF"/>
    <w:rsid w:val="00E54EBD"/>
    <w:rsid w:val="00E5509E"/>
    <w:rsid w:val="00E550AF"/>
    <w:rsid w:val="00E5534A"/>
    <w:rsid w:val="00E5535F"/>
    <w:rsid w:val="00E5543D"/>
    <w:rsid w:val="00E55463"/>
    <w:rsid w:val="00E554B3"/>
    <w:rsid w:val="00E5552F"/>
    <w:rsid w:val="00E55791"/>
    <w:rsid w:val="00E55B2E"/>
    <w:rsid w:val="00E55C22"/>
    <w:rsid w:val="00E55E8C"/>
    <w:rsid w:val="00E55F16"/>
    <w:rsid w:val="00E56364"/>
    <w:rsid w:val="00E563F9"/>
    <w:rsid w:val="00E5642C"/>
    <w:rsid w:val="00E5651F"/>
    <w:rsid w:val="00E5652D"/>
    <w:rsid w:val="00E565C2"/>
    <w:rsid w:val="00E56AE8"/>
    <w:rsid w:val="00E56F01"/>
    <w:rsid w:val="00E5740A"/>
    <w:rsid w:val="00E57564"/>
    <w:rsid w:val="00E57763"/>
    <w:rsid w:val="00E57768"/>
    <w:rsid w:val="00E57A59"/>
    <w:rsid w:val="00E57BB6"/>
    <w:rsid w:val="00E57F63"/>
    <w:rsid w:val="00E6011C"/>
    <w:rsid w:val="00E6064E"/>
    <w:rsid w:val="00E60703"/>
    <w:rsid w:val="00E60A9E"/>
    <w:rsid w:val="00E60BFD"/>
    <w:rsid w:val="00E60EAB"/>
    <w:rsid w:val="00E61234"/>
    <w:rsid w:val="00E612DA"/>
    <w:rsid w:val="00E6183C"/>
    <w:rsid w:val="00E619E1"/>
    <w:rsid w:val="00E61E75"/>
    <w:rsid w:val="00E61F11"/>
    <w:rsid w:val="00E6260F"/>
    <w:rsid w:val="00E62791"/>
    <w:rsid w:val="00E629E9"/>
    <w:rsid w:val="00E62A85"/>
    <w:rsid w:val="00E62ABF"/>
    <w:rsid w:val="00E62C62"/>
    <w:rsid w:val="00E62D1D"/>
    <w:rsid w:val="00E62FAB"/>
    <w:rsid w:val="00E6339F"/>
    <w:rsid w:val="00E636A7"/>
    <w:rsid w:val="00E63844"/>
    <w:rsid w:val="00E63939"/>
    <w:rsid w:val="00E639C6"/>
    <w:rsid w:val="00E63C84"/>
    <w:rsid w:val="00E63DE4"/>
    <w:rsid w:val="00E63F28"/>
    <w:rsid w:val="00E643D9"/>
    <w:rsid w:val="00E644FF"/>
    <w:rsid w:val="00E64547"/>
    <w:rsid w:val="00E64827"/>
    <w:rsid w:val="00E64B9D"/>
    <w:rsid w:val="00E64DD2"/>
    <w:rsid w:val="00E64F4D"/>
    <w:rsid w:val="00E65163"/>
    <w:rsid w:val="00E6543E"/>
    <w:rsid w:val="00E654E4"/>
    <w:rsid w:val="00E65B61"/>
    <w:rsid w:val="00E65CA2"/>
    <w:rsid w:val="00E65F40"/>
    <w:rsid w:val="00E667D4"/>
    <w:rsid w:val="00E668EF"/>
    <w:rsid w:val="00E66AFF"/>
    <w:rsid w:val="00E66C93"/>
    <w:rsid w:val="00E66FF6"/>
    <w:rsid w:val="00E670DE"/>
    <w:rsid w:val="00E676FB"/>
    <w:rsid w:val="00E67955"/>
    <w:rsid w:val="00E67977"/>
    <w:rsid w:val="00E67EDB"/>
    <w:rsid w:val="00E70307"/>
    <w:rsid w:val="00E7040D"/>
    <w:rsid w:val="00E7083F"/>
    <w:rsid w:val="00E70965"/>
    <w:rsid w:val="00E70A68"/>
    <w:rsid w:val="00E71060"/>
    <w:rsid w:val="00E710B1"/>
    <w:rsid w:val="00E71161"/>
    <w:rsid w:val="00E711CB"/>
    <w:rsid w:val="00E71681"/>
    <w:rsid w:val="00E71683"/>
    <w:rsid w:val="00E716F4"/>
    <w:rsid w:val="00E718D6"/>
    <w:rsid w:val="00E71A9B"/>
    <w:rsid w:val="00E71AE4"/>
    <w:rsid w:val="00E71D55"/>
    <w:rsid w:val="00E71D6B"/>
    <w:rsid w:val="00E71FD7"/>
    <w:rsid w:val="00E72487"/>
    <w:rsid w:val="00E725EA"/>
    <w:rsid w:val="00E726D5"/>
    <w:rsid w:val="00E727B6"/>
    <w:rsid w:val="00E72810"/>
    <w:rsid w:val="00E729F2"/>
    <w:rsid w:val="00E72A6D"/>
    <w:rsid w:val="00E72ADA"/>
    <w:rsid w:val="00E72D2F"/>
    <w:rsid w:val="00E72E58"/>
    <w:rsid w:val="00E73073"/>
    <w:rsid w:val="00E730DA"/>
    <w:rsid w:val="00E7334F"/>
    <w:rsid w:val="00E73435"/>
    <w:rsid w:val="00E7389A"/>
    <w:rsid w:val="00E73AFE"/>
    <w:rsid w:val="00E73BD9"/>
    <w:rsid w:val="00E73DD2"/>
    <w:rsid w:val="00E74007"/>
    <w:rsid w:val="00E74251"/>
    <w:rsid w:val="00E74587"/>
    <w:rsid w:val="00E7465F"/>
    <w:rsid w:val="00E74A28"/>
    <w:rsid w:val="00E74C43"/>
    <w:rsid w:val="00E74C47"/>
    <w:rsid w:val="00E74DBB"/>
    <w:rsid w:val="00E74F57"/>
    <w:rsid w:val="00E750CC"/>
    <w:rsid w:val="00E75126"/>
    <w:rsid w:val="00E75174"/>
    <w:rsid w:val="00E7535E"/>
    <w:rsid w:val="00E754C4"/>
    <w:rsid w:val="00E7589F"/>
    <w:rsid w:val="00E75A0E"/>
    <w:rsid w:val="00E75AE9"/>
    <w:rsid w:val="00E75F40"/>
    <w:rsid w:val="00E762E4"/>
    <w:rsid w:val="00E7660A"/>
    <w:rsid w:val="00E7694E"/>
    <w:rsid w:val="00E7696F"/>
    <w:rsid w:val="00E76A98"/>
    <w:rsid w:val="00E76C4E"/>
    <w:rsid w:val="00E76DFC"/>
    <w:rsid w:val="00E76EA6"/>
    <w:rsid w:val="00E76FB0"/>
    <w:rsid w:val="00E77339"/>
    <w:rsid w:val="00E77557"/>
    <w:rsid w:val="00E776B1"/>
    <w:rsid w:val="00E777FE"/>
    <w:rsid w:val="00E77C65"/>
    <w:rsid w:val="00E77DF8"/>
    <w:rsid w:val="00E8000A"/>
    <w:rsid w:val="00E8001F"/>
    <w:rsid w:val="00E80169"/>
    <w:rsid w:val="00E805D7"/>
    <w:rsid w:val="00E806ED"/>
    <w:rsid w:val="00E80749"/>
    <w:rsid w:val="00E80AAD"/>
    <w:rsid w:val="00E80DB4"/>
    <w:rsid w:val="00E80F2F"/>
    <w:rsid w:val="00E8139B"/>
    <w:rsid w:val="00E81829"/>
    <w:rsid w:val="00E8195E"/>
    <w:rsid w:val="00E819C9"/>
    <w:rsid w:val="00E81A12"/>
    <w:rsid w:val="00E82052"/>
    <w:rsid w:val="00E822CD"/>
    <w:rsid w:val="00E82548"/>
    <w:rsid w:val="00E827FD"/>
    <w:rsid w:val="00E82A77"/>
    <w:rsid w:val="00E82B3D"/>
    <w:rsid w:val="00E82CA3"/>
    <w:rsid w:val="00E82EAC"/>
    <w:rsid w:val="00E838B9"/>
    <w:rsid w:val="00E83996"/>
    <w:rsid w:val="00E83BEE"/>
    <w:rsid w:val="00E83BF1"/>
    <w:rsid w:val="00E83C84"/>
    <w:rsid w:val="00E83FB6"/>
    <w:rsid w:val="00E8412C"/>
    <w:rsid w:val="00E84179"/>
    <w:rsid w:val="00E84266"/>
    <w:rsid w:val="00E842D5"/>
    <w:rsid w:val="00E843F2"/>
    <w:rsid w:val="00E844A8"/>
    <w:rsid w:val="00E846C1"/>
    <w:rsid w:val="00E84C2E"/>
    <w:rsid w:val="00E84CFE"/>
    <w:rsid w:val="00E84F80"/>
    <w:rsid w:val="00E8522B"/>
    <w:rsid w:val="00E853E9"/>
    <w:rsid w:val="00E85433"/>
    <w:rsid w:val="00E85488"/>
    <w:rsid w:val="00E8586A"/>
    <w:rsid w:val="00E85DEE"/>
    <w:rsid w:val="00E85F53"/>
    <w:rsid w:val="00E86422"/>
    <w:rsid w:val="00E86587"/>
    <w:rsid w:val="00E86DC6"/>
    <w:rsid w:val="00E870F0"/>
    <w:rsid w:val="00E87757"/>
    <w:rsid w:val="00E877B1"/>
    <w:rsid w:val="00E87A8C"/>
    <w:rsid w:val="00E87B40"/>
    <w:rsid w:val="00E87E4E"/>
    <w:rsid w:val="00E87E94"/>
    <w:rsid w:val="00E87EA0"/>
    <w:rsid w:val="00E87F3D"/>
    <w:rsid w:val="00E902C3"/>
    <w:rsid w:val="00E90A65"/>
    <w:rsid w:val="00E90B0F"/>
    <w:rsid w:val="00E90EFD"/>
    <w:rsid w:val="00E9104D"/>
    <w:rsid w:val="00E911E8"/>
    <w:rsid w:val="00E9120D"/>
    <w:rsid w:val="00E9151B"/>
    <w:rsid w:val="00E91940"/>
    <w:rsid w:val="00E91C1C"/>
    <w:rsid w:val="00E91E99"/>
    <w:rsid w:val="00E92043"/>
    <w:rsid w:val="00E92240"/>
    <w:rsid w:val="00E92380"/>
    <w:rsid w:val="00E925DB"/>
    <w:rsid w:val="00E926CA"/>
    <w:rsid w:val="00E92710"/>
    <w:rsid w:val="00E931AE"/>
    <w:rsid w:val="00E93275"/>
    <w:rsid w:val="00E93397"/>
    <w:rsid w:val="00E9340C"/>
    <w:rsid w:val="00E93446"/>
    <w:rsid w:val="00E93504"/>
    <w:rsid w:val="00E93788"/>
    <w:rsid w:val="00E938BA"/>
    <w:rsid w:val="00E93969"/>
    <w:rsid w:val="00E93C99"/>
    <w:rsid w:val="00E93CF1"/>
    <w:rsid w:val="00E93D62"/>
    <w:rsid w:val="00E93FBC"/>
    <w:rsid w:val="00E94001"/>
    <w:rsid w:val="00E943A1"/>
    <w:rsid w:val="00E945B4"/>
    <w:rsid w:val="00E94A16"/>
    <w:rsid w:val="00E94A61"/>
    <w:rsid w:val="00E94AAA"/>
    <w:rsid w:val="00E94B6B"/>
    <w:rsid w:val="00E94C0D"/>
    <w:rsid w:val="00E94ED6"/>
    <w:rsid w:val="00E94EFD"/>
    <w:rsid w:val="00E95019"/>
    <w:rsid w:val="00E95367"/>
    <w:rsid w:val="00E9570D"/>
    <w:rsid w:val="00E95736"/>
    <w:rsid w:val="00E95965"/>
    <w:rsid w:val="00E959CC"/>
    <w:rsid w:val="00E95A92"/>
    <w:rsid w:val="00E95B3B"/>
    <w:rsid w:val="00E96C9C"/>
    <w:rsid w:val="00E96F64"/>
    <w:rsid w:val="00E97036"/>
    <w:rsid w:val="00E9730F"/>
    <w:rsid w:val="00E97366"/>
    <w:rsid w:val="00E97820"/>
    <w:rsid w:val="00E97851"/>
    <w:rsid w:val="00E97D47"/>
    <w:rsid w:val="00E97FBC"/>
    <w:rsid w:val="00EA00E7"/>
    <w:rsid w:val="00EA0472"/>
    <w:rsid w:val="00EA0689"/>
    <w:rsid w:val="00EA06EE"/>
    <w:rsid w:val="00EA0883"/>
    <w:rsid w:val="00EA0A57"/>
    <w:rsid w:val="00EA0BB2"/>
    <w:rsid w:val="00EA0BBD"/>
    <w:rsid w:val="00EA1179"/>
    <w:rsid w:val="00EA1193"/>
    <w:rsid w:val="00EA131F"/>
    <w:rsid w:val="00EA1527"/>
    <w:rsid w:val="00EA15E5"/>
    <w:rsid w:val="00EA1670"/>
    <w:rsid w:val="00EA16C7"/>
    <w:rsid w:val="00EA187E"/>
    <w:rsid w:val="00EA19B9"/>
    <w:rsid w:val="00EA21C4"/>
    <w:rsid w:val="00EA247C"/>
    <w:rsid w:val="00EA27F3"/>
    <w:rsid w:val="00EA29F8"/>
    <w:rsid w:val="00EA29FD"/>
    <w:rsid w:val="00EA2BB2"/>
    <w:rsid w:val="00EA2BC3"/>
    <w:rsid w:val="00EA2CB6"/>
    <w:rsid w:val="00EA2ED2"/>
    <w:rsid w:val="00EA3119"/>
    <w:rsid w:val="00EA343C"/>
    <w:rsid w:val="00EA35D9"/>
    <w:rsid w:val="00EA35E1"/>
    <w:rsid w:val="00EA35F2"/>
    <w:rsid w:val="00EA3645"/>
    <w:rsid w:val="00EA375D"/>
    <w:rsid w:val="00EA39ED"/>
    <w:rsid w:val="00EA39FC"/>
    <w:rsid w:val="00EA3AA2"/>
    <w:rsid w:val="00EA3E05"/>
    <w:rsid w:val="00EA3F15"/>
    <w:rsid w:val="00EA4C7D"/>
    <w:rsid w:val="00EA4D61"/>
    <w:rsid w:val="00EA57C6"/>
    <w:rsid w:val="00EA5B93"/>
    <w:rsid w:val="00EA5EB2"/>
    <w:rsid w:val="00EA62B1"/>
    <w:rsid w:val="00EA63DA"/>
    <w:rsid w:val="00EA6897"/>
    <w:rsid w:val="00EA6F52"/>
    <w:rsid w:val="00EA716F"/>
    <w:rsid w:val="00EA72FC"/>
    <w:rsid w:val="00EA746C"/>
    <w:rsid w:val="00EA74E8"/>
    <w:rsid w:val="00EA7C43"/>
    <w:rsid w:val="00EA7D86"/>
    <w:rsid w:val="00EB012D"/>
    <w:rsid w:val="00EB0421"/>
    <w:rsid w:val="00EB0750"/>
    <w:rsid w:val="00EB099B"/>
    <w:rsid w:val="00EB0D5F"/>
    <w:rsid w:val="00EB107A"/>
    <w:rsid w:val="00EB1292"/>
    <w:rsid w:val="00EB12CC"/>
    <w:rsid w:val="00EB1512"/>
    <w:rsid w:val="00EB1ADB"/>
    <w:rsid w:val="00EB1F0A"/>
    <w:rsid w:val="00EB2104"/>
    <w:rsid w:val="00EB223F"/>
    <w:rsid w:val="00EB2643"/>
    <w:rsid w:val="00EB29F7"/>
    <w:rsid w:val="00EB29FB"/>
    <w:rsid w:val="00EB2B10"/>
    <w:rsid w:val="00EB2C8E"/>
    <w:rsid w:val="00EB2D65"/>
    <w:rsid w:val="00EB2E97"/>
    <w:rsid w:val="00EB332E"/>
    <w:rsid w:val="00EB338A"/>
    <w:rsid w:val="00EB37B4"/>
    <w:rsid w:val="00EB39DC"/>
    <w:rsid w:val="00EB3B37"/>
    <w:rsid w:val="00EB3C8C"/>
    <w:rsid w:val="00EB3E40"/>
    <w:rsid w:val="00EB3FC3"/>
    <w:rsid w:val="00EB401C"/>
    <w:rsid w:val="00EB433D"/>
    <w:rsid w:val="00EB4399"/>
    <w:rsid w:val="00EB45F7"/>
    <w:rsid w:val="00EB481A"/>
    <w:rsid w:val="00EB4A4B"/>
    <w:rsid w:val="00EB4B65"/>
    <w:rsid w:val="00EB4C3C"/>
    <w:rsid w:val="00EB4EAF"/>
    <w:rsid w:val="00EB5209"/>
    <w:rsid w:val="00EB52BD"/>
    <w:rsid w:val="00EB55EA"/>
    <w:rsid w:val="00EB5823"/>
    <w:rsid w:val="00EB6040"/>
    <w:rsid w:val="00EB6402"/>
    <w:rsid w:val="00EB666B"/>
    <w:rsid w:val="00EB6874"/>
    <w:rsid w:val="00EB6ACC"/>
    <w:rsid w:val="00EB6D59"/>
    <w:rsid w:val="00EB6E41"/>
    <w:rsid w:val="00EB6F9F"/>
    <w:rsid w:val="00EB70F9"/>
    <w:rsid w:val="00EB71CC"/>
    <w:rsid w:val="00EB781A"/>
    <w:rsid w:val="00EB7A22"/>
    <w:rsid w:val="00EB7B02"/>
    <w:rsid w:val="00EB7D04"/>
    <w:rsid w:val="00EC041B"/>
    <w:rsid w:val="00EC06DE"/>
    <w:rsid w:val="00EC07EC"/>
    <w:rsid w:val="00EC0F44"/>
    <w:rsid w:val="00EC108F"/>
    <w:rsid w:val="00EC141A"/>
    <w:rsid w:val="00EC1654"/>
    <w:rsid w:val="00EC169A"/>
    <w:rsid w:val="00EC16B3"/>
    <w:rsid w:val="00EC1787"/>
    <w:rsid w:val="00EC2364"/>
    <w:rsid w:val="00EC237A"/>
    <w:rsid w:val="00EC2773"/>
    <w:rsid w:val="00EC2B94"/>
    <w:rsid w:val="00EC2F21"/>
    <w:rsid w:val="00EC304B"/>
    <w:rsid w:val="00EC321A"/>
    <w:rsid w:val="00EC3754"/>
    <w:rsid w:val="00EC3780"/>
    <w:rsid w:val="00EC38A0"/>
    <w:rsid w:val="00EC4032"/>
    <w:rsid w:val="00EC4162"/>
    <w:rsid w:val="00EC416B"/>
    <w:rsid w:val="00EC43D1"/>
    <w:rsid w:val="00EC4515"/>
    <w:rsid w:val="00EC47BD"/>
    <w:rsid w:val="00EC4965"/>
    <w:rsid w:val="00EC4AD8"/>
    <w:rsid w:val="00EC4D16"/>
    <w:rsid w:val="00EC556F"/>
    <w:rsid w:val="00EC5659"/>
    <w:rsid w:val="00EC5798"/>
    <w:rsid w:val="00EC63CE"/>
    <w:rsid w:val="00EC6473"/>
    <w:rsid w:val="00EC6563"/>
    <w:rsid w:val="00EC66C0"/>
    <w:rsid w:val="00EC66D1"/>
    <w:rsid w:val="00EC673C"/>
    <w:rsid w:val="00EC6781"/>
    <w:rsid w:val="00EC6820"/>
    <w:rsid w:val="00EC701C"/>
    <w:rsid w:val="00EC7051"/>
    <w:rsid w:val="00EC7092"/>
    <w:rsid w:val="00EC73E0"/>
    <w:rsid w:val="00EC7564"/>
    <w:rsid w:val="00EC7596"/>
    <w:rsid w:val="00EC76E6"/>
    <w:rsid w:val="00EC79B6"/>
    <w:rsid w:val="00EC7EA4"/>
    <w:rsid w:val="00ED0052"/>
    <w:rsid w:val="00ED03B6"/>
    <w:rsid w:val="00ED07BD"/>
    <w:rsid w:val="00ED0AFF"/>
    <w:rsid w:val="00ED0B44"/>
    <w:rsid w:val="00ED0B63"/>
    <w:rsid w:val="00ED0E15"/>
    <w:rsid w:val="00ED12EB"/>
    <w:rsid w:val="00ED133E"/>
    <w:rsid w:val="00ED1496"/>
    <w:rsid w:val="00ED1503"/>
    <w:rsid w:val="00ED1608"/>
    <w:rsid w:val="00ED18EF"/>
    <w:rsid w:val="00ED19F8"/>
    <w:rsid w:val="00ED1A17"/>
    <w:rsid w:val="00ED1D30"/>
    <w:rsid w:val="00ED1DE3"/>
    <w:rsid w:val="00ED1E42"/>
    <w:rsid w:val="00ED1F7F"/>
    <w:rsid w:val="00ED21C6"/>
    <w:rsid w:val="00ED235C"/>
    <w:rsid w:val="00ED2802"/>
    <w:rsid w:val="00ED3268"/>
    <w:rsid w:val="00ED32D0"/>
    <w:rsid w:val="00ED338F"/>
    <w:rsid w:val="00ED34A8"/>
    <w:rsid w:val="00ED3541"/>
    <w:rsid w:val="00ED3940"/>
    <w:rsid w:val="00ED3AB9"/>
    <w:rsid w:val="00ED3BCC"/>
    <w:rsid w:val="00ED3CCE"/>
    <w:rsid w:val="00ED3DE8"/>
    <w:rsid w:val="00ED40B4"/>
    <w:rsid w:val="00ED4272"/>
    <w:rsid w:val="00ED4995"/>
    <w:rsid w:val="00ED4AC6"/>
    <w:rsid w:val="00ED4ADE"/>
    <w:rsid w:val="00ED4B24"/>
    <w:rsid w:val="00ED4BB7"/>
    <w:rsid w:val="00ED4C51"/>
    <w:rsid w:val="00ED4CBB"/>
    <w:rsid w:val="00ED4EB1"/>
    <w:rsid w:val="00ED4F01"/>
    <w:rsid w:val="00ED4FB8"/>
    <w:rsid w:val="00ED5378"/>
    <w:rsid w:val="00ED54CF"/>
    <w:rsid w:val="00ED5625"/>
    <w:rsid w:val="00ED58E6"/>
    <w:rsid w:val="00ED5DA8"/>
    <w:rsid w:val="00ED5E55"/>
    <w:rsid w:val="00ED5F5E"/>
    <w:rsid w:val="00ED60F1"/>
    <w:rsid w:val="00ED6442"/>
    <w:rsid w:val="00ED6D0E"/>
    <w:rsid w:val="00ED6D36"/>
    <w:rsid w:val="00ED73E4"/>
    <w:rsid w:val="00ED7D09"/>
    <w:rsid w:val="00ED7DE3"/>
    <w:rsid w:val="00ED7F13"/>
    <w:rsid w:val="00ED7F88"/>
    <w:rsid w:val="00EE03DD"/>
    <w:rsid w:val="00EE0AF4"/>
    <w:rsid w:val="00EE0C49"/>
    <w:rsid w:val="00EE0E98"/>
    <w:rsid w:val="00EE0F1D"/>
    <w:rsid w:val="00EE0FAC"/>
    <w:rsid w:val="00EE1192"/>
    <w:rsid w:val="00EE11CD"/>
    <w:rsid w:val="00EE11E3"/>
    <w:rsid w:val="00EE1310"/>
    <w:rsid w:val="00EE1396"/>
    <w:rsid w:val="00EE1420"/>
    <w:rsid w:val="00EE1446"/>
    <w:rsid w:val="00EE1497"/>
    <w:rsid w:val="00EE1531"/>
    <w:rsid w:val="00EE1617"/>
    <w:rsid w:val="00EE16C9"/>
    <w:rsid w:val="00EE18A8"/>
    <w:rsid w:val="00EE1C2B"/>
    <w:rsid w:val="00EE1F38"/>
    <w:rsid w:val="00EE1FE4"/>
    <w:rsid w:val="00EE20B1"/>
    <w:rsid w:val="00EE21F7"/>
    <w:rsid w:val="00EE22C4"/>
    <w:rsid w:val="00EE28DA"/>
    <w:rsid w:val="00EE29AF"/>
    <w:rsid w:val="00EE2F27"/>
    <w:rsid w:val="00EE3082"/>
    <w:rsid w:val="00EE3325"/>
    <w:rsid w:val="00EE3409"/>
    <w:rsid w:val="00EE35DC"/>
    <w:rsid w:val="00EE3816"/>
    <w:rsid w:val="00EE3AFD"/>
    <w:rsid w:val="00EE3C66"/>
    <w:rsid w:val="00EE430E"/>
    <w:rsid w:val="00EE4613"/>
    <w:rsid w:val="00EE49AE"/>
    <w:rsid w:val="00EE49D6"/>
    <w:rsid w:val="00EE4AC5"/>
    <w:rsid w:val="00EE51A5"/>
    <w:rsid w:val="00EE53B0"/>
    <w:rsid w:val="00EE559F"/>
    <w:rsid w:val="00EE5731"/>
    <w:rsid w:val="00EE59B8"/>
    <w:rsid w:val="00EE5BDA"/>
    <w:rsid w:val="00EE5CBE"/>
    <w:rsid w:val="00EE5F43"/>
    <w:rsid w:val="00EE6046"/>
    <w:rsid w:val="00EE6075"/>
    <w:rsid w:val="00EE694B"/>
    <w:rsid w:val="00EE6B73"/>
    <w:rsid w:val="00EE6C2F"/>
    <w:rsid w:val="00EE6CC6"/>
    <w:rsid w:val="00EE6D19"/>
    <w:rsid w:val="00EE6EC0"/>
    <w:rsid w:val="00EE73A9"/>
    <w:rsid w:val="00EE79F5"/>
    <w:rsid w:val="00EE7BBC"/>
    <w:rsid w:val="00EE7CCC"/>
    <w:rsid w:val="00EF0282"/>
    <w:rsid w:val="00EF0621"/>
    <w:rsid w:val="00EF0707"/>
    <w:rsid w:val="00EF0E47"/>
    <w:rsid w:val="00EF10CE"/>
    <w:rsid w:val="00EF1223"/>
    <w:rsid w:val="00EF12CB"/>
    <w:rsid w:val="00EF1524"/>
    <w:rsid w:val="00EF1B7E"/>
    <w:rsid w:val="00EF1F47"/>
    <w:rsid w:val="00EF219A"/>
    <w:rsid w:val="00EF21CB"/>
    <w:rsid w:val="00EF2344"/>
    <w:rsid w:val="00EF27A6"/>
    <w:rsid w:val="00EF283F"/>
    <w:rsid w:val="00EF2976"/>
    <w:rsid w:val="00EF29D2"/>
    <w:rsid w:val="00EF2FBF"/>
    <w:rsid w:val="00EF3001"/>
    <w:rsid w:val="00EF3041"/>
    <w:rsid w:val="00EF31BD"/>
    <w:rsid w:val="00EF32B5"/>
    <w:rsid w:val="00EF35D3"/>
    <w:rsid w:val="00EF3619"/>
    <w:rsid w:val="00EF369F"/>
    <w:rsid w:val="00EF3999"/>
    <w:rsid w:val="00EF3C89"/>
    <w:rsid w:val="00EF3ED4"/>
    <w:rsid w:val="00EF3FBC"/>
    <w:rsid w:val="00EF42AE"/>
    <w:rsid w:val="00EF45BB"/>
    <w:rsid w:val="00EF479B"/>
    <w:rsid w:val="00EF4996"/>
    <w:rsid w:val="00EF49A0"/>
    <w:rsid w:val="00EF4A7E"/>
    <w:rsid w:val="00EF4D1B"/>
    <w:rsid w:val="00EF51C6"/>
    <w:rsid w:val="00EF5269"/>
    <w:rsid w:val="00EF54F2"/>
    <w:rsid w:val="00EF56AE"/>
    <w:rsid w:val="00EF582A"/>
    <w:rsid w:val="00EF5C6E"/>
    <w:rsid w:val="00EF5EC4"/>
    <w:rsid w:val="00EF62DA"/>
    <w:rsid w:val="00EF62F9"/>
    <w:rsid w:val="00EF65D8"/>
    <w:rsid w:val="00EF6705"/>
    <w:rsid w:val="00EF6891"/>
    <w:rsid w:val="00EF69EA"/>
    <w:rsid w:val="00EF6E4A"/>
    <w:rsid w:val="00EF6EB2"/>
    <w:rsid w:val="00EF70E7"/>
    <w:rsid w:val="00EF7102"/>
    <w:rsid w:val="00EF729D"/>
    <w:rsid w:val="00EF76EE"/>
    <w:rsid w:val="00EF789A"/>
    <w:rsid w:val="00EF7A27"/>
    <w:rsid w:val="00EF7BA0"/>
    <w:rsid w:val="00F00051"/>
    <w:rsid w:val="00F0038A"/>
    <w:rsid w:val="00F0083E"/>
    <w:rsid w:val="00F0093F"/>
    <w:rsid w:val="00F009B1"/>
    <w:rsid w:val="00F00B3D"/>
    <w:rsid w:val="00F00BA5"/>
    <w:rsid w:val="00F00BE3"/>
    <w:rsid w:val="00F01017"/>
    <w:rsid w:val="00F01206"/>
    <w:rsid w:val="00F0122B"/>
    <w:rsid w:val="00F012C6"/>
    <w:rsid w:val="00F014AC"/>
    <w:rsid w:val="00F0156D"/>
    <w:rsid w:val="00F0156E"/>
    <w:rsid w:val="00F016B3"/>
    <w:rsid w:val="00F01872"/>
    <w:rsid w:val="00F01AB0"/>
    <w:rsid w:val="00F01AFB"/>
    <w:rsid w:val="00F01B22"/>
    <w:rsid w:val="00F01C00"/>
    <w:rsid w:val="00F0216F"/>
    <w:rsid w:val="00F0224E"/>
    <w:rsid w:val="00F022C0"/>
    <w:rsid w:val="00F0257C"/>
    <w:rsid w:val="00F026C7"/>
    <w:rsid w:val="00F026CC"/>
    <w:rsid w:val="00F02D9D"/>
    <w:rsid w:val="00F02F4C"/>
    <w:rsid w:val="00F02F7E"/>
    <w:rsid w:val="00F03014"/>
    <w:rsid w:val="00F0316F"/>
    <w:rsid w:val="00F0339C"/>
    <w:rsid w:val="00F0369F"/>
    <w:rsid w:val="00F0374C"/>
    <w:rsid w:val="00F037D6"/>
    <w:rsid w:val="00F03A83"/>
    <w:rsid w:val="00F03AFC"/>
    <w:rsid w:val="00F03B5E"/>
    <w:rsid w:val="00F04023"/>
    <w:rsid w:val="00F040A4"/>
    <w:rsid w:val="00F044F4"/>
    <w:rsid w:val="00F0490D"/>
    <w:rsid w:val="00F04B12"/>
    <w:rsid w:val="00F05284"/>
    <w:rsid w:val="00F05526"/>
    <w:rsid w:val="00F0580C"/>
    <w:rsid w:val="00F05BC3"/>
    <w:rsid w:val="00F06106"/>
    <w:rsid w:val="00F06226"/>
    <w:rsid w:val="00F067C0"/>
    <w:rsid w:val="00F068DF"/>
    <w:rsid w:val="00F069EF"/>
    <w:rsid w:val="00F06B26"/>
    <w:rsid w:val="00F06C3E"/>
    <w:rsid w:val="00F06EE4"/>
    <w:rsid w:val="00F0728D"/>
    <w:rsid w:val="00F07CF7"/>
    <w:rsid w:val="00F07E14"/>
    <w:rsid w:val="00F1001D"/>
    <w:rsid w:val="00F10614"/>
    <w:rsid w:val="00F107FD"/>
    <w:rsid w:val="00F10D6E"/>
    <w:rsid w:val="00F117D2"/>
    <w:rsid w:val="00F11955"/>
    <w:rsid w:val="00F1205F"/>
    <w:rsid w:val="00F122E2"/>
    <w:rsid w:val="00F1238E"/>
    <w:rsid w:val="00F123CF"/>
    <w:rsid w:val="00F1258D"/>
    <w:rsid w:val="00F1259B"/>
    <w:rsid w:val="00F125A9"/>
    <w:rsid w:val="00F126DC"/>
    <w:rsid w:val="00F1278F"/>
    <w:rsid w:val="00F127A6"/>
    <w:rsid w:val="00F127EA"/>
    <w:rsid w:val="00F12D02"/>
    <w:rsid w:val="00F1321B"/>
    <w:rsid w:val="00F13452"/>
    <w:rsid w:val="00F13673"/>
    <w:rsid w:val="00F13D11"/>
    <w:rsid w:val="00F13EB4"/>
    <w:rsid w:val="00F1437E"/>
    <w:rsid w:val="00F143D0"/>
    <w:rsid w:val="00F14751"/>
    <w:rsid w:val="00F14C7A"/>
    <w:rsid w:val="00F1529B"/>
    <w:rsid w:val="00F154C2"/>
    <w:rsid w:val="00F154C3"/>
    <w:rsid w:val="00F1556B"/>
    <w:rsid w:val="00F1558F"/>
    <w:rsid w:val="00F1575C"/>
    <w:rsid w:val="00F159C2"/>
    <w:rsid w:val="00F159D2"/>
    <w:rsid w:val="00F15CDC"/>
    <w:rsid w:val="00F15E85"/>
    <w:rsid w:val="00F15F5D"/>
    <w:rsid w:val="00F16118"/>
    <w:rsid w:val="00F16294"/>
    <w:rsid w:val="00F162F3"/>
    <w:rsid w:val="00F163C4"/>
    <w:rsid w:val="00F16A2E"/>
    <w:rsid w:val="00F16ABB"/>
    <w:rsid w:val="00F16C27"/>
    <w:rsid w:val="00F16CED"/>
    <w:rsid w:val="00F1713D"/>
    <w:rsid w:val="00F1718B"/>
    <w:rsid w:val="00F17471"/>
    <w:rsid w:val="00F17833"/>
    <w:rsid w:val="00F17893"/>
    <w:rsid w:val="00F1797E"/>
    <w:rsid w:val="00F17A79"/>
    <w:rsid w:val="00F17D80"/>
    <w:rsid w:val="00F200BA"/>
    <w:rsid w:val="00F207AF"/>
    <w:rsid w:val="00F20824"/>
    <w:rsid w:val="00F20D48"/>
    <w:rsid w:val="00F21194"/>
    <w:rsid w:val="00F21241"/>
    <w:rsid w:val="00F21525"/>
    <w:rsid w:val="00F21561"/>
    <w:rsid w:val="00F21602"/>
    <w:rsid w:val="00F217C9"/>
    <w:rsid w:val="00F218AD"/>
    <w:rsid w:val="00F2194F"/>
    <w:rsid w:val="00F220A2"/>
    <w:rsid w:val="00F2212E"/>
    <w:rsid w:val="00F222DB"/>
    <w:rsid w:val="00F2283F"/>
    <w:rsid w:val="00F22DA2"/>
    <w:rsid w:val="00F22E5C"/>
    <w:rsid w:val="00F233A4"/>
    <w:rsid w:val="00F23414"/>
    <w:rsid w:val="00F23510"/>
    <w:rsid w:val="00F23A05"/>
    <w:rsid w:val="00F23B4B"/>
    <w:rsid w:val="00F23CB3"/>
    <w:rsid w:val="00F23CC6"/>
    <w:rsid w:val="00F24081"/>
    <w:rsid w:val="00F241FB"/>
    <w:rsid w:val="00F243D0"/>
    <w:rsid w:val="00F2449A"/>
    <w:rsid w:val="00F2490E"/>
    <w:rsid w:val="00F24951"/>
    <w:rsid w:val="00F24C35"/>
    <w:rsid w:val="00F24EEE"/>
    <w:rsid w:val="00F25109"/>
    <w:rsid w:val="00F253CF"/>
    <w:rsid w:val="00F25B4E"/>
    <w:rsid w:val="00F25B86"/>
    <w:rsid w:val="00F25D39"/>
    <w:rsid w:val="00F25E80"/>
    <w:rsid w:val="00F2606D"/>
    <w:rsid w:val="00F2632E"/>
    <w:rsid w:val="00F26629"/>
    <w:rsid w:val="00F26A65"/>
    <w:rsid w:val="00F26C33"/>
    <w:rsid w:val="00F26CA6"/>
    <w:rsid w:val="00F26CB6"/>
    <w:rsid w:val="00F26E98"/>
    <w:rsid w:val="00F271A8"/>
    <w:rsid w:val="00F2722C"/>
    <w:rsid w:val="00F27492"/>
    <w:rsid w:val="00F2755B"/>
    <w:rsid w:val="00F277AD"/>
    <w:rsid w:val="00F279D4"/>
    <w:rsid w:val="00F302BA"/>
    <w:rsid w:val="00F304DC"/>
    <w:rsid w:val="00F3052E"/>
    <w:rsid w:val="00F305D3"/>
    <w:rsid w:val="00F307BB"/>
    <w:rsid w:val="00F30820"/>
    <w:rsid w:val="00F30B7B"/>
    <w:rsid w:val="00F30CDE"/>
    <w:rsid w:val="00F30FA1"/>
    <w:rsid w:val="00F310A9"/>
    <w:rsid w:val="00F314E4"/>
    <w:rsid w:val="00F31947"/>
    <w:rsid w:val="00F31B41"/>
    <w:rsid w:val="00F31C75"/>
    <w:rsid w:val="00F31CF6"/>
    <w:rsid w:val="00F31DB9"/>
    <w:rsid w:val="00F31F20"/>
    <w:rsid w:val="00F31FDE"/>
    <w:rsid w:val="00F32302"/>
    <w:rsid w:val="00F32344"/>
    <w:rsid w:val="00F325F1"/>
    <w:rsid w:val="00F32B1F"/>
    <w:rsid w:val="00F32D78"/>
    <w:rsid w:val="00F32FF4"/>
    <w:rsid w:val="00F3323D"/>
    <w:rsid w:val="00F333C6"/>
    <w:rsid w:val="00F33693"/>
    <w:rsid w:val="00F33718"/>
    <w:rsid w:val="00F339CE"/>
    <w:rsid w:val="00F33B9B"/>
    <w:rsid w:val="00F33CA4"/>
    <w:rsid w:val="00F33D0D"/>
    <w:rsid w:val="00F33EDD"/>
    <w:rsid w:val="00F33FB5"/>
    <w:rsid w:val="00F341C7"/>
    <w:rsid w:val="00F3429D"/>
    <w:rsid w:val="00F3429E"/>
    <w:rsid w:val="00F34616"/>
    <w:rsid w:val="00F34765"/>
    <w:rsid w:val="00F349D6"/>
    <w:rsid w:val="00F34D5C"/>
    <w:rsid w:val="00F34E0F"/>
    <w:rsid w:val="00F34E9B"/>
    <w:rsid w:val="00F34EE7"/>
    <w:rsid w:val="00F34F97"/>
    <w:rsid w:val="00F35196"/>
    <w:rsid w:val="00F355B9"/>
    <w:rsid w:val="00F35879"/>
    <w:rsid w:val="00F35BCE"/>
    <w:rsid w:val="00F35D2A"/>
    <w:rsid w:val="00F35D43"/>
    <w:rsid w:val="00F35F26"/>
    <w:rsid w:val="00F35FEC"/>
    <w:rsid w:val="00F361C1"/>
    <w:rsid w:val="00F36325"/>
    <w:rsid w:val="00F36B62"/>
    <w:rsid w:val="00F36C8B"/>
    <w:rsid w:val="00F36DBF"/>
    <w:rsid w:val="00F37A3F"/>
    <w:rsid w:val="00F37FBA"/>
    <w:rsid w:val="00F4079A"/>
    <w:rsid w:val="00F40832"/>
    <w:rsid w:val="00F40AB1"/>
    <w:rsid w:val="00F40AB8"/>
    <w:rsid w:val="00F40C86"/>
    <w:rsid w:val="00F40E24"/>
    <w:rsid w:val="00F40F38"/>
    <w:rsid w:val="00F4118F"/>
    <w:rsid w:val="00F41425"/>
    <w:rsid w:val="00F415C7"/>
    <w:rsid w:val="00F4171C"/>
    <w:rsid w:val="00F41A0E"/>
    <w:rsid w:val="00F41B91"/>
    <w:rsid w:val="00F42250"/>
    <w:rsid w:val="00F4238C"/>
    <w:rsid w:val="00F425C4"/>
    <w:rsid w:val="00F43077"/>
    <w:rsid w:val="00F4327F"/>
    <w:rsid w:val="00F432F1"/>
    <w:rsid w:val="00F434F5"/>
    <w:rsid w:val="00F43990"/>
    <w:rsid w:val="00F43D55"/>
    <w:rsid w:val="00F44166"/>
    <w:rsid w:val="00F44D87"/>
    <w:rsid w:val="00F44F03"/>
    <w:rsid w:val="00F44F5D"/>
    <w:rsid w:val="00F453B1"/>
    <w:rsid w:val="00F45CF9"/>
    <w:rsid w:val="00F45D1F"/>
    <w:rsid w:val="00F45EBE"/>
    <w:rsid w:val="00F45FA5"/>
    <w:rsid w:val="00F46221"/>
    <w:rsid w:val="00F46276"/>
    <w:rsid w:val="00F4631C"/>
    <w:rsid w:val="00F464E9"/>
    <w:rsid w:val="00F4650E"/>
    <w:rsid w:val="00F46558"/>
    <w:rsid w:val="00F46641"/>
    <w:rsid w:val="00F46746"/>
    <w:rsid w:val="00F46769"/>
    <w:rsid w:val="00F46799"/>
    <w:rsid w:val="00F46A39"/>
    <w:rsid w:val="00F46B79"/>
    <w:rsid w:val="00F46B83"/>
    <w:rsid w:val="00F46F3A"/>
    <w:rsid w:val="00F47050"/>
    <w:rsid w:val="00F4706C"/>
    <w:rsid w:val="00F47995"/>
    <w:rsid w:val="00F47B17"/>
    <w:rsid w:val="00F5010B"/>
    <w:rsid w:val="00F501A3"/>
    <w:rsid w:val="00F506B1"/>
    <w:rsid w:val="00F508E8"/>
    <w:rsid w:val="00F50AEB"/>
    <w:rsid w:val="00F50BC3"/>
    <w:rsid w:val="00F50D77"/>
    <w:rsid w:val="00F5131A"/>
    <w:rsid w:val="00F51333"/>
    <w:rsid w:val="00F513BE"/>
    <w:rsid w:val="00F5142E"/>
    <w:rsid w:val="00F5143B"/>
    <w:rsid w:val="00F515E0"/>
    <w:rsid w:val="00F51891"/>
    <w:rsid w:val="00F51978"/>
    <w:rsid w:val="00F52087"/>
    <w:rsid w:val="00F5212E"/>
    <w:rsid w:val="00F5215C"/>
    <w:rsid w:val="00F521BB"/>
    <w:rsid w:val="00F52460"/>
    <w:rsid w:val="00F52570"/>
    <w:rsid w:val="00F52A92"/>
    <w:rsid w:val="00F52AA3"/>
    <w:rsid w:val="00F52B04"/>
    <w:rsid w:val="00F52BDD"/>
    <w:rsid w:val="00F52DC9"/>
    <w:rsid w:val="00F52E85"/>
    <w:rsid w:val="00F52FFA"/>
    <w:rsid w:val="00F531C1"/>
    <w:rsid w:val="00F53380"/>
    <w:rsid w:val="00F5369A"/>
    <w:rsid w:val="00F53737"/>
    <w:rsid w:val="00F53950"/>
    <w:rsid w:val="00F53D1D"/>
    <w:rsid w:val="00F53F79"/>
    <w:rsid w:val="00F5404C"/>
    <w:rsid w:val="00F54113"/>
    <w:rsid w:val="00F5491A"/>
    <w:rsid w:val="00F54BD7"/>
    <w:rsid w:val="00F54C01"/>
    <w:rsid w:val="00F54C94"/>
    <w:rsid w:val="00F54FE2"/>
    <w:rsid w:val="00F550F5"/>
    <w:rsid w:val="00F552EC"/>
    <w:rsid w:val="00F55436"/>
    <w:rsid w:val="00F5565D"/>
    <w:rsid w:val="00F55A8F"/>
    <w:rsid w:val="00F55F63"/>
    <w:rsid w:val="00F56157"/>
    <w:rsid w:val="00F56349"/>
    <w:rsid w:val="00F56566"/>
    <w:rsid w:val="00F56829"/>
    <w:rsid w:val="00F56AE3"/>
    <w:rsid w:val="00F56B6E"/>
    <w:rsid w:val="00F574F9"/>
    <w:rsid w:val="00F576CB"/>
    <w:rsid w:val="00F577BB"/>
    <w:rsid w:val="00F57D59"/>
    <w:rsid w:val="00F57D86"/>
    <w:rsid w:val="00F604D9"/>
    <w:rsid w:val="00F605C2"/>
    <w:rsid w:val="00F6065F"/>
    <w:rsid w:val="00F60853"/>
    <w:rsid w:val="00F609AA"/>
    <w:rsid w:val="00F611A8"/>
    <w:rsid w:val="00F6123A"/>
    <w:rsid w:val="00F612F0"/>
    <w:rsid w:val="00F61A7E"/>
    <w:rsid w:val="00F61D1C"/>
    <w:rsid w:val="00F61D62"/>
    <w:rsid w:val="00F61FF4"/>
    <w:rsid w:val="00F6204F"/>
    <w:rsid w:val="00F62551"/>
    <w:rsid w:val="00F62554"/>
    <w:rsid w:val="00F6258B"/>
    <w:rsid w:val="00F625EA"/>
    <w:rsid w:val="00F62C51"/>
    <w:rsid w:val="00F62D4E"/>
    <w:rsid w:val="00F63344"/>
    <w:rsid w:val="00F6336B"/>
    <w:rsid w:val="00F63548"/>
    <w:rsid w:val="00F637B4"/>
    <w:rsid w:val="00F6398E"/>
    <w:rsid w:val="00F639D4"/>
    <w:rsid w:val="00F63B32"/>
    <w:rsid w:val="00F63B68"/>
    <w:rsid w:val="00F63D71"/>
    <w:rsid w:val="00F63D9A"/>
    <w:rsid w:val="00F643EF"/>
    <w:rsid w:val="00F64493"/>
    <w:rsid w:val="00F64514"/>
    <w:rsid w:val="00F648EE"/>
    <w:rsid w:val="00F64A7B"/>
    <w:rsid w:val="00F650B1"/>
    <w:rsid w:val="00F654FD"/>
    <w:rsid w:val="00F65507"/>
    <w:rsid w:val="00F65965"/>
    <w:rsid w:val="00F65B56"/>
    <w:rsid w:val="00F65CD6"/>
    <w:rsid w:val="00F6645D"/>
    <w:rsid w:val="00F6688A"/>
    <w:rsid w:val="00F668F4"/>
    <w:rsid w:val="00F671E0"/>
    <w:rsid w:val="00F6737F"/>
    <w:rsid w:val="00F67AC9"/>
    <w:rsid w:val="00F67CAD"/>
    <w:rsid w:val="00F70371"/>
    <w:rsid w:val="00F70809"/>
    <w:rsid w:val="00F7085F"/>
    <w:rsid w:val="00F70A6C"/>
    <w:rsid w:val="00F70E0E"/>
    <w:rsid w:val="00F71582"/>
    <w:rsid w:val="00F72070"/>
    <w:rsid w:val="00F726F4"/>
    <w:rsid w:val="00F727CF"/>
    <w:rsid w:val="00F727D3"/>
    <w:rsid w:val="00F7291A"/>
    <w:rsid w:val="00F72B01"/>
    <w:rsid w:val="00F732A2"/>
    <w:rsid w:val="00F734B8"/>
    <w:rsid w:val="00F73637"/>
    <w:rsid w:val="00F736DD"/>
    <w:rsid w:val="00F736F0"/>
    <w:rsid w:val="00F73894"/>
    <w:rsid w:val="00F73AE6"/>
    <w:rsid w:val="00F73CFE"/>
    <w:rsid w:val="00F73FEA"/>
    <w:rsid w:val="00F741A6"/>
    <w:rsid w:val="00F745CF"/>
    <w:rsid w:val="00F74885"/>
    <w:rsid w:val="00F74AF0"/>
    <w:rsid w:val="00F74B82"/>
    <w:rsid w:val="00F75315"/>
    <w:rsid w:val="00F75460"/>
    <w:rsid w:val="00F757F6"/>
    <w:rsid w:val="00F75B86"/>
    <w:rsid w:val="00F75BA2"/>
    <w:rsid w:val="00F75BC5"/>
    <w:rsid w:val="00F75BD6"/>
    <w:rsid w:val="00F75CC6"/>
    <w:rsid w:val="00F75CD1"/>
    <w:rsid w:val="00F75D56"/>
    <w:rsid w:val="00F761D5"/>
    <w:rsid w:val="00F76281"/>
    <w:rsid w:val="00F76521"/>
    <w:rsid w:val="00F769F4"/>
    <w:rsid w:val="00F77256"/>
    <w:rsid w:val="00F772FC"/>
    <w:rsid w:val="00F776EA"/>
    <w:rsid w:val="00F77753"/>
    <w:rsid w:val="00F77C73"/>
    <w:rsid w:val="00F8031A"/>
    <w:rsid w:val="00F8031E"/>
    <w:rsid w:val="00F80354"/>
    <w:rsid w:val="00F80577"/>
    <w:rsid w:val="00F80ED2"/>
    <w:rsid w:val="00F8107B"/>
    <w:rsid w:val="00F81442"/>
    <w:rsid w:val="00F81EBE"/>
    <w:rsid w:val="00F8208C"/>
    <w:rsid w:val="00F825DE"/>
    <w:rsid w:val="00F8268D"/>
    <w:rsid w:val="00F82A10"/>
    <w:rsid w:val="00F82ADD"/>
    <w:rsid w:val="00F830A6"/>
    <w:rsid w:val="00F8322D"/>
    <w:rsid w:val="00F835B6"/>
    <w:rsid w:val="00F83670"/>
    <w:rsid w:val="00F838D6"/>
    <w:rsid w:val="00F83A0C"/>
    <w:rsid w:val="00F83BC0"/>
    <w:rsid w:val="00F83BDD"/>
    <w:rsid w:val="00F83C3A"/>
    <w:rsid w:val="00F83D27"/>
    <w:rsid w:val="00F83E85"/>
    <w:rsid w:val="00F83F38"/>
    <w:rsid w:val="00F84050"/>
    <w:rsid w:val="00F842EA"/>
    <w:rsid w:val="00F845A9"/>
    <w:rsid w:val="00F84973"/>
    <w:rsid w:val="00F84F58"/>
    <w:rsid w:val="00F85324"/>
    <w:rsid w:val="00F85578"/>
    <w:rsid w:val="00F85661"/>
    <w:rsid w:val="00F85671"/>
    <w:rsid w:val="00F856AD"/>
    <w:rsid w:val="00F85B84"/>
    <w:rsid w:val="00F85BA4"/>
    <w:rsid w:val="00F85D31"/>
    <w:rsid w:val="00F85FFA"/>
    <w:rsid w:val="00F86110"/>
    <w:rsid w:val="00F86141"/>
    <w:rsid w:val="00F8629E"/>
    <w:rsid w:val="00F8639E"/>
    <w:rsid w:val="00F863E6"/>
    <w:rsid w:val="00F8681B"/>
    <w:rsid w:val="00F86AF6"/>
    <w:rsid w:val="00F86B94"/>
    <w:rsid w:val="00F86C3A"/>
    <w:rsid w:val="00F86CDB"/>
    <w:rsid w:val="00F86E39"/>
    <w:rsid w:val="00F86EF7"/>
    <w:rsid w:val="00F87147"/>
    <w:rsid w:val="00F8767F"/>
    <w:rsid w:val="00F8774E"/>
    <w:rsid w:val="00F87A9C"/>
    <w:rsid w:val="00F87C57"/>
    <w:rsid w:val="00F87E7B"/>
    <w:rsid w:val="00F90048"/>
    <w:rsid w:val="00F90249"/>
    <w:rsid w:val="00F90477"/>
    <w:rsid w:val="00F90C74"/>
    <w:rsid w:val="00F90D5D"/>
    <w:rsid w:val="00F90D91"/>
    <w:rsid w:val="00F90E0F"/>
    <w:rsid w:val="00F90FC4"/>
    <w:rsid w:val="00F9100C"/>
    <w:rsid w:val="00F91031"/>
    <w:rsid w:val="00F91098"/>
    <w:rsid w:val="00F912B1"/>
    <w:rsid w:val="00F91337"/>
    <w:rsid w:val="00F913AD"/>
    <w:rsid w:val="00F91873"/>
    <w:rsid w:val="00F91B0A"/>
    <w:rsid w:val="00F91B6E"/>
    <w:rsid w:val="00F91B73"/>
    <w:rsid w:val="00F91E1C"/>
    <w:rsid w:val="00F92274"/>
    <w:rsid w:val="00F92651"/>
    <w:rsid w:val="00F92ABF"/>
    <w:rsid w:val="00F92AF8"/>
    <w:rsid w:val="00F92BD8"/>
    <w:rsid w:val="00F92C4F"/>
    <w:rsid w:val="00F92FF5"/>
    <w:rsid w:val="00F93054"/>
    <w:rsid w:val="00F932E7"/>
    <w:rsid w:val="00F93627"/>
    <w:rsid w:val="00F936F8"/>
    <w:rsid w:val="00F937B9"/>
    <w:rsid w:val="00F93AE4"/>
    <w:rsid w:val="00F93AFB"/>
    <w:rsid w:val="00F93C88"/>
    <w:rsid w:val="00F93CDD"/>
    <w:rsid w:val="00F94140"/>
    <w:rsid w:val="00F9456D"/>
    <w:rsid w:val="00F94608"/>
    <w:rsid w:val="00F94904"/>
    <w:rsid w:val="00F94A2C"/>
    <w:rsid w:val="00F9511B"/>
    <w:rsid w:val="00F95328"/>
    <w:rsid w:val="00F95364"/>
    <w:rsid w:val="00F95637"/>
    <w:rsid w:val="00F95A11"/>
    <w:rsid w:val="00F960D7"/>
    <w:rsid w:val="00F96A19"/>
    <w:rsid w:val="00F96ADE"/>
    <w:rsid w:val="00F96E03"/>
    <w:rsid w:val="00F9719B"/>
    <w:rsid w:val="00F973BE"/>
    <w:rsid w:val="00F97695"/>
    <w:rsid w:val="00F976CB"/>
    <w:rsid w:val="00F97861"/>
    <w:rsid w:val="00F978A2"/>
    <w:rsid w:val="00F97C7E"/>
    <w:rsid w:val="00FA0267"/>
    <w:rsid w:val="00FA02D3"/>
    <w:rsid w:val="00FA058D"/>
    <w:rsid w:val="00FA0754"/>
    <w:rsid w:val="00FA0B15"/>
    <w:rsid w:val="00FA0E29"/>
    <w:rsid w:val="00FA0F98"/>
    <w:rsid w:val="00FA1BFB"/>
    <w:rsid w:val="00FA1E8E"/>
    <w:rsid w:val="00FA2162"/>
    <w:rsid w:val="00FA2369"/>
    <w:rsid w:val="00FA2664"/>
    <w:rsid w:val="00FA283A"/>
    <w:rsid w:val="00FA28F3"/>
    <w:rsid w:val="00FA2980"/>
    <w:rsid w:val="00FA2A95"/>
    <w:rsid w:val="00FA2F19"/>
    <w:rsid w:val="00FA302E"/>
    <w:rsid w:val="00FA3689"/>
    <w:rsid w:val="00FA372E"/>
    <w:rsid w:val="00FA3998"/>
    <w:rsid w:val="00FA3C48"/>
    <w:rsid w:val="00FA3F87"/>
    <w:rsid w:val="00FA41E6"/>
    <w:rsid w:val="00FA43AB"/>
    <w:rsid w:val="00FA449D"/>
    <w:rsid w:val="00FA44D0"/>
    <w:rsid w:val="00FA48FA"/>
    <w:rsid w:val="00FA4A00"/>
    <w:rsid w:val="00FA4A87"/>
    <w:rsid w:val="00FA4C4F"/>
    <w:rsid w:val="00FA4D21"/>
    <w:rsid w:val="00FA4E0B"/>
    <w:rsid w:val="00FA558A"/>
    <w:rsid w:val="00FA5A79"/>
    <w:rsid w:val="00FA6290"/>
    <w:rsid w:val="00FA66D4"/>
    <w:rsid w:val="00FA6792"/>
    <w:rsid w:val="00FA6A56"/>
    <w:rsid w:val="00FA717C"/>
    <w:rsid w:val="00FA7377"/>
    <w:rsid w:val="00FA742A"/>
    <w:rsid w:val="00FA77BB"/>
    <w:rsid w:val="00FA7876"/>
    <w:rsid w:val="00FA7981"/>
    <w:rsid w:val="00FA7E45"/>
    <w:rsid w:val="00FA7EFB"/>
    <w:rsid w:val="00FB01A4"/>
    <w:rsid w:val="00FB05D8"/>
    <w:rsid w:val="00FB0834"/>
    <w:rsid w:val="00FB0D20"/>
    <w:rsid w:val="00FB0F2B"/>
    <w:rsid w:val="00FB1137"/>
    <w:rsid w:val="00FB1464"/>
    <w:rsid w:val="00FB146D"/>
    <w:rsid w:val="00FB15A0"/>
    <w:rsid w:val="00FB16F2"/>
    <w:rsid w:val="00FB1984"/>
    <w:rsid w:val="00FB1ACD"/>
    <w:rsid w:val="00FB1BB8"/>
    <w:rsid w:val="00FB20A4"/>
    <w:rsid w:val="00FB249A"/>
    <w:rsid w:val="00FB25A5"/>
    <w:rsid w:val="00FB2608"/>
    <w:rsid w:val="00FB27B1"/>
    <w:rsid w:val="00FB28F6"/>
    <w:rsid w:val="00FB29B8"/>
    <w:rsid w:val="00FB2A5A"/>
    <w:rsid w:val="00FB2B08"/>
    <w:rsid w:val="00FB2B34"/>
    <w:rsid w:val="00FB2CC3"/>
    <w:rsid w:val="00FB2D04"/>
    <w:rsid w:val="00FB2E68"/>
    <w:rsid w:val="00FB35B7"/>
    <w:rsid w:val="00FB36E4"/>
    <w:rsid w:val="00FB3957"/>
    <w:rsid w:val="00FB3A12"/>
    <w:rsid w:val="00FB3FF7"/>
    <w:rsid w:val="00FB446A"/>
    <w:rsid w:val="00FB4997"/>
    <w:rsid w:val="00FB49A6"/>
    <w:rsid w:val="00FB4C4B"/>
    <w:rsid w:val="00FB5031"/>
    <w:rsid w:val="00FB51EB"/>
    <w:rsid w:val="00FB527B"/>
    <w:rsid w:val="00FB589B"/>
    <w:rsid w:val="00FB59BD"/>
    <w:rsid w:val="00FB59C4"/>
    <w:rsid w:val="00FB5A31"/>
    <w:rsid w:val="00FB5B17"/>
    <w:rsid w:val="00FB5C2E"/>
    <w:rsid w:val="00FB5ED6"/>
    <w:rsid w:val="00FB605F"/>
    <w:rsid w:val="00FB61D7"/>
    <w:rsid w:val="00FB61E9"/>
    <w:rsid w:val="00FB6331"/>
    <w:rsid w:val="00FB6637"/>
    <w:rsid w:val="00FB68DA"/>
    <w:rsid w:val="00FB6C90"/>
    <w:rsid w:val="00FB6D97"/>
    <w:rsid w:val="00FB6F6E"/>
    <w:rsid w:val="00FB6FEE"/>
    <w:rsid w:val="00FB71F8"/>
    <w:rsid w:val="00FB7647"/>
    <w:rsid w:val="00FB77B9"/>
    <w:rsid w:val="00FB7867"/>
    <w:rsid w:val="00FB7D6F"/>
    <w:rsid w:val="00FB7DBE"/>
    <w:rsid w:val="00FC0040"/>
    <w:rsid w:val="00FC0112"/>
    <w:rsid w:val="00FC0124"/>
    <w:rsid w:val="00FC01DB"/>
    <w:rsid w:val="00FC03EB"/>
    <w:rsid w:val="00FC062F"/>
    <w:rsid w:val="00FC07C3"/>
    <w:rsid w:val="00FC0952"/>
    <w:rsid w:val="00FC0A81"/>
    <w:rsid w:val="00FC0ACB"/>
    <w:rsid w:val="00FC0AEB"/>
    <w:rsid w:val="00FC0B7A"/>
    <w:rsid w:val="00FC0E6E"/>
    <w:rsid w:val="00FC0F7D"/>
    <w:rsid w:val="00FC0FB8"/>
    <w:rsid w:val="00FC100E"/>
    <w:rsid w:val="00FC197D"/>
    <w:rsid w:val="00FC1B33"/>
    <w:rsid w:val="00FC1D0B"/>
    <w:rsid w:val="00FC1D35"/>
    <w:rsid w:val="00FC2209"/>
    <w:rsid w:val="00FC26A2"/>
    <w:rsid w:val="00FC2830"/>
    <w:rsid w:val="00FC28C6"/>
    <w:rsid w:val="00FC290F"/>
    <w:rsid w:val="00FC292C"/>
    <w:rsid w:val="00FC29F6"/>
    <w:rsid w:val="00FC2F0E"/>
    <w:rsid w:val="00FC3019"/>
    <w:rsid w:val="00FC30DB"/>
    <w:rsid w:val="00FC320B"/>
    <w:rsid w:val="00FC3297"/>
    <w:rsid w:val="00FC33E1"/>
    <w:rsid w:val="00FC3657"/>
    <w:rsid w:val="00FC38ED"/>
    <w:rsid w:val="00FC3DA6"/>
    <w:rsid w:val="00FC4174"/>
    <w:rsid w:val="00FC42B6"/>
    <w:rsid w:val="00FC43CE"/>
    <w:rsid w:val="00FC44A7"/>
    <w:rsid w:val="00FC450B"/>
    <w:rsid w:val="00FC46D0"/>
    <w:rsid w:val="00FC4845"/>
    <w:rsid w:val="00FC49F8"/>
    <w:rsid w:val="00FC4B62"/>
    <w:rsid w:val="00FC4C39"/>
    <w:rsid w:val="00FC5025"/>
    <w:rsid w:val="00FC52DB"/>
    <w:rsid w:val="00FC5301"/>
    <w:rsid w:val="00FC539F"/>
    <w:rsid w:val="00FC5630"/>
    <w:rsid w:val="00FC5641"/>
    <w:rsid w:val="00FC5AA7"/>
    <w:rsid w:val="00FC5CB9"/>
    <w:rsid w:val="00FC5D98"/>
    <w:rsid w:val="00FC5DB5"/>
    <w:rsid w:val="00FC5E9C"/>
    <w:rsid w:val="00FC6327"/>
    <w:rsid w:val="00FC63E5"/>
    <w:rsid w:val="00FC6499"/>
    <w:rsid w:val="00FC66F5"/>
    <w:rsid w:val="00FC672A"/>
    <w:rsid w:val="00FC6854"/>
    <w:rsid w:val="00FC6BEF"/>
    <w:rsid w:val="00FC6C93"/>
    <w:rsid w:val="00FC6CE8"/>
    <w:rsid w:val="00FC6D77"/>
    <w:rsid w:val="00FC716A"/>
    <w:rsid w:val="00FC7242"/>
    <w:rsid w:val="00FC7370"/>
    <w:rsid w:val="00FC75D4"/>
    <w:rsid w:val="00FC792C"/>
    <w:rsid w:val="00FC7B9B"/>
    <w:rsid w:val="00FC7DAD"/>
    <w:rsid w:val="00FC7ECB"/>
    <w:rsid w:val="00FD0021"/>
    <w:rsid w:val="00FD0295"/>
    <w:rsid w:val="00FD0667"/>
    <w:rsid w:val="00FD07A1"/>
    <w:rsid w:val="00FD07A8"/>
    <w:rsid w:val="00FD07B0"/>
    <w:rsid w:val="00FD0AC5"/>
    <w:rsid w:val="00FD0B4C"/>
    <w:rsid w:val="00FD0BAB"/>
    <w:rsid w:val="00FD0C14"/>
    <w:rsid w:val="00FD1170"/>
    <w:rsid w:val="00FD12A8"/>
    <w:rsid w:val="00FD13CF"/>
    <w:rsid w:val="00FD1B31"/>
    <w:rsid w:val="00FD1D75"/>
    <w:rsid w:val="00FD1E03"/>
    <w:rsid w:val="00FD1F46"/>
    <w:rsid w:val="00FD2266"/>
    <w:rsid w:val="00FD2429"/>
    <w:rsid w:val="00FD30CC"/>
    <w:rsid w:val="00FD3385"/>
    <w:rsid w:val="00FD3598"/>
    <w:rsid w:val="00FD35BD"/>
    <w:rsid w:val="00FD3BB1"/>
    <w:rsid w:val="00FD3EDA"/>
    <w:rsid w:val="00FD42AE"/>
    <w:rsid w:val="00FD4357"/>
    <w:rsid w:val="00FD4536"/>
    <w:rsid w:val="00FD45DA"/>
    <w:rsid w:val="00FD48C1"/>
    <w:rsid w:val="00FD4A5C"/>
    <w:rsid w:val="00FD4E46"/>
    <w:rsid w:val="00FD5746"/>
    <w:rsid w:val="00FD57CE"/>
    <w:rsid w:val="00FD591C"/>
    <w:rsid w:val="00FD5A44"/>
    <w:rsid w:val="00FD5CDC"/>
    <w:rsid w:val="00FD5D7C"/>
    <w:rsid w:val="00FD5ED3"/>
    <w:rsid w:val="00FD5FAB"/>
    <w:rsid w:val="00FD618E"/>
    <w:rsid w:val="00FD61B5"/>
    <w:rsid w:val="00FD6289"/>
    <w:rsid w:val="00FD644C"/>
    <w:rsid w:val="00FD64C9"/>
    <w:rsid w:val="00FD6636"/>
    <w:rsid w:val="00FD66DD"/>
    <w:rsid w:val="00FD6A2B"/>
    <w:rsid w:val="00FD6EDE"/>
    <w:rsid w:val="00FD6F35"/>
    <w:rsid w:val="00FD6FAF"/>
    <w:rsid w:val="00FD6FE6"/>
    <w:rsid w:val="00FD72E1"/>
    <w:rsid w:val="00FD7423"/>
    <w:rsid w:val="00FD7D07"/>
    <w:rsid w:val="00FE0115"/>
    <w:rsid w:val="00FE01EF"/>
    <w:rsid w:val="00FE0685"/>
    <w:rsid w:val="00FE08B1"/>
    <w:rsid w:val="00FE0C9C"/>
    <w:rsid w:val="00FE0EB6"/>
    <w:rsid w:val="00FE110D"/>
    <w:rsid w:val="00FE128C"/>
    <w:rsid w:val="00FE186C"/>
    <w:rsid w:val="00FE18CF"/>
    <w:rsid w:val="00FE1EB7"/>
    <w:rsid w:val="00FE1FFD"/>
    <w:rsid w:val="00FE20C4"/>
    <w:rsid w:val="00FE20F5"/>
    <w:rsid w:val="00FE2105"/>
    <w:rsid w:val="00FE24BC"/>
    <w:rsid w:val="00FE254D"/>
    <w:rsid w:val="00FE25EF"/>
    <w:rsid w:val="00FE2622"/>
    <w:rsid w:val="00FE27D8"/>
    <w:rsid w:val="00FE28A6"/>
    <w:rsid w:val="00FE2906"/>
    <w:rsid w:val="00FE29EA"/>
    <w:rsid w:val="00FE2CFD"/>
    <w:rsid w:val="00FE2D6C"/>
    <w:rsid w:val="00FE2E03"/>
    <w:rsid w:val="00FE3082"/>
    <w:rsid w:val="00FE3170"/>
    <w:rsid w:val="00FE331C"/>
    <w:rsid w:val="00FE3328"/>
    <w:rsid w:val="00FE33EC"/>
    <w:rsid w:val="00FE34F5"/>
    <w:rsid w:val="00FE3626"/>
    <w:rsid w:val="00FE3C21"/>
    <w:rsid w:val="00FE3EE5"/>
    <w:rsid w:val="00FE4005"/>
    <w:rsid w:val="00FE4340"/>
    <w:rsid w:val="00FE457E"/>
    <w:rsid w:val="00FE46D1"/>
    <w:rsid w:val="00FE4B49"/>
    <w:rsid w:val="00FE4C07"/>
    <w:rsid w:val="00FE50A4"/>
    <w:rsid w:val="00FE52F8"/>
    <w:rsid w:val="00FE53C3"/>
    <w:rsid w:val="00FE5558"/>
    <w:rsid w:val="00FE560E"/>
    <w:rsid w:val="00FE5BC8"/>
    <w:rsid w:val="00FE5BDA"/>
    <w:rsid w:val="00FE5EF8"/>
    <w:rsid w:val="00FE5F1D"/>
    <w:rsid w:val="00FE60B0"/>
    <w:rsid w:val="00FE6321"/>
    <w:rsid w:val="00FE649A"/>
    <w:rsid w:val="00FE64CF"/>
    <w:rsid w:val="00FE6A4C"/>
    <w:rsid w:val="00FE74F6"/>
    <w:rsid w:val="00FE7841"/>
    <w:rsid w:val="00FE7A74"/>
    <w:rsid w:val="00FE7AA1"/>
    <w:rsid w:val="00FF06CD"/>
    <w:rsid w:val="00FF073A"/>
    <w:rsid w:val="00FF0A17"/>
    <w:rsid w:val="00FF0B22"/>
    <w:rsid w:val="00FF0DD1"/>
    <w:rsid w:val="00FF0E99"/>
    <w:rsid w:val="00FF0EDD"/>
    <w:rsid w:val="00FF0F19"/>
    <w:rsid w:val="00FF1055"/>
    <w:rsid w:val="00FF147C"/>
    <w:rsid w:val="00FF1C2D"/>
    <w:rsid w:val="00FF1C61"/>
    <w:rsid w:val="00FF1ECA"/>
    <w:rsid w:val="00FF1EE5"/>
    <w:rsid w:val="00FF23F3"/>
    <w:rsid w:val="00FF2656"/>
    <w:rsid w:val="00FF2B63"/>
    <w:rsid w:val="00FF2C9A"/>
    <w:rsid w:val="00FF2DF5"/>
    <w:rsid w:val="00FF30F1"/>
    <w:rsid w:val="00FF32D6"/>
    <w:rsid w:val="00FF3565"/>
    <w:rsid w:val="00FF3828"/>
    <w:rsid w:val="00FF3BFD"/>
    <w:rsid w:val="00FF3EF9"/>
    <w:rsid w:val="00FF3F55"/>
    <w:rsid w:val="00FF40DA"/>
    <w:rsid w:val="00FF41C5"/>
    <w:rsid w:val="00FF48CF"/>
    <w:rsid w:val="00FF4ACB"/>
    <w:rsid w:val="00FF4D68"/>
    <w:rsid w:val="00FF52D7"/>
    <w:rsid w:val="00FF5375"/>
    <w:rsid w:val="00FF5378"/>
    <w:rsid w:val="00FF5599"/>
    <w:rsid w:val="00FF56F9"/>
    <w:rsid w:val="00FF573F"/>
    <w:rsid w:val="00FF59B5"/>
    <w:rsid w:val="00FF5C2C"/>
    <w:rsid w:val="00FF6116"/>
    <w:rsid w:val="00FF6275"/>
    <w:rsid w:val="00FF6347"/>
    <w:rsid w:val="00FF66B5"/>
    <w:rsid w:val="00FF67D2"/>
    <w:rsid w:val="00FF68FD"/>
    <w:rsid w:val="00FF690E"/>
    <w:rsid w:val="00FF6C7C"/>
    <w:rsid w:val="00FF6D5F"/>
    <w:rsid w:val="00FF6D85"/>
    <w:rsid w:val="00FF7720"/>
    <w:rsid w:val="00FF785A"/>
    <w:rsid w:val="00FF7AA9"/>
    <w:rsid w:val="00FF7BCE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A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0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108A"/>
  </w:style>
  <w:style w:type="paragraph" w:styleId="Footer">
    <w:name w:val="footer"/>
    <w:basedOn w:val="Normal"/>
    <w:link w:val="FooterChar"/>
    <w:uiPriority w:val="99"/>
    <w:semiHidden/>
    <w:rsid w:val="00101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108A"/>
  </w:style>
  <w:style w:type="table" w:styleId="TableGrid">
    <w:name w:val="Table Grid"/>
    <w:basedOn w:val="TableNormal"/>
    <w:uiPriority w:val="99"/>
    <w:rsid w:val="00C8427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842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5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0CE"/>
    <w:rPr>
      <w:rFonts w:ascii="Tahoma" w:hAnsi="Tahoma" w:cs="Tahoma"/>
      <w:sz w:val="16"/>
      <w:szCs w:val="16"/>
    </w:rPr>
  </w:style>
  <w:style w:type="paragraph" w:customStyle="1" w:styleId="a">
    <w:name w:val="Знак Знак Знак Знак Знак Знак Знак"/>
    <w:basedOn w:val="Normal"/>
    <w:uiPriority w:val="99"/>
    <w:rsid w:val="00EA35E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a0">
    <w:name w:val="Содержимое таблицы"/>
    <w:basedOn w:val="Normal"/>
    <w:uiPriority w:val="99"/>
    <w:rsid w:val="00DF7808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2117</Words>
  <Characters>12068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dc:description/>
  <cp:lastModifiedBy>kulik_eu</cp:lastModifiedBy>
  <cp:revision>2</cp:revision>
  <cp:lastPrinted>2015-04-06T11:34:00Z</cp:lastPrinted>
  <dcterms:created xsi:type="dcterms:W3CDTF">2015-05-12T12:34:00Z</dcterms:created>
  <dcterms:modified xsi:type="dcterms:W3CDTF">2015-05-12T12:34:00Z</dcterms:modified>
</cp:coreProperties>
</file>