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368" w:rsidRPr="0090266B" w:rsidRDefault="00211368" w:rsidP="0090266B">
      <w:pPr>
        <w:pStyle w:val="NormalWeb"/>
        <w:spacing w:before="0" w:beforeAutospacing="0" w:after="0" w:afterAutospacing="0"/>
        <w:ind w:left="2831" w:firstLine="709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</w:t>
      </w:r>
      <w:r>
        <w:rPr>
          <w:sz w:val="28"/>
          <w:szCs w:val="28"/>
        </w:rPr>
        <w:t>Приложение № 2</w:t>
      </w:r>
    </w:p>
    <w:p w:rsidR="00211368" w:rsidRPr="0090266B" w:rsidRDefault="00211368" w:rsidP="0090266B">
      <w:pPr>
        <w:pStyle w:val="NormalWeb"/>
        <w:spacing w:before="0" w:beforeAutospacing="0" w:after="0" w:afterAutospacing="0"/>
        <w:ind w:left="2831" w:firstLine="709"/>
        <w:rPr>
          <w:sz w:val="28"/>
          <w:szCs w:val="28"/>
        </w:rPr>
      </w:pPr>
    </w:p>
    <w:p w:rsidR="00211368" w:rsidRPr="0090266B" w:rsidRDefault="00211368" w:rsidP="0090266B">
      <w:pPr>
        <w:pStyle w:val="NormalWeb"/>
        <w:spacing w:before="0" w:beforeAutospacing="0" w:after="0" w:afterAutospacing="0"/>
        <w:ind w:left="2831" w:firstLine="709"/>
        <w:rPr>
          <w:sz w:val="28"/>
          <w:szCs w:val="28"/>
        </w:rPr>
      </w:pPr>
      <w:r w:rsidRPr="0090266B">
        <w:rPr>
          <w:sz w:val="28"/>
          <w:szCs w:val="28"/>
        </w:rPr>
        <w:t>Итоги анкетирования</w:t>
      </w:r>
    </w:p>
    <w:p w:rsidR="00211368" w:rsidRPr="0090266B" w:rsidRDefault="00211368" w:rsidP="0090266B">
      <w:pPr>
        <w:pStyle w:val="NormalWeb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90266B">
        <w:rPr>
          <w:sz w:val="28"/>
          <w:szCs w:val="28"/>
        </w:rPr>
        <w:t>по итогам проведения публичных обсуждений результатов правоприменительной практики  администрацией  Правительства Кировской области</w:t>
      </w:r>
    </w:p>
    <w:p w:rsidR="00211368" w:rsidRPr="00E4708C" w:rsidRDefault="00211368" w:rsidP="00E4708C">
      <w:pPr>
        <w:pStyle w:val="NormalWeb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211368" w:rsidRPr="00E4708C" w:rsidRDefault="00211368" w:rsidP="0090266B">
      <w:pPr>
        <w:pStyle w:val="NormalWe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4708C">
        <w:rPr>
          <w:sz w:val="28"/>
          <w:szCs w:val="28"/>
        </w:rPr>
        <w:t xml:space="preserve">15 мая 2019 года в </w:t>
      </w:r>
      <w:r w:rsidRPr="00E4708C">
        <w:rPr>
          <w:rStyle w:val="FontStyle15"/>
          <w:sz w:val="28"/>
          <w:szCs w:val="28"/>
        </w:rPr>
        <w:t xml:space="preserve">актовом зале Вятского учебно-спасательного центра «Прометей» по адресу: г. Киров, ул. Лепсе, 30 </w:t>
      </w:r>
      <w:r w:rsidRPr="00E4708C">
        <w:rPr>
          <w:sz w:val="28"/>
          <w:szCs w:val="28"/>
        </w:rPr>
        <w:t xml:space="preserve">состоялись публичные обсуждения результатов правоприменительной практики </w:t>
      </w:r>
      <w:r>
        <w:rPr>
          <w:sz w:val="28"/>
          <w:szCs w:val="28"/>
        </w:rPr>
        <w:t xml:space="preserve">при осуществлении регионального государственного надзора в области защиты населения и территорий от чрезвычайных ситуаций природного и техногенного характера </w:t>
      </w:r>
      <w:r w:rsidRPr="00E4708C">
        <w:rPr>
          <w:sz w:val="28"/>
          <w:szCs w:val="28"/>
        </w:rPr>
        <w:t>под руково</w:t>
      </w:r>
      <w:r>
        <w:rPr>
          <w:sz w:val="28"/>
          <w:szCs w:val="28"/>
        </w:rPr>
        <w:t xml:space="preserve">дством и.о. руководителя администрации Правительства </w:t>
      </w:r>
      <w:r w:rsidRPr="00E4708C">
        <w:rPr>
          <w:sz w:val="28"/>
          <w:szCs w:val="28"/>
        </w:rPr>
        <w:t>Кировской области</w:t>
      </w:r>
      <w:r>
        <w:rPr>
          <w:sz w:val="28"/>
          <w:szCs w:val="28"/>
        </w:rPr>
        <w:t xml:space="preserve"> Огородниковой Ларисы Викторовны.</w:t>
      </w:r>
    </w:p>
    <w:p w:rsidR="00211368" w:rsidRPr="00E4708C" w:rsidRDefault="00211368" w:rsidP="0090266B">
      <w:pPr>
        <w:pStyle w:val="NormalWe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публичных обсуждения приняло</w:t>
      </w:r>
      <w:r w:rsidRPr="00E4708C">
        <w:rPr>
          <w:sz w:val="28"/>
          <w:szCs w:val="28"/>
        </w:rPr>
        <w:t xml:space="preserve"> участие более 50 человек. Каждому участнику было предложено оценить качество проведенного мероприятия, а также оставить свои пожелания и предложения о деятельности</w:t>
      </w:r>
      <w:r>
        <w:rPr>
          <w:sz w:val="28"/>
          <w:szCs w:val="28"/>
        </w:rPr>
        <w:t xml:space="preserve"> надзорного органа – администрации Правительства Кировской области</w:t>
      </w:r>
      <w:r w:rsidRPr="00E4708C">
        <w:rPr>
          <w:sz w:val="28"/>
          <w:szCs w:val="28"/>
        </w:rPr>
        <w:t>.</w:t>
      </w:r>
    </w:p>
    <w:p w:rsidR="00211368" w:rsidRDefault="00211368" w:rsidP="0090266B">
      <w:pPr>
        <w:pStyle w:val="NormalWe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E4708C">
        <w:rPr>
          <w:sz w:val="28"/>
          <w:szCs w:val="28"/>
        </w:rPr>
        <w:t>частники публичных обсуждений остались довольны организа</w:t>
      </w:r>
      <w:r>
        <w:rPr>
          <w:sz w:val="28"/>
          <w:szCs w:val="28"/>
        </w:rPr>
        <w:t>цией проведенного мероприятия, высказались, что мероприятие было полезно, а также о необходимости в дальнейшем проведения</w:t>
      </w:r>
      <w:r w:rsidRPr="00E4708C">
        <w:rPr>
          <w:sz w:val="28"/>
          <w:szCs w:val="28"/>
        </w:rPr>
        <w:t xml:space="preserve"> подобных совещаний. </w:t>
      </w:r>
    </w:p>
    <w:p w:rsidR="00211368" w:rsidRPr="00E4708C" w:rsidRDefault="00211368" w:rsidP="0090266B">
      <w:pPr>
        <w:pStyle w:val="NormalWe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4708C">
        <w:rPr>
          <w:sz w:val="28"/>
          <w:szCs w:val="28"/>
        </w:rPr>
        <w:t>В целом,</w:t>
      </w:r>
      <w:r>
        <w:rPr>
          <w:sz w:val="28"/>
          <w:szCs w:val="28"/>
        </w:rPr>
        <w:t xml:space="preserve"> участники публичных обсуждений высоко оценили качество проведенного мероприятия.</w:t>
      </w:r>
    </w:p>
    <w:p w:rsidR="00211368" w:rsidRPr="00E4708C" w:rsidRDefault="00211368" w:rsidP="0090266B">
      <w:pPr>
        <w:pStyle w:val="NormalWeb"/>
        <w:tabs>
          <w:tab w:val="left" w:pos="1080"/>
        </w:tabs>
        <w:spacing w:before="0" w:beforeAutospacing="0" w:after="0" w:afterAutospacing="0" w:line="360" w:lineRule="auto"/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__________</w:t>
      </w:r>
    </w:p>
    <w:p w:rsidR="00211368" w:rsidRDefault="00211368" w:rsidP="0090266B">
      <w:pPr>
        <w:spacing w:line="360" w:lineRule="auto"/>
      </w:pPr>
    </w:p>
    <w:sectPr w:rsidR="00211368" w:rsidSect="004E59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C902D3"/>
    <w:multiLevelType w:val="hybridMultilevel"/>
    <w:tmpl w:val="ECF6188E"/>
    <w:lvl w:ilvl="0" w:tplc="B6A0A052">
      <w:start w:val="1"/>
      <w:numFmt w:val="bullet"/>
      <w:lvlText w:val="-"/>
      <w:lvlJc w:val="left"/>
      <w:pPr>
        <w:tabs>
          <w:tab w:val="num" w:pos="740"/>
        </w:tabs>
        <w:ind w:left="1789"/>
      </w:pPr>
      <w:rPr>
        <w:rFonts w:ascii="Times New Roman" w:hAnsi="Times New Roman" w:hint="default"/>
      </w:rPr>
    </w:lvl>
    <w:lvl w:ilvl="1" w:tplc="B6A0A052">
      <w:start w:val="1"/>
      <w:numFmt w:val="bullet"/>
      <w:lvlText w:val="-"/>
      <w:lvlJc w:val="left"/>
      <w:pPr>
        <w:tabs>
          <w:tab w:val="num" w:pos="740"/>
        </w:tabs>
        <w:ind w:left="1789"/>
      </w:pPr>
      <w:rPr>
        <w:rFonts w:ascii="Times New Roman" w:hAnsi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708C"/>
    <w:rsid w:val="00211368"/>
    <w:rsid w:val="004E59DA"/>
    <w:rsid w:val="004F4995"/>
    <w:rsid w:val="007951C4"/>
    <w:rsid w:val="0090266B"/>
    <w:rsid w:val="0096151E"/>
    <w:rsid w:val="00A64518"/>
    <w:rsid w:val="00A93DFD"/>
    <w:rsid w:val="00AF7F0E"/>
    <w:rsid w:val="00CD4367"/>
    <w:rsid w:val="00E4708C"/>
    <w:rsid w:val="00EC6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08C"/>
    <w:pPr>
      <w:spacing w:after="160" w:line="256" w:lineRule="auto"/>
    </w:pPr>
    <w:rPr>
      <w:rFonts w:eastAsia="Times New Roma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E4708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FontStyle15">
    <w:name w:val="Font Style15"/>
    <w:basedOn w:val="DefaultParagraphFont"/>
    <w:uiPriority w:val="99"/>
    <w:rsid w:val="00E4708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97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179</Words>
  <Characters>1022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e_poluhina</dc:creator>
  <cp:keywords/>
  <dc:description/>
  <cp:lastModifiedBy>user</cp:lastModifiedBy>
  <cp:revision>2</cp:revision>
  <cp:lastPrinted>2019-05-27T08:43:00Z</cp:lastPrinted>
  <dcterms:created xsi:type="dcterms:W3CDTF">2019-05-27T14:53:00Z</dcterms:created>
  <dcterms:modified xsi:type="dcterms:W3CDTF">2019-05-27T14:53:00Z</dcterms:modified>
</cp:coreProperties>
</file>