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F3" w:rsidRPr="00995E36" w:rsidRDefault="00361BF3" w:rsidP="00D039D0">
      <w:pPr>
        <w:widowControl w:val="0"/>
        <w:spacing w:after="0" w:line="240" w:lineRule="auto"/>
        <w:ind w:left="75" w:right="75" w:firstLine="7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5E36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361BF3" w:rsidRPr="00995E36" w:rsidRDefault="00361BF3" w:rsidP="00D039D0">
      <w:pPr>
        <w:widowControl w:val="0"/>
        <w:spacing w:after="0" w:line="240" w:lineRule="auto"/>
        <w:ind w:left="75" w:right="75" w:firstLine="7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5E36">
        <w:rPr>
          <w:rFonts w:ascii="Times New Roman" w:hAnsi="Times New Roman" w:cs="Times New Roman"/>
          <w:b/>
          <w:bCs/>
          <w:sz w:val="32"/>
          <w:szCs w:val="32"/>
        </w:rPr>
        <w:t>Всероссийского фестиваля энергосбережения #ВместеЯрче</w:t>
      </w:r>
    </w:p>
    <w:p w:rsidR="00361BF3" w:rsidRPr="00995E36" w:rsidRDefault="00361BF3" w:rsidP="00D039D0">
      <w:pPr>
        <w:widowControl w:val="0"/>
        <w:spacing w:after="0" w:line="240" w:lineRule="auto"/>
        <w:ind w:left="75" w:right="75" w:firstLine="7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5E36">
        <w:rPr>
          <w:rFonts w:ascii="Times New Roman" w:hAnsi="Times New Roman" w:cs="Times New Roman"/>
          <w:b/>
          <w:bCs/>
          <w:sz w:val="32"/>
          <w:szCs w:val="32"/>
        </w:rPr>
        <w:t>г. Киров</w:t>
      </w:r>
    </w:p>
    <w:p w:rsidR="00361BF3" w:rsidRDefault="00361BF3" w:rsidP="00D039D0">
      <w:pPr>
        <w:widowControl w:val="0"/>
        <w:spacing w:after="0" w:line="240" w:lineRule="auto"/>
        <w:ind w:left="75" w:right="75" w:firstLine="77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126"/>
        <w:gridCol w:w="7513"/>
      </w:tblGrid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361BF3" w:rsidRPr="007F370F">
        <w:trPr>
          <w:jc w:val="center"/>
        </w:trPr>
        <w:tc>
          <w:tcPr>
            <w:tcW w:w="10349" w:type="dxa"/>
            <w:gridSpan w:val="3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3 сентября 2016 года</w:t>
            </w:r>
          </w:p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Театральная площадь г. Кирова</w:t>
            </w:r>
          </w:p>
        </w:tc>
      </w:tr>
      <w:tr w:rsidR="00361BF3" w:rsidRPr="007F370F">
        <w:trPr>
          <w:trHeight w:val="805"/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Открытие Всероссийского фестиваля энергосбережения #Вместе Ярче</w:t>
            </w:r>
          </w:p>
        </w:tc>
      </w:tr>
      <w:tr w:rsidR="00361BF3" w:rsidRPr="007F370F">
        <w:trPr>
          <w:jc w:val="center"/>
        </w:trPr>
        <w:tc>
          <w:tcPr>
            <w:tcW w:w="10349" w:type="dxa"/>
            <w:gridSpan w:val="3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Игровая зона</w:t>
            </w: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tabs>
                <w:tab w:val="left" w:pos="2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создание Арт-объекта из отработанных ламп накаливания</w:t>
            </w:r>
          </w:p>
          <w:p w:rsidR="00361BF3" w:rsidRPr="007F370F" w:rsidRDefault="00361BF3" w:rsidP="007F370F">
            <w:pPr>
              <w:tabs>
                <w:tab w:val="left" w:pos="2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12.00-14.00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конкурс рисунков на асфальте «Я умею экономить воду, газ, электроэнергию»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12.00-15.00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«Играя, учимся экономить» (настольные игры, раскраски, составление пазлов на тему энергосбережения)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15.00-16.00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квест «Энергосбережение в быту» - формирование энергоэффективного мировоззрения и повышения культуры энергосбережения среди населения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15.00-16.00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tabs>
                <w:tab w:val="left" w:pos="2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семейная эстафета «Вместе ярче, вместе сильнее»</w:t>
            </w:r>
          </w:p>
          <w:p w:rsidR="00361BF3" w:rsidRPr="007F370F" w:rsidRDefault="00361BF3" w:rsidP="007F370F">
            <w:pPr>
              <w:tabs>
                <w:tab w:val="left" w:pos="2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10349" w:type="dxa"/>
            <w:gridSpan w:val="3"/>
            <w:vAlign w:val="center"/>
          </w:tcPr>
          <w:p w:rsidR="00361BF3" w:rsidRPr="007F370F" w:rsidRDefault="00361BF3" w:rsidP="007F370F">
            <w:pPr>
              <w:tabs>
                <w:tab w:val="left" w:pos="21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Интеллектуальная зона</w:t>
            </w: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встречи с «Послами энергосбережения» видеотрансляция записи  (Представители власти, художники, артисты, спортсмены, политики, дети)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сентября 2016 по 15 сентября 2016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выставка книг «Энергосбережение в быту»</w:t>
            </w: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Научно-популярное шоу «С уважением к энергосбережению»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Урок «Энергосбережение в быту»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«Творчество юных» - выставка работ с демонстрацией изобретений клубов и домов технического творчества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викторина «</w:t>
            </w: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Энергетический марафон</w:t>
            </w: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10349" w:type="dxa"/>
            <w:gridSpan w:val="3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Бульвар энергоэффективных технологий</w:t>
            </w: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12.00-15.00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выставка-ярмарка «Энергосбережение в быту»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аллея из баннеров предприятий ТЭК в поддержку энергосбережения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tabs>
                <w:tab w:val="left" w:pos="1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Выставка детских рисунков на раскладушках «Экономь тепло и свет – это главный всем совет»</w:t>
            </w:r>
          </w:p>
          <w:p w:rsidR="00361BF3" w:rsidRPr="007F370F" w:rsidRDefault="00361BF3" w:rsidP="007F370F">
            <w:pPr>
              <w:tabs>
                <w:tab w:val="left" w:pos="1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Поддержка петиций по энергосбрежению в электронном виде через социальные сети: </w:t>
            </w:r>
            <w:r w:rsidRPr="007F370F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Facebook</w:t>
            </w: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, ВКонтакте, </w:t>
            </w:r>
            <w:r w:rsidRPr="007F370F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Instagram</w:t>
            </w: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.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Торжественное закрытие мероприятия, вручение дипломов победителям, участникам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61BF3" w:rsidRPr="007F370F">
        <w:trPr>
          <w:jc w:val="center"/>
        </w:trPr>
        <w:tc>
          <w:tcPr>
            <w:tcW w:w="710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61BF3" w:rsidRPr="007F370F" w:rsidRDefault="00361BF3" w:rsidP="007F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16.00-17.00</w:t>
            </w:r>
          </w:p>
        </w:tc>
        <w:tc>
          <w:tcPr>
            <w:tcW w:w="7513" w:type="dxa"/>
            <w:vAlign w:val="center"/>
          </w:tcPr>
          <w:p w:rsidR="00361BF3" w:rsidRPr="007F370F" w:rsidRDefault="00361BF3" w:rsidP="007F370F">
            <w:pPr>
              <w:pStyle w:val="Heading2"/>
              <w:tabs>
                <w:tab w:val="num" w:pos="0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32"/>
                <w:szCs w:val="32"/>
                <w:lang w:eastAsia="en-US"/>
              </w:rPr>
            </w:pPr>
            <w:r w:rsidRPr="007F370F">
              <w:rPr>
                <w:b w:val="0"/>
                <w:bCs w:val="0"/>
                <w:sz w:val="32"/>
                <w:szCs w:val="32"/>
                <w:lang w:eastAsia="en-US"/>
              </w:rPr>
              <w:t>Концерт на главной сцене города</w:t>
            </w:r>
          </w:p>
          <w:p w:rsidR="00361BF3" w:rsidRPr="007F370F" w:rsidRDefault="00361BF3" w:rsidP="007F3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7F370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Флеш-моб «Энергия движения»</w:t>
            </w:r>
          </w:p>
        </w:tc>
      </w:tr>
    </w:tbl>
    <w:p w:rsidR="00361BF3" w:rsidRDefault="00361BF3" w:rsidP="002E3BC3">
      <w:pPr>
        <w:widowControl w:val="0"/>
        <w:spacing w:after="0" w:line="240" w:lineRule="auto"/>
        <w:ind w:left="75" w:right="75" w:firstLine="776"/>
        <w:jc w:val="both"/>
        <w:rPr>
          <w:rFonts w:ascii="Times New Roman" w:hAnsi="Times New Roman" w:cs="Times New Roman"/>
          <w:sz w:val="28"/>
          <w:szCs w:val="28"/>
        </w:rPr>
      </w:pPr>
    </w:p>
    <w:p w:rsidR="00361BF3" w:rsidRDefault="00361BF3" w:rsidP="002E3BC3">
      <w:pPr>
        <w:widowControl w:val="0"/>
        <w:spacing w:after="0" w:line="240" w:lineRule="auto"/>
        <w:ind w:left="75" w:right="75" w:firstLine="776"/>
        <w:jc w:val="both"/>
        <w:rPr>
          <w:rFonts w:ascii="Times New Roman" w:hAnsi="Times New Roman" w:cs="Times New Roman"/>
          <w:sz w:val="28"/>
          <w:szCs w:val="28"/>
        </w:rPr>
      </w:pPr>
    </w:p>
    <w:sectPr w:rsidR="00361BF3" w:rsidSect="00995E3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FC6"/>
    <w:multiLevelType w:val="hybridMultilevel"/>
    <w:tmpl w:val="3E8C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194"/>
    <w:rsid w:val="00024507"/>
    <w:rsid w:val="0006352E"/>
    <w:rsid w:val="000A0109"/>
    <w:rsid w:val="000E6A7F"/>
    <w:rsid w:val="000F006A"/>
    <w:rsid w:val="001568F8"/>
    <w:rsid w:val="001F5642"/>
    <w:rsid w:val="0021230C"/>
    <w:rsid w:val="002A1A24"/>
    <w:rsid w:val="002B44EC"/>
    <w:rsid w:val="002B62DA"/>
    <w:rsid w:val="002C270D"/>
    <w:rsid w:val="002E3BC3"/>
    <w:rsid w:val="002F4F99"/>
    <w:rsid w:val="0032480C"/>
    <w:rsid w:val="003305E3"/>
    <w:rsid w:val="00361BF3"/>
    <w:rsid w:val="00381194"/>
    <w:rsid w:val="003F0614"/>
    <w:rsid w:val="00466166"/>
    <w:rsid w:val="004958D7"/>
    <w:rsid w:val="004D159B"/>
    <w:rsid w:val="00560383"/>
    <w:rsid w:val="0062549E"/>
    <w:rsid w:val="00691833"/>
    <w:rsid w:val="006E5792"/>
    <w:rsid w:val="006F3636"/>
    <w:rsid w:val="00700101"/>
    <w:rsid w:val="007105B3"/>
    <w:rsid w:val="00722F41"/>
    <w:rsid w:val="00730B08"/>
    <w:rsid w:val="00737729"/>
    <w:rsid w:val="00767D19"/>
    <w:rsid w:val="007D0443"/>
    <w:rsid w:val="007F3238"/>
    <w:rsid w:val="007F370F"/>
    <w:rsid w:val="00805A7C"/>
    <w:rsid w:val="00896FA3"/>
    <w:rsid w:val="008B7D1F"/>
    <w:rsid w:val="008E3A12"/>
    <w:rsid w:val="00944754"/>
    <w:rsid w:val="00995E36"/>
    <w:rsid w:val="009C52D4"/>
    <w:rsid w:val="009F7AC8"/>
    <w:rsid w:val="00AE6328"/>
    <w:rsid w:val="00B241E4"/>
    <w:rsid w:val="00B2556E"/>
    <w:rsid w:val="00B37D6B"/>
    <w:rsid w:val="00C04341"/>
    <w:rsid w:val="00C80FF2"/>
    <w:rsid w:val="00C9587E"/>
    <w:rsid w:val="00CB23BA"/>
    <w:rsid w:val="00CC3E9E"/>
    <w:rsid w:val="00CC7B7A"/>
    <w:rsid w:val="00D00800"/>
    <w:rsid w:val="00D039D0"/>
    <w:rsid w:val="00D11F4A"/>
    <w:rsid w:val="00D253FB"/>
    <w:rsid w:val="00DB4C7E"/>
    <w:rsid w:val="00E86D9F"/>
    <w:rsid w:val="00EC12B2"/>
    <w:rsid w:val="00F21306"/>
    <w:rsid w:val="00F54AC0"/>
    <w:rsid w:val="00F6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6B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38119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81194"/>
    <w:rPr>
      <w:rFonts w:ascii="Times New Roman" w:hAnsi="Times New Roman" w:cs="Times New Roman"/>
      <w:b/>
      <w:bCs/>
      <w:sz w:val="36"/>
      <w:szCs w:val="36"/>
    </w:rPr>
  </w:style>
  <w:style w:type="table" w:styleId="MediumGrid1-Accent4">
    <w:name w:val="Medium Grid 1 Accent 4"/>
    <w:basedOn w:val="TableNormal"/>
    <w:uiPriority w:val="99"/>
    <w:rsid w:val="00381194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21">
    <w:name w:val="Основной текст 21"/>
    <w:basedOn w:val="Normal"/>
    <w:uiPriority w:val="99"/>
    <w:rsid w:val="00DB4C7E"/>
    <w:pPr>
      <w:overflowPunct w:val="0"/>
      <w:autoSpaceDE w:val="0"/>
      <w:spacing w:after="0" w:line="240" w:lineRule="atLeast"/>
      <w:textAlignment w:val="baseline"/>
    </w:pPr>
    <w:rPr>
      <w:sz w:val="26"/>
      <w:szCs w:val="26"/>
      <w:lang w:eastAsia="ar-SA"/>
    </w:rPr>
  </w:style>
  <w:style w:type="character" w:styleId="Hyperlink">
    <w:name w:val="Hyperlink"/>
    <w:basedOn w:val="DefaultParagraphFont"/>
    <w:uiPriority w:val="99"/>
    <w:rsid w:val="009F7AC8"/>
    <w:rPr>
      <w:color w:val="0000FF"/>
      <w:u w:val="single"/>
    </w:rPr>
  </w:style>
  <w:style w:type="table" w:styleId="TableGrid">
    <w:name w:val="Table Grid"/>
    <w:basedOn w:val="TableNormal"/>
    <w:uiPriority w:val="99"/>
    <w:rsid w:val="0094475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4754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273</Words>
  <Characters>1562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Gudey</dc:creator>
  <cp:keywords/>
  <dc:description/>
  <cp:lastModifiedBy>kulik_eu</cp:lastModifiedBy>
  <cp:revision>6</cp:revision>
  <cp:lastPrinted>2016-07-22T06:01:00Z</cp:lastPrinted>
  <dcterms:created xsi:type="dcterms:W3CDTF">2016-08-29T09:15:00Z</dcterms:created>
  <dcterms:modified xsi:type="dcterms:W3CDTF">2016-08-30T09:24:00Z</dcterms:modified>
</cp:coreProperties>
</file>