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3D" w:rsidRDefault="0041683D" w:rsidP="006A5220">
      <w:pPr>
        <w:pStyle w:val="BodyText"/>
        <w:spacing w:line="240" w:lineRule="auto"/>
        <w:ind w:firstLine="709"/>
        <w:jc w:val="center"/>
      </w:pPr>
      <w:r>
        <w:t xml:space="preserve">Информация о сезонных полевых работах </w:t>
      </w:r>
    </w:p>
    <w:p w:rsidR="0041683D" w:rsidRDefault="0041683D" w:rsidP="006A5220">
      <w:pPr>
        <w:pStyle w:val="BodyText"/>
        <w:spacing w:line="240" w:lineRule="auto"/>
        <w:ind w:firstLine="709"/>
        <w:jc w:val="center"/>
      </w:pPr>
      <w:r>
        <w:t>по состоянию на 03.08.2016</w:t>
      </w:r>
    </w:p>
    <w:p w:rsidR="0041683D" w:rsidRDefault="0041683D" w:rsidP="006A5220">
      <w:pPr>
        <w:pStyle w:val="BodyText"/>
        <w:spacing w:line="360" w:lineRule="auto"/>
        <w:ind w:firstLine="709"/>
        <w:jc w:val="center"/>
      </w:pPr>
    </w:p>
    <w:p w:rsidR="0041683D" w:rsidRDefault="0041683D" w:rsidP="004D5B8D">
      <w:pPr>
        <w:pStyle w:val="BodyText"/>
        <w:spacing w:line="240" w:lineRule="auto"/>
        <w:ind w:firstLine="709"/>
        <w:jc w:val="both"/>
      </w:pPr>
      <w:r>
        <w:t>В сельскохозяйственных организациях</w:t>
      </w:r>
      <w:r w:rsidRPr="0094062D">
        <w:t xml:space="preserve"> области </w:t>
      </w:r>
      <w:r>
        <w:t>близится к завершению массовая заготовка кормов. По состоянию на 03</w:t>
      </w:r>
      <w:r w:rsidRPr="0094062D">
        <w:t>.0</w:t>
      </w:r>
      <w:r>
        <w:t>8</w:t>
      </w:r>
      <w:r w:rsidRPr="0094062D">
        <w:t>.2016 сеяные и естественные т</w:t>
      </w:r>
      <w:r>
        <w:t>равы скошены на общей площади 309,9 тыс. га или 88</w:t>
      </w:r>
      <w:r w:rsidRPr="0094062D">
        <w:t>% к плану. Пла</w:t>
      </w:r>
      <w:r>
        <w:t>н заготовки сена выполнен на 97</w:t>
      </w:r>
      <w:r w:rsidRPr="0094062D">
        <w:t>%</w:t>
      </w:r>
      <w:r>
        <w:t xml:space="preserve"> (на аналогичный период 2015 года – 48%), сенажа – на 99</w:t>
      </w:r>
      <w:r w:rsidRPr="0094062D">
        <w:t>%</w:t>
      </w:r>
      <w:r>
        <w:t xml:space="preserve"> (в 2015 году – 81%), </w:t>
      </w:r>
      <w:r w:rsidRPr="0094062D">
        <w:t xml:space="preserve">в том числе зерносенажа </w:t>
      </w:r>
      <w:r>
        <w:t>– 57% или 94 тыс. тонн (что так же выше уровня прошлого года). План по закладке зелёной массы на силос выполнен на 75</w:t>
      </w:r>
      <w:r w:rsidRPr="0094062D">
        <w:t>%</w:t>
      </w:r>
      <w:r>
        <w:t xml:space="preserve"> или 1 млн. тонн в физическом весе (в 2015 году - 83%), в том числе заложено подвяленной массы для производства силажа (более ценного корма чем силос) 78%</w:t>
      </w:r>
      <w:r w:rsidRPr="0094062D">
        <w:t>.</w:t>
      </w:r>
      <w:r w:rsidRPr="00424148">
        <w:t xml:space="preserve"> </w:t>
      </w:r>
      <w:r w:rsidRPr="0094062D">
        <w:t>В расчете на условную голову скота заготовл</w:t>
      </w:r>
      <w:r>
        <w:t>ено в среднем по 24</w:t>
      </w:r>
      <w:r w:rsidRPr="0094062D">
        <w:t>,</w:t>
      </w:r>
      <w:r>
        <w:t>9</w:t>
      </w:r>
      <w:r w:rsidRPr="0094062D">
        <w:t xml:space="preserve"> центнеров кормовых едини</w:t>
      </w:r>
      <w:r>
        <w:t>ц грубых и сочных кормов или 92</w:t>
      </w:r>
      <w:r w:rsidRPr="0094062D">
        <w:t>% к плану</w:t>
      </w:r>
      <w:r>
        <w:t xml:space="preserve"> (2015 – 21,2 ц.к.ед или 83%)</w:t>
      </w:r>
      <w:r w:rsidRPr="0094062D">
        <w:t xml:space="preserve">. Выполнен план заготовки грубых и сочных кормов в расчете на условную голову скота в </w:t>
      </w:r>
      <w:r>
        <w:t xml:space="preserve">Арбажском, </w:t>
      </w:r>
      <w:r w:rsidRPr="0094062D">
        <w:t>Зуевском, Котельническом, Немском,</w:t>
      </w:r>
      <w:r>
        <w:t xml:space="preserve"> Орловском, </w:t>
      </w:r>
      <w:r w:rsidRPr="0094062D">
        <w:t>Сунском, Фалёнском,</w:t>
      </w:r>
      <w:r>
        <w:t xml:space="preserve"> Шабалинском, Малмыжском, </w:t>
      </w:r>
      <w:r w:rsidRPr="0094062D">
        <w:t>Пижанском, Санчу</w:t>
      </w:r>
      <w:r>
        <w:t xml:space="preserve">рском, Советском, </w:t>
      </w:r>
      <w:r w:rsidRPr="0094062D">
        <w:t>Уржумском</w:t>
      </w:r>
      <w:r>
        <w:t xml:space="preserve"> и Яранском</w:t>
      </w:r>
      <w:r w:rsidRPr="0094062D">
        <w:t xml:space="preserve"> районах.</w:t>
      </w:r>
      <w:r>
        <w:t xml:space="preserve"> Ещё 7 районов близки к выполнению плана: Лузский, Нагорский, Омутнинский, Подосиновский, Юрьянский, Кильмезский и Лебяжский.</w:t>
      </w:r>
    </w:p>
    <w:p w:rsidR="0041683D" w:rsidRDefault="0041683D" w:rsidP="004D5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районах южной и центральной зон, а также в отдельных районах северной зоны области (Белохолуницкий, Слободской, Юрьянский) идёт уборка</w:t>
      </w:r>
      <w:r w:rsidRPr="00EA763C">
        <w:rPr>
          <w:rFonts w:ascii="Times New Roman" w:hAnsi="Times New Roman" w:cs="Times New Roman"/>
          <w:sz w:val="28"/>
          <w:szCs w:val="28"/>
        </w:rPr>
        <w:t xml:space="preserve"> урожая сельскохозяйственных культур.</w:t>
      </w:r>
      <w:r w:rsidRPr="0071025B">
        <w:rPr>
          <w:rFonts w:ascii="Times New Roman" w:hAnsi="Times New Roman" w:cs="Times New Roman"/>
          <w:sz w:val="28"/>
          <w:szCs w:val="28"/>
        </w:rPr>
        <w:t xml:space="preserve"> </w:t>
      </w:r>
      <w:r w:rsidRPr="00EA763C">
        <w:rPr>
          <w:rFonts w:ascii="Times New Roman" w:hAnsi="Times New Roman" w:cs="Times New Roman"/>
          <w:sz w:val="28"/>
          <w:szCs w:val="28"/>
        </w:rPr>
        <w:t xml:space="preserve">На текущий момент </w:t>
      </w:r>
      <w:r>
        <w:rPr>
          <w:rFonts w:ascii="Times New Roman" w:hAnsi="Times New Roman" w:cs="Times New Roman"/>
          <w:sz w:val="28"/>
          <w:szCs w:val="28"/>
        </w:rPr>
        <w:t>обмолочено 52,3</w:t>
      </w:r>
      <w:r w:rsidRPr="00EA763C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763C">
        <w:rPr>
          <w:rFonts w:ascii="Times New Roman" w:hAnsi="Times New Roman" w:cs="Times New Roman"/>
          <w:sz w:val="28"/>
          <w:szCs w:val="28"/>
        </w:rPr>
        <w:t xml:space="preserve"> га </w:t>
      </w:r>
      <w:r>
        <w:rPr>
          <w:rFonts w:ascii="Times New Roman" w:hAnsi="Times New Roman" w:cs="Times New Roman"/>
          <w:sz w:val="28"/>
          <w:szCs w:val="28"/>
        </w:rPr>
        <w:t>озимых и яровых зерновых и зернобобовых культур или 17,7</w:t>
      </w:r>
      <w:r w:rsidRPr="00EA763C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к посевной площади (в 2015 г. – 6,4 тыс. га и 2%), намолочено 123,4</w:t>
      </w:r>
      <w:r w:rsidRPr="00EA763C">
        <w:rPr>
          <w:rFonts w:ascii="Times New Roman" w:hAnsi="Times New Roman" w:cs="Times New Roman"/>
          <w:sz w:val="28"/>
          <w:szCs w:val="28"/>
        </w:rPr>
        <w:t xml:space="preserve"> тыс. тонн зерна с урожайностью 2</w:t>
      </w:r>
      <w:r>
        <w:rPr>
          <w:rFonts w:ascii="Times New Roman" w:hAnsi="Times New Roman" w:cs="Times New Roman"/>
          <w:sz w:val="28"/>
          <w:szCs w:val="28"/>
        </w:rPr>
        <w:t>3,6</w:t>
      </w:r>
      <w:r w:rsidRPr="00EA763C">
        <w:rPr>
          <w:rFonts w:ascii="Times New Roman" w:hAnsi="Times New Roman" w:cs="Times New Roman"/>
          <w:sz w:val="28"/>
          <w:szCs w:val="28"/>
        </w:rPr>
        <w:t xml:space="preserve"> ц/га</w:t>
      </w:r>
      <w:r>
        <w:rPr>
          <w:rFonts w:ascii="Times New Roman" w:hAnsi="Times New Roman" w:cs="Times New Roman"/>
          <w:sz w:val="28"/>
          <w:szCs w:val="28"/>
        </w:rPr>
        <w:t xml:space="preserve"> (на ту же дату 2015 года – 14,4 тыс. тонн со средней урожайностью 22,4 ц/га)</w:t>
      </w:r>
      <w:r w:rsidRPr="00EA763C">
        <w:rPr>
          <w:rFonts w:ascii="Times New Roman" w:hAnsi="Times New Roman" w:cs="Times New Roman"/>
          <w:sz w:val="28"/>
          <w:szCs w:val="28"/>
        </w:rPr>
        <w:t>. В том числе</w:t>
      </w:r>
      <w:r>
        <w:rPr>
          <w:rFonts w:ascii="Times New Roman" w:hAnsi="Times New Roman" w:cs="Times New Roman"/>
          <w:sz w:val="28"/>
          <w:szCs w:val="28"/>
        </w:rPr>
        <w:t xml:space="preserve"> по культурам</w:t>
      </w:r>
      <w:r w:rsidRPr="00EA76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озимой</w:t>
      </w:r>
      <w:r w:rsidRPr="00EA763C">
        <w:rPr>
          <w:rFonts w:ascii="Times New Roman" w:hAnsi="Times New Roman" w:cs="Times New Roman"/>
          <w:sz w:val="28"/>
          <w:szCs w:val="28"/>
        </w:rPr>
        <w:t xml:space="preserve"> ржи</w:t>
      </w:r>
      <w:r>
        <w:rPr>
          <w:rFonts w:ascii="Times New Roman" w:hAnsi="Times New Roman" w:cs="Times New Roman"/>
          <w:sz w:val="28"/>
          <w:szCs w:val="28"/>
        </w:rPr>
        <w:t xml:space="preserve"> обмолочено 40,4 тыс. га, намолочено 92,4 тыс. тонн при урожайности 22,9 ц/га (в 2015 году - 20,6 ц/га); пшеницы – 6,1</w:t>
      </w:r>
      <w:r w:rsidRPr="00EA763C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га, намолочено 18,4</w:t>
      </w:r>
      <w:r w:rsidRPr="00EA763C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763C">
        <w:rPr>
          <w:rFonts w:ascii="Times New Roman" w:hAnsi="Times New Roman" w:cs="Times New Roman"/>
          <w:sz w:val="28"/>
          <w:szCs w:val="28"/>
        </w:rPr>
        <w:t xml:space="preserve"> тонн </w:t>
      </w:r>
      <w:r>
        <w:rPr>
          <w:rFonts w:ascii="Times New Roman" w:hAnsi="Times New Roman" w:cs="Times New Roman"/>
          <w:sz w:val="28"/>
          <w:szCs w:val="28"/>
        </w:rPr>
        <w:t>при средней урожайности 30,4 ц/га (в 2015 году - 23,8 ц/га); ячменя – 1,9</w:t>
      </w:r>
      <w:r w:rsidRPr="00EA763C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 xml:space="preserve">. га, намолочено 4,9 </w:t>
      </w:r>
      <w:r w:rsidRPr="00EA763C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763C">
        <w:rPr>
          <w:rFonts w:ascii="Times New Roman" w:hAnsi="Times New Roman" w:cs="Times New Roman"/>
          <w:sz w:val="28"/>
          <w:szCs w:val="28"/>
        </w:rPr>
        <w:t xml:space="preserve"> тонн </w:t>
      </w:r>
      <w:r>
        <w:rPr>
          <w:rFonts w:ascii="Times New Roman" w:hAnsi="Times New Roman" w:cs="Times New Roman"/>
          <w:sz w:val="28"/>
          <w:szCs w:val="28"/>
        </w:rPr>
        <w:t>при средней урожайности 25,4 ц/га (на уровне 2015 года)</w:t>
      </w:r>
      <w:r>
        <w:t xml:space="preserve">. </w:t>
      </w:r>
      <w:r w:rsidRPr="00301E06">
        <w:rPr>
          <w:rFonts w:ascii="Times New Roman" w:hAnsi="Times New Roman" w:cs="Times New Roman"/>
          <w:sz w:val="28"/>
          <w:szCs w:val="28"/>
        </w:rPr>
        <w:t>Пока цифры</w:t>
      </w:r>
      <w:r>
        <w:rPr>
          <w:rFonts w:ascii="Times New Roman" w:hAnsi="Times New Roman" w:cs="Times New Roman"/>
          <w:sz w:val="28"/>
          <w:szCs w:val="28"/>
        </w:rPr>
        <w:t xml:space="preserve"> по урожайности</w:t>
      </w:r>
      <w:r w:rsidRPr="00301E06">
        <w:rPr>
          <w:rFonts w:ascii="Times New Roman" w:hAnsi="Times New Roman" w:cs="Times New Roman"/>
          <w:sz w:val="28"/>
          <w:szCs w:val="28"/>
        </w:rPr>
        <w:t xml:space="preserve"> не совсем показательны потому, что убираются первые, самые лучшие поля в лучших хозяйствах. </w:t>
      </w:r>
      <w:r w:rsidRPr="00201AAD">
        <w:rPr>
          <w:rFonts w:ascii="Times New Roman" w:hAnsi="Times New Roman" w:cs="Times New Roman"/>
          <w:sz w:val="28"/>
          <w:szCs w:val="28"/>
        </w:rPr>
        <w:t>Особенно интенсивно</w:t>
      </w:r>
      <w:r w:rsidRPr="00D4516F">
        <w:rPr>
          <w:rFonts w:ascii="Times New Roman" w:hAnsi="Times New Roman" w:cs="Times New Roman"/>
          <w:sz w:val="28"/>
          <w:szCs w:val="28"/>
        </w:rPr>
        <w:t xml:space="preserve"> уборочные работы ведутся</w:t>
      </w:r>
      <w:r>
        <w:rPr>
          <w:rFonts w:ascii="Times New Roman" w:hAnsi="Times New Roman" w:cs="Times New Roman"/>
          <w:sz w:val="28"/>
          <w:szCs w:val="28"/>
        </w:rPr>
        <w:t xml:space="preserve"> в Вятскополянском, Малмыжском, Пижанском, Санчурском, Советском, Уржумском и Яранском районах, где на сегодняшний день убрано более 27% посевов зерновых культур.</w:t>
      </w:r>
    </w:p>
    <w:p w:rsidR="0041683D" w:rsidRDefault="0041683D" w:rsidP="004D5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63C">
        <w:rPr>
          <w:rFonts w:ascii="Times New Roman" w:hAnsi="Times New Roman" w:cs="Times New Roman"/>
          <w:sz w:val="28"/>
          <w:szCs w:val="28"/>
        </w:rPr>
        <w:t>В хозяйствах города Кирова и Кирово-Чепецкого района продолжается уборка ранних сортов картоф</w:t>
      </w:r>
      <w:r>
        <w:rPr>
          <w:rFonts w:ascii="Times New Roman" w:hAnsi="Times New Roman" w:cs="Times New Roman"/>
          <w:sz w:val="28"/>
          <w:szCs w:val="28"/>
        </w:rPr>
        <w:t>еля и овощей. По состоянию на 03</w:t>
      </w:r>
      <w:r w:rsidRPr="00EA7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 текущего года убрано 7</w:t>
      </w:r>
      <w:r w:rsidRPr="00EA763C">
        <w:rPr>
          <w:rFonts w:ascii="Times New Roman" w:hAnsi="Times New Roman" w:cs="Times New Roman"/>
          <w:sz w:val="28"/>
          <w:szCs w:val="28"/>
        </w:rPr>
        <w:t xml:space="preserve"> га картофеля, валов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763C">
        <w:rPr>
          <w:rFonts w:ascii="Times New Roman" w:hAnsi="Times New Roman" w:cs="Times New Roman"/>
          <w:sz w:val="28"/>
          <w:szCs w:val="28"/>
        </w:rPr>
        <w:t xml:space="preserve">й сбор составил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A763C">
        <w:rPr>
          <w:rFonts w:ascii="Times New Roman" w:hAnsi="Times New Roman" w:cs="Times New Roman"/>
          <w:sz w:val="28"/>
          <w:szCs w:val="28"/>
        </w:rPr>
        <w:t>8 т</w:t>
      </w:r>
      <w:r>
        <w:rPr>
          <w:rFonts w:ascii="Times New Roman" w:hAnsi="Times New Roman" w:cs="Times New Roman"/>
          <w:sz w:val="28"/>
          <w:szCs w:val="28"/>
        </w:rPr>
        <w:t>онн, а средняя урожайность – 183</w:t>
      </w:r>
      <w:r w:rsidRPr="00EA763C">
        <w:rPr>
          <w:rFonts w:ascii="Times New Roman" w:hAnsi="Times New Roman" w:cs="Times New Roman"/>
          <w:sz w:val="28"/>
          <w:szCs w:val="28"/>
        </w:rPr>
        <w:t xml:space="preserve"> ц/га. Овощей убрано</w:t>
      </w:r>
      <w:r>
        <w:rPr>
          <w:rFonts w:ascii="Times New Roman" w:hAnsi="Times New Roman" w:cs="Times New Roman"/>
          <w:sz w:val="28"/>
          <w:szCs w:val="28"/>
        </w:rPr>
        <w:t xml:space="preserve"> с площади 11,6 га, валовой сбор составил 237</w:t>
      </w:r>
      <w:r w:rsidRPr="00EA763C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онн, со средней урожайностью 205</w:t>
      </w:r>
      <w:r w:rsidRPr="00EA763C">
        <w:rPr>
          <w:rFonts w:ascii="Times New Roman" w:hAnsi="Times New Roman" w:cs="Times New Roman"/>
          <w:sz w:val="28"/>
          <w:szCs w:val="28"/>
        </w:rPr>
        <w:t xml:space="preserve"> ц/га.</w:t>
      </w:r>
    </w:p>
    <w:p w:rsidR="0041683D" w:rsidRDefault="0041683D" w:rsidP="004D5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августа 2016 года на базе СПК имени Кирова Оричевского района состоится мероприятие «День поля – 2016». В программе работы данного мероприятия пройдет расширенное заседание коллегии министерства, на которое приглашены</w:t>
      </w:r>
      <w:r w:rsidRPr="0087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члены коллегии, руководители областных агрономических служб, начальники отделов сельского хозяйства администраций районов и руководители ведущих сельскохозяйственных предприятий области. </w:t>
      </w:r>
    </w:p>
    <w:p w:rsidR="0041683D" w:rsidRDefault="0041683D" w:rsidP="004D5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Официальное открытие «Дня поля» состоится в 11.00. В программе запланированы следующие мероприятия: </w:t>
      </w:r>
    </w:p>
    <w:p w:rsidR="0041683D" w:rsidRDefault="0041683D" w:rsidP="004D5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Демонстрационный показ посевов сельскохозяйственных культур; </w:t>
      </w:r>
    </w:p>
    <w:p w:rsidR="0041683D" w:rsidRDefault="0041683D" w:rsidP="004D5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Техника в движении и в стационаре.</w:t>
      </w:r>
    </w:p>
    <w:p w:rsidR="0041683D" w:rsidRDefault="0041683D" w:rsidP="004D5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демонстрационном опыте представлены посевы кукурузы и ярового ячменя. Кукурузы высеяно 28 гибридов</w:t>
      </w:r>
      <w:r w:rsidRPr="00FE5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 сроков созревания от 5 производителей семян. Посев проведен по зерновой технологии (около 70 тыс. семян на 1 гектар). В последнее время селекция данной культуры достигла высоких результатов, отдельные гибриды могут расти в наших северных широтах и давать зерно зернофуражного качества. Надеемся, что в скором времени и у нас сможет созревать полноценное семя. Кукуруза ценная культура для заготовки различных видов силосов, так как у нее высокий выход сухого вещества с 1 гектара посевной площади.</w:t>
      </w:r>
    </w:p>
    <w:p w:rsidR="0041683D" w:rsidRDefault="0041683D" w:rsidP="004D5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яровом ячмене заложен опыт с применением биологических препаратов. На фоне удорожания минеральных удобрений и в условиях нестабильных погодных условий возрастает роль применения недорогих биологических препаратов, которые работают и как удобрения, и как антистрессанты.</w:t>
      </w:r>
    </w:p>
    <w:p w:rsidR="0041683D" w:rsidRDefault="0041683D" w:rsidP="004D5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продемонстрированы посевы культур с применением биологических удобрений, полученных на основе переработки навоза.</w:t>
      </w:r>
    </w:p>
    <w:p w:rsidR="0041683D" w:rsidRDefault="0041683D" w:rsidP="004D5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запланирован показ сельскохозяйственной техники на стационарной площадке и в работе. В работе будут продемонстрированы обработка почвы и заготовка сена, начиная со скашивания и заканчивая производством рулонов.</w:t>
      </w:r>
    </w:p>
    <w:p w:rsidR="0041683D" w:rsidRPr="00AA5C27" w:rsidRDefault="0041683D" w:rsidP="004D5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всех желающих принять участие в работе данного мероприятия.</w:t>
      </w:r>
    </w:p>
    <w:p w:rsidR="0041683D" w:rsidRDefault="0041683D"/>
    <w:sectPr w:rsidR="0041683D" w:rsidSect="0092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63C"/>
    <w:rsid w:val="000F5DAB"/>
    <w:rsid w:val="00121D9D"/>
    <w:rsid w:val="0015561D"/>
    <w:rsid w:val="001F355A"/>
    <w:rsid w:val="00201AAD"/>
    <w:rsid w:val="00301E06"/>
    <w:rsid w:val="003935E4"/>
    <w:rsid w:val="003A0DC3"/>
    <w:rsid w:val="0041683D"/>
    <w:rsid w:val="00424148"/>
    <w:rsid w:val="00426DE1"/>
    <w:rsid w:val="004D5B8D"/>
    <w:rsid w:val="006A5220"/>
    <w:rsid w:val="006E65D0"/>
    <w:rsid w:val="0071025B"/>
    <w:rsid w:val="007170FD"/>
    <w:rsid w:val="007216D8"/>
    <w:rsid w:val="008726FE"/>
    <w:rsid w:val="008925E9"/>
    <w:rsid w:val="0092767B"/>
    <w:rsid w:val="009359BB"/>
    <w:rsid w:val="0094062D"/>
    <w:rsid w:val="00946672"/>
    <w:rsid w:val="00980EEA"/>
    <w:rsid w:val="00991E1E"/>
    <w:rsid w:val="00A4294F"/>
    <w:rsid w:val="00A85278"/>
    <w:rsid w:val="00A86B3A"/>
    <w:rsid w:val="00AA5C27"/>
    <w:rsid w:val="00B923E3"/>
    <w:rsid w:val="00C56A89"/>
    <w:rsid w:val="00C8618D"/>
    <w:rsid w:val="00CB1FCE"/>
    <w:rsid w:val="00D4516F"/>
    <w:rsid w:val="00DB684B"/>
    <w:rsid w:val="00E44A91"/>
    <w:rsid w:val="00E85302"/>
    <w:rsid w:val="00EA763C"/>
    <w:rsid w:val="00FE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7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A763C"/>
    <w:pPr>
      <w:spacing w:after="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A763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688</Words>
  <Characters>3926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сезонных полевых работах </dc:title>
  <dc:subject/>
  <dc:creator>User93</dc:creator>
  <cp:keywords/>
  <dc:description/>
  <cp:lastModifiedBy>kulik_eu</cp:lastModifiedBy>
  <cp:revision>2</cp:revision>
  <cp:lastPrinted>2016-08-04T06:04:00Z</cp:lastPrinted>
  <dcterms:created xsi:type="dcterms:W3CDTF">2016-08-04T06:05:00Z</dcterms:created>
  <dcterms:modified xsi:type="dcterms:W3CDTF">2016-08-04T06:05:00Z</dcterms:modified>
</cp:coreProperties>
</file>